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26187A" w:rsidRDefault="00881BBC" w:rsidP="0026187A">
      <w:pPr>
        <w:jc w:val="both"/>
        <w:rPr>
          <w:b/>
        </w:rPr>
      </w:pPr>
      <w:r w:rsidRPr="0026187A">
        <w:rPr>
          <w:b/>
        </w:rPr>
        <w:t>MOÇÃO Nº ____/201</w:t>
      </w:r>
      <w:r w:rsidR="002F01BB">
        <w:rPr>
          <w:b/>
        </w:rPr>
        <w:t>7</w:t>
      </w: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F24C57" w:rsidRPr="0026187A" w:rsidRDefault="00F24C57" w:rsidP="00F24C57">
      <w:pPr>
        <w:ind w:left="1134"/>
        <w:jc w:val="both"/>
      </w:pPr>
    </w:p>
    <w:p w:rsidR="0061456E" w:rsidRPr="0026187A" w:rsidRDefault="0061456E" w:rsidP="0026187A">
      <w:pPr>
        <w:jc w:val="both"/>
      </w:pPr>
      <w:r w:rsidRPr="0026187A">
        <w:t>Sr. Presidente</w:t>
      </w:r>
    </w:p>
    <w:p w:rsidR="0061456E" w:rsidRPr="0026187A" w:rsidRDefault="0061456E" w:rsidP="00F24C57">
      <w:pPr>
        <w:ind w:left="1134"/>
        <w:jc w:val="both"/>
      </w:pPr>
    </w:p>
    <w:p w:rsidR="006E1F03" w:rsidRPr="002A6A70" w:rsidRDefault="0061456E" w:rsidP="0026187A">
      <w:pPr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8F5908">
        <w:rPr>
          <w:bCs/>
          <w:iCs/>
        </w:rPr>
        <w:t>ao Ronaldo José da Motta</w:t>
      </w:r>
      <w:r w:rsidR="002A6A70">
        <w:rPr>
          <w:bCs/>
          <w:iCs/>
        </w:rPr>
        <w:t>,</w:t>
      </w:r>
      <w:r w:rsidR="00F75F72">
        <w:rPr>
          <w:bCs/>
          <w:iCs/>
        </w:rPr>
        <w:t xml:space="preserve"> </w:t>
      </w:r>
      <w:r w:rsidR="002A6A70">
        <w:rPr>
          <w:bCs/>
          <w:iCs/>
        </w:rPr>
        <w:t xml:space="preserve">em nome dos </w:t>
      </w:r>
      <w:r w:rsidR="00300154">
        <w:rPr>
          <w:bCs/>
          <w:iCs/>
        </w:rPr>
        <w:t>trabalhadores</w:t>
      </w:r>
      <w:r w:rsidR="002A6A70">
        <w:rPr>
          <w:bCs/>
          <w:iCs/>
        </w:rPr>
        <w:t xml:space="preserve"> da </w:t>
      </w:r>
      <w:r w:rsidR="008F5908">
        <w:rPr>
          <w:b/>
          <w:bCs/>
          <w:iCs/>
        </w:rPr>
        <w:t>SindMetal</w:t>
      </w:r>
      <w:r w:rsidR="002A6A70">
        <w:rPr>
          <w:bCs/>
          <w:iCs/>
        </w:rPr>
        <w:t xml:space="preserve">- </w:t>
      </w:r>
      <w:r w:rsidR="002A6A70" w:rsidRPr="00A91490">
        <w:rPr>
          <w:i/>
          <w:iCs/>
        </w:rPr>
        <w:t>Sindicato dos </w:t>
      </w:r>
      <w:r w:rsidR="008F5908">
        <w:rPr>
          <w:bCs/>
          <w:i/>
          <w:iCs/>
        </w:rPr>
        <w:t>Metalúrgicos de Tatuí e Região</w:t>
      </w:r>
      <w:r w:rsidR="00786820">
        <w:rPr>
          <w:iCs/>
        </w:rPr>
        <w:t xml:space="preserve"> – pelas atividades organizadas no dia 28 de abril</w:t>
      </w:r>
      <w:r w:rsidR="002A6A70">
        <w:rPr>
          <w:iCs/>
        </w:rPr>
        <w:t xml:space="preserve"> em nosso município contra a Reforma da Previdência</w:t>
      </w:r>
      <w:r w:rsidR="00300154">
        <w:rPr>
          <w:iCs/>
        </w:rPr>
        <w:t>, Trabalhista</w:t>
      </w:r>
      <w:r w:rsidR="002A6A70">
        <w:rPr>
          <w:iCs/>
        </w:rPr>
        <w:t xml:space="preserve"> </w:t>
      </w:r>
      <w:r w:rsidR="00786820">
        <w:rPr>
          <w:iCs/>
        </w:rPr>
        <w:t>e</w:t>
      </w:r>
      <w:r w:rsidR="00300154">
        <w:rPr>
          <w:iCs/>
        </w:rPr>
        <w:t xml:space="preserve"> do projeto de</w:t>
      </w:r>
      <w:r w:rsidR="00786820">
        <w:rPr>
          <w:iCs/>
        </w:rPr>
        <w:t xml:space="preserve"> Terceirização </w:t>
      </w:r>
      <w:r w:rsidR="002A6A70">
        <w:rPr>
          <w:iCs/>
        </w:rPr>
        <w:t>proposta pelo Governo Federal.</w:t>
      </w:r>
    </w:p>
    <w:p w:rsidR="00B52559" w:rsidRPr="0026187A" w:rsidRDefault="006E1F03" w:rsidP="00F24C57">
      <w:pPr>
        <w:ind w:left="1134"/>
        <w:jc w:val="both"/>
        <w:rPr>
          <w:b/>
          <w:bCs/>
          <w:u w:val="single"/>
        </w:rPr>
      </w:pPr>
      <w:r w:rsidRPr="0026187A">
        <w:rPr>
          <w:b/>
          <w:iCs/>
        </w:rPr>
        <w:t xml:space="preserve"> </w:t>
      </w:r>
    </w:p>
    <w:p w:rsidR="0061456E" w:rsidRPr="0026187A" w:rsidRDefault="0061456E" w:rsidP="0026187A">
      <w:pPr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F24C57" w:rsidRPr="0026187A" w:rsidRDefault="00F24C57" w:rsidP="00F24C57">
      <w:pPr>
        <w:ind w:left="1134"/>
        <w:jc w:val="center"/>
        <w:rPr>
          <w:b/>
          <w:bCs/>
          <w:u w:val="single"/>
        </w:rPr>
      </w:pPr>
    </w:p>
    <w:p w:rsidR="00F24C57" w:rsidRPr="0026187A" w:rsidRDefault="00F24C57" w:rsidP="00F24C57">
      <w:pPr>
        <w:ind w:left="1134"/>
        <w:jc w:val="center"/>
        <w:rPr>
          <w:rFonts w:eastAsia="Arial Unicode MS"/>
          <w:b/>
          <w:bCs/>
          <w:u w:val="single"/>
        </w:rPr>
      </w:pPr>
    </w:p>
    <w:p w:rsidR="00786820" w:rsidRDefault="00831C2A" w:rsidP="0026187A">
      <w:pPr>
        <w:ind w:firstLine="709"/>
        <w:jc w:val="both"/>
      </w:pPr>
      <w:r>
        <w:t>Na</w:t>
      </w:r>
      <w:r w:rsidR="00786820">
        <w:t xml:space="preserve"> sexta-feira, 28</w:t>
      </w:r>
      <w:r w:rsidR="008F5908">
        <w:t>/04</w:t>
      </w:r>
      <w:r w:rsidR="00F75F72">
        <w:t>,</w:t>
      </w:r>
      <w:r>
        <w:t xml:space="preserve"> professores </w:t>
      </w:r>
      <w:r w:rsidR="00786820">
        <w:t xml:space="preserve">municipais e estaduais </w:t>
      </w:r>
      <w:r>
        <w:t>sindicalizados, estudantes</w:t>
      </w:r>
      <w:r w:rsidR="00183F49">
        <w:t>, metalúrgicos, servidores públicos e</w:t>
      </w:r>
      <w:r w:rsidR="00786820">
        <w:t xml:space="preserve"> rodoviários aderiram o dia nacional de paralisação </w:t>
      </w:r>
      <w:r>
        <w:t xml:space="preserve">e ocuparam as ruas de Tatuí </w:t>
      </w:r>
      <w:r w:rsidR="00786820">
        <w:t xml:space="preserve">durante todo o dia </w:t>
      </w:r>
      <w:r>
        <w:t xml:space="preserve">para </w:t>
      </w:r>
      <w:r w:rsidR="00F75F72">
        <w:t xml:space="preserve">informar e manifestar à </w:t>
      </w:r>
      <w:r>
        <w:t xml:space="preserve">população sobre os malefícios para os trabalhadores brasileiros </w:t>
      </w:r>
      <w:r w:rsidR="008F5908">
        <w:t>da</w:t>
      </w:r>
      <w:r>
        <w:t xml:space="preserve"> apro</w:t>
      </w:r>
      <w:r w:rsidR="008F5908">
        <w:t>vação</w:t>
      </w:r>
      <w:r>
        <w:t xml:space="preserve"> e san</w:t>
      </w:r>
      <w:r w:rsidR="008F5908">
        <w:t>ção</w:t>
      </w:r>
      <w:r>
        <w:t xml:space="preserve"> </w:t>
      </w:r>
      <w:r w:rsidR="008F5908">
        <w:t>d</w:t>
      </w:r>
      <w:r>
        <w:t>a Reforma da Previdência</w:t>
      </w:r>
      <w:r w:rsidR="008F5908">
        <w:t>, Trabalhista e do projeto de Terceirização</w:t>
      </w:r>
      <w:r>
        <w:t>.</w:t>
      </w:r>
    </w:p>
    <w:p w:rsidR="00831C2A" w:rsidRDefault="00786820" w:rsidP="0026187A">
      <w:pPr>
        <w:ind w:firstLine="709"/>
        <w:jc w:val="both"/>
      </w:pPr>
      <w:r>
        <w:t xml:space="preserve"> </w:t>
      </w:r>
      <w:r w:rsidR="00831C2A">
        <w:t xml:space="preserve">Organizados, os </w:t>
      </w:r>
      <w:r>
        <w:t xml:space="preserve">trabalhadores organizados </w:t>
      </w:r>
      <w:r w:rsidR="00831C2A">
        <w:t xml:space="preserve">deram uma aula de cidadania para todos nós, demonstrando que a participação do cidadão </w:t>
      </w:r>
      <w:r w:rsidR="008948C7">
        <w:t>no debate político para além dos processos eleitorais se faz extremamente necessária. Protestando contra a quebra de direitos históricos garantidos pelos trabalhadores brasileiros, os manifestantes convidaram inclusive este vereador para discursar em tal ato.</w:t>
      </w:r>
    </w:p>
    <w:p w:rsidR="002F01BB" w:rsidRDefault="00831C2A" w:rsidP="0026187A">
      <w:pPr>
        <w:ind w:firstLine="709"/>
        <w:jc w:val="both"/>
        <w:rPr>
          <w:iCs/>
        </w:rPr>
      </w:pPr>
      <w:r>
        <w:t xml:space="preserve"> </w:t>
      </w:r>
    </w:p>
    <w:p w:rsidR="002F01BB" w:rsidRPr="002F01BB" w:rsidRDefault="002F01BB" w:rsidP="002F01BB">
      <w:pPr>
        <w:ind w:firstLine="709"/>
        <w:jc w:val="center"/>
        <w:rPr>
          <w:b/>
          <w:iCs/>
        </w:rPr>
      </w:pPr>
      <w:r w:rsidRPr="002F01BB">
        <w:rPr>
          <w:b/>
          <w:iCs/>
        </w:rPr>
        <w:t xml:space="preserve">Sala das Sessões “Ver. Rafael Orsi Filho”, </w:t>
      </w:r>
      <w:r w:rsidR="00786820">
        <w:rPr>
          <w:b/>
          <w:iCs/>
        </w:rPr>
        <w:t>08 de maio</w:t>
      </w:r>
      <w:r>
        <w:rPr>
          <w:b/>
          <w:iCs/>
        </w:rPr>
        <w:t xml:space="preserve"> de 2017</w:t>
      </w:r>
      <w:r w:rsidRPr="002F01BB">
        <w:rPr>
          <w:b/>
          <w:iCs/>
        </w:rPr>
        <w:t>.</w:t>
      </w: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Default="002F01BB" w:rsidP="0026187A">
      <w:pPr>
        <w:ind w:firstLine="709"/>
        <w:jc w:val="both"/>
        <w:rPr>
          <w:iCs/>
        </w:rPr>
      </w:pPr>
    </w:p>
    <w:p w:rsidR="002F01BB" w:rsidRPr="0026187A" w:rsidRDefault="00D95AB7" w:rsidP="0026187A">
      <w:pPr>
        <w:ind w:firstLine="709"/>
        <w:jc w:val="both"/>
        <w:rPr>
          <w:iCs/>
        </w:rPr>
      </w:pPr>
      <w:r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F24C57">
      <w:pPr>
        <w:ind w:left="1134"/>
        <w:jc w:val="center"/>
      </w:pPr>
    </w:p>
    <w:p w:rsidR="00C40F9B" w:rsidRPr="0026187A" w:rsidRDefault="00C40F9B" w:rsidP="00F24C57">
      <w:pPr>
        <w:ind w:left="1134"/>
        <w:jc w:val="center"/>
      </w:pPr>
    </w:p>
    <w:sectPr w:rsidR="00C40F9B" w:rsidRPr="0026187A" w:rsidSect="0026187A">
      <w:headerReference w:type="default" r:id="rId7"/>
      <w:footerReference w:type="default" r:id="rId8"/>
      <w:pgSz w:w="11906" w:h="16838" w:code="9"/>
      <w:pgMar w:top="1417" w:right="1701" w:bottom="141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C8F" w:rsidRDefault="00342C8F">
      <w:r>
        <w:separator/>
      </w:r>
    </w:p>
  </w:endnote>
  <w:endnote w:type="continuationSeparator" w:id="1">
    <w:p w:rsidR="00342C8F" w:rsidRDefault="0034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C8F" w:rsidRDefault="00342C8F">
      <w:r>
        <w:separator/>
      </w:r>
    </w:p>
  </w:footnote>
  <w:footnote w:type="continuationSeparator" w:id="1">
    <w:p w:rsidR="00342C8F" w:rsidRDefault="00342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5AB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F49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A6A70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0154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2C8F"/>
    <w:rsid w:val="003455DA"/>
    <w:rsid w:val="00351220"/>
    <w:rsid w:val="003543BB"/>
    <w:rsid w:val="00357FA0"/>
    <w:rsid w:val="00361F86"/>
    <w:rsid w:val="00362FB4"/>
    <w:rsid w:val="003742FD"/>
    <w:rsid w:val="00374802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82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31C2A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6AF"/>
    <w:rsid w:val="008948C7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F5908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763F3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8C4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95AB7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5BCF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F72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279F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D25E1-C703-4AE5-9F85-661F38B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eduardo.sallum</cp:lastModifiedBy>
  <cp:revision>4</cp:revision>
  <cp:lastPrinted>2017-04-03T15:05:00Z</cp:lastPrinted>
  <dcterms:created xsi:type="dcterms:W3CDTF">2017-05-08T15:43:00Z</dcterms:created>
  <dcterms:modified xsi:type="dcterms:W3CDTF">2017-05-08T15:48:00Z</dcterms:modified>
</cp:coreProperties>
</file>