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CF7116">
      <w:pPr>
        <w:jc w:val="both"/>
      </w:pPr>
    </w:p>
    <w:p w:rsidR="0061456E" w:rsidRPr="0026187A" w:rsidRDefault="0061456E" w:rsidP="0026187A">
      <w:pPr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F24C57">
      <w:pPr>
        <w:ind w:left="1134"/>
        <w:jc w:val="both"/>
      </w:pPr>
    </w:p>
    <w:p w:rsidR="0061456E" w:rsidRDefault="0061456E" w:rsidP="00CF7116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D4683E">
        <w:rPr>
          <w:bCs/>
          <w:iCs/>
        </w:rPr>
        <w:t>ao</w:t>
      </w:r>
      <w:r w:rsidR="00CF7116">
        <w:rPr>
          <w:b/>
          <w:bCs/>
          <w:iCs/>
        </w:rPr>
        <w:t xml:space="preserve"> Coordenador da Macro Região de Sorocaba Marcio Alves</w:t>
      </w:r>
      <w:r w:rsidR="002A6A70">
        <w:rPr>
          <w:bCs/>
          <w:iCs/>
        </w:rPr>
        <w:t>,</w:t>
      </w:r>
      <w:r w:rsidR="00F75F72">
        <w:rPr>
          <w:bCs/>
          <w:iCs/>
        </w:rPr>
        <w:t xml:space="preserve"> </w:t>
      </w:r>
      <w:r w:rsidR="00634BC2">
        <w:rPr>
          <w:bCs/>
          <w:iCs/>
        </w:rPr>
        <w:t>em nome</w:t>
      </w:r>
      <w:r w:rsidR="00236EF9">
        <w:rPr>
          <w:bCs/>
          <w:iCs/>
        </w:rPr>
        <w:t xml:space="preserve"> do</w:t>
      </w:r>
      <w:r w:rsidR="00CF7116">
        <w:rPr>
          <w:bCs/>
          <w:iCs/>
        </w:rPr>
        <w:t xml:space="preserve"> </w:t>
      </w:r>
      <w:r w:rsidR="00CF7116">
        <w:rPr>
          <w:b/>
          <w:bCs/>
          <w:iCs/>
        </w:rPr>
        <w:t xml:space="preserve">Partido dos Trabalhadores </w:t>
      </w:r>
      <w:r w:rsidR="00786820">
        <w:rPr>
          <w:iCs/>
        </w:rPr>
        <w:t xml:space="preserve">– </w:t>
      </w:r>
      <w:r w:rsidR="00CF7116">
        <w:rPr>
          <w:iCs/>
        </w:rPr>
        <w:t>pela sua reeleição por meio do Processo de Eleições Diretas (PED).</w:t>
      </w:r>
    </w:p>
    <w:p w:rsidR="00FD627F" w:rsidRPr="0026187A" w:rsidRDefault="00FD627F" w:rsidP="00CF7116">
      <w:pPr>
        <w:ind w:firstLine="709"/>
        <w:jc w:val="both"/>
        <w:rPr>
          <w:b/>
          <w:bCs/>
          <w:u w:val="single"/>
        </w:rPr>
      </w:pPr>
    </w:p>
    <w:p w:rsidR="00F24C57" w:rsidRDefault="00F24C57" w:rsidP="00F24C57">
      <w:pPr>
        <w:ind w:left="1134"/>
        <w:jc w:val="center"/>
        <w:rPr>
          <w:b/>
          <w:bCs/>
          <w:u w:val="single"/>
        </w:rPr>
      </w:pPr>
    </w:p>
    <w:p w:rsidR="00FD627F" w:rsidRPr="00FD627F" w:rsidRDefault="00FD627F" w:rsidP="00FD627F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FD627F" w:rsidRDefault="00FD627F" w:rsidP="0026187A">
      <w:pPr>
        <w:ind w:firstLine="709"/>
        <w:jc w:val="both"/>
      </w:pPr>
      <w:r>
        <w:t>Justifica-se esta moção pelo brilhante evento realizado no sábado,</w:t>
      </w:r>
      <w:r w:rsidR="00CF7116">
        <w:t xml:space="preserve"> </w:t>
      </w:r>
      <w:r>
        <w:t xml:space="preserve">dia </w:t>
      </w:r>
      <w:r w:rsidR="00CF7116">
        <w:t>24/06/17</w:t>
      </w:r>
      <w:r>
        <w:t>,</w:t>
      </w:r>
      <w:r w:rsidR="00CF7116">
        <w:t xml:space="preserve"> na Sede do Sindicato dos Me</w:t>
      </w:r>
      <w:r>
        <w:t xml:space="preserve">talúrgicos de Sorocaba e Região onde as </w:t>
      </w:r>
      <w:proofErr w:type="spellStart"/>
      <w:r>
        <w:t>dirigências</w:t>
      </w:r>
      <w:proofErr w:type="spellEnd"/>
      <w:r>
        <w:t xml:space="preserve"> eleitas no último PED (Processo de Eleições Diretas), Congresso Estadual e Nacional tomaram posse. </w:t>
      </w:r>
      <w:r w:rsidR="00CF7116">
        <w:t xml:space="preserve"> </w:t>
      </w:r>
    </w:p>
    <w:p w:rsidR="00FD627F" w:rsidRDefault="00FD627F" w:rsidP="00FD627F">
      <w:pPr>
        <w:ind w:firstLine="709"/>
        <w:jc w:val="both"/>
      </w:pPr>
      <w:r>
        <w:t>A</w:t>
      </w:r>
      <w:r w:rsidR="00CF7116">
        <w:t xml:space="preserve">pós ser reeleito, Marcio Alves tomou </w:t>
      </w:r>
      <w:r>
        <w:t>posse como Coordenador da Macrorr</w:t>
      </w:r>
      <w:r w:rsidR="00CF7116">
        <w:t>egião de Sorocaba do Partido dos Trabalhadores</w:t>
      </w:r>
      <w:r>
        <w:t>, sendo reconhecido seu histórico e dedicação de vida aos valores democráticos, justiça social, e em defesa dos trabalhadores e mais oprimidos na sociedade</w:t>
      </w:r>
      <w:r w:rsidR="00CF7116">
        <w:t>.</w:t>
      </w:r>
    </w:p>
    <w:p w:rsidR="00CF7116" w:rsidRDefault="00FD627F" w:rsidP="0026187A">
      <w:pPr>
        <w:ind w:firstLine="709"/>
        <w:jc w:val="both"/>
      </w:pPr>
      <w:r>
        <w:t>O evento contou c</w:t>
      </w:r>
      <w:r w:rsidR="00AC7884">
        <w:t>om todos os mandatos do Partido</w:t>
      </w:r>
      <w:r>
        <w:t xml:space="preserve"> dos Trabalhadores da região de Sorocaba, assim como com a presença dos deputados </w:t>
      </w:r>
      <w:r w:rsidR="00AC7884">
        <w:t xml:space="preserve">estaduais Luiz </w:t>
      </w:r>
      <w:r>
        <w:t>T</w:t>
      </w:r>
      <w:r w:rsidR="00AC7884">
        <w:t>urco, Alencar Santana, Marcos Martins, deputa</w:t>
      </w:r>
      <w:r w:rsidR="00F70CB4">
        <w:t xml:space="preserve">do federal Valmir </w:t>
      </w:r>
      <w:proofErr w:type="spellStart"/>
      <w:r w:rsidR="00F70CB4">
        <w:t>Prascidelli</w:t>
      </w:r>
      <w:proofErr w:type="spellEnd"/>
      <w:r w:rsidR="00F70CB4">
        <w:t xml:space="preserve">, o ex - Deputado Hamilton Pereira, e </w:t>
      </w:r>
      <w:r w:rsidR="00AC7884">
        <w:t xml:space="preserve">o Presidente </w:t>
      </w:r>
      <w:proofErr w:type="gramStart"/>
      <w:r w:rsidR="00AC7884">
        <w:t>recém eleito</w:t>
      </w:r>
      <w:proofErr w:type="gramEnd"/>
      <w:r w:rsidR="00AC7884">
        <w:t xml:space="preserve"> do Diretório Estadual do Partido dos Trabalhadores Luiz Marinho.</w:t>
      </w:r>
    </w:p>
    <w:p w:rsidR="00CF7116" w:rsidRDefault="00CF7116" w:rsidP="0026187A">
      <w:pPr>
        <w:ind w:firstLine="709"/>
        <w:jc w:val="both"/>
      </w:pPr>
    </w:p>
    <w:p w:rsidR="00CF7116" w:rsidRDefault="00CF7116" w:rsidP="0026187A">
      <w:pPr>
        <w:ind w:firstLine="709"/>
        <w:jc w:val="both"/>
      </w:pPr>
    </w:p>
    <w:p w:rsidR="002F01BB" w:rsidRDefault="00CF7116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>Sala das Se</w:t>
      </w:r>
      <w:r w:rsidR="00CF7116">
        <w:rPr>
          <w:b/>
          <w:iCs/>
        </w:rPr>
        <w:t xml:space="preserve">ssões “Ver. Rafael </w:t>
      </w:r>
      <w:proofErr w:type="spellStart"/>
      <w:r w:rsidR="00CF7116">
        <w:rPr>
          <w:b/>
          <w:iCs/>
        </w:rPr>
        <w:t>Orsi</w:t>
      </w:r>
      <w:proofErr w:type="spellEnd"/>
      <w:r w:rsidR="00CF7116">
        <w:rPr>
          <w:b/>
          <w:iCs/>
        </w:rPr>
        <w:t xml:space="preserve"> Filho”, 26 de junho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CF7116" w:rsidRDefault="00CF7116" w:rsidP="0026187A">
      <w:pPr>
        <w:ind w:firstLine="709"/>
        <w:jc w:val="both"/>
        <w:rPr>
          <w:iCs/>
        </w:rPr>
      </w:pPr>
    </w:p>
    <w:p w:rsidR="002F01BB" w:rsidRDefault="002F01BB" w:rsidP="00CF7116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3A0DB6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81" w:rsidRDefault="00D03281">
      <w:r>
        <w:separator/>
      </w:r>
    </w:p>
  </w:endnote>
  <w:endnote w:type="continuationSeparator" w:id="0">
    <w:p w:rsidR="00D03281" w:rsidRDefault="00D0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81" w:rsidRDefault="00D03281">
      <w:r>
        <w:separator/>
      </w:r>
    </w:p>
  </w:footnote>
  <w:footnote w:type="continuationSeparator" w:id="0">
    <w:p w:rsidR="00D03281" w:rsidRDefault="00D03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0DB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a49df7a2d40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4811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EF9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2C9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0DB6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54AA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5797E"/>
    <w:rsid w:val="00560B16"/>
    <w:rsid w:val="00567B53"/>
    <w:rsid w:val="00570B3B"/>
    <w:rsid w:val="0057502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4BC2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31A"/>
    <w:rsid w:val="006B148E"/>
    <w:rsid w:val="006B3281"/>
    <w:rsid w:val="006D2B66"/>
    <w:rsid w:val="006D3668"/>
    <w:rsid w:val="006E087C"/>
    <w:rsid w:val="006E1100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4C01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6ED5"/>
    <w:rsid w:val="009157AC"/>
    <w:rsid w:val="00916637"/>
    <w:rsid w:val="00916B6E"/>
    <w:rsid w:val="00924AD9"/>
    <w:rsid w:val="00942D4D"/>
    <w:rsid w:val="00966594"/>
    <w:rsid w:val="00982156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69A2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C7884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116"/>
    <w:rsid w:val="00D014A3"/>
    <w:rsid w:val="00D03281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83E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0CB4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27F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6b9263-b33c-45d5-8e58-ee0ba734728d.png" Id="Rcc1ba5186c1f4d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6b9263-b33c-45d5-8e58-ee0ba734728d.png" Id="R72ca49df7a2d40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D14E-118F-4E8F-AF70-7DA65AB7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2017-04-03T15:05:00Z</cp:lastPrinted>
  <dcterms:created xsi:type="dcterms:W3CDTF">2017-06-26T16:01:00Z</dcterms:created>
  <dcterms:modified xsi:type="dcterms:W3CDTF">2017-06-26T16:01:00Z</dcterms:modified>
</cp:coreProperties>
</file>