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26187A" w:rsidRDefault="00881BBC" w:rsidP="0026187A">
      <w:pPr>
        <w:jc w:val="both"/>
        <w:rPr>
          <w:b/>
        </w:rPr>
      </w:pPr>
      <w:r w:rsidRPr="0026187A">
        <w:rPr>
          <w:b/>
        </w:rPr>
        <w:t>MOÇÃO Nº ____/201</w:t>
      </w:r>
      <w:r w:rsidR="002F01BB">
        <w:rPr>
          <w:b/>
        </w:rPr>
        <w:t>7</w:t>
      </w:r>
    </w:p>
    <w:p w:rsidR="00F24C57" w:rsidRPr="0026187A" w:rsidRDefault="00F24C57" w:rsidP="00CF7116">
      <w:pPr>
        <w:jc w:val="both"/>
      </w:pPr>
    </w:p>
    <w:p w:rsidR="0061456E" w:rsidRPr="0026187A" w:rsidRDefault="0061456E" w:rsidP="0026187A">
      <w:pPr>
        <w:jc w:val="both"/>
      </w:pPr>
      <w:r w:rsidRPr="0026187A">
        <w:t>Sr. Presidente</w:t>
      </w:r>
    </w:p>
    <w:p w:rsidR="0061456E" w:rsidRPr="0026187A" w:rsidRDefault="0061456E" w:rsidP="00F24C57">
      <w:pPr>
        <w:ind w:left="1134"/>
        <w:jc w:val="both"/>
      </w:pPr>
    </w:p>
    <w:p w:rsidR="0061456E" w:rsidRDefault="0061456E" w:rsidP="00CF7116">
      <w:pPr>
        <w:ind w:firstLine="709"/>
        <w:jc w:val="both"/>
        <w:rPr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após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D4683E">
        <w:rPr>
          <w:bCs/>
          <w:iCs/>
        </w:rPr>
        <w:t>ao</w:t>
      </w:r>
      <w:r w:rsidR="00CF7116">
        <w:rPr>
          <w:b/>
          <w:bCs/>
          <w:iCs/>
        </w:rPr>
        <w:t xml:space="preserve"> </w:t>
      </w:r>
      <w:r w:rsidR="00B32F97">
        <w:rPr>
          <w:b/>
          <w:bCs/>
          <w:iCs/>
        </w:rPr>
        <w:t>Presidente Estadual do Partido dos Trabalhadores Luiz Marinho</w:t>
      </w:r>
      <w:r w:rsidR="002A6A70">
        <w:rPr>
          <w:bCs/>
          <w:iCs/>
        </w:rPr>
        <w:t>,</w:t>
      </w:r>
      <w:r w:rsidR="00F75F72">
        <w:rPr>
          <w:bCs/>
          <w:iCs/>
        </w:rPr>
        <w:t xml:space="preserve"> </w:t>
      </w:r>
      <w:r w:rsidR="00634BC2">
        <w:rPr>
          <w:bCs/>
          <w:iCs/>
        </w:rPr>
        <w:t>em nome</w:t>
      </w:r>
      <w:r w:rsidR="00236EF9">
        <w:rPr>
          <w:bCs/>
          <w:iCs/>
        </w:rPr>
        <w:t xml:space="preserve"> do</w:t>
      </w:r>
      <w:r w:rsidR="00CF7116">
        <w:rPr>
          <w:bCs/>
          <w:iCs/>
        </w:rPr>
        <w:t xml:space="preserve"> </w:t>
      </w:r>
      <w:r w:rsidR="00CF7116">
        <w:rPr>
          <w:b/>
          <w:bCs/>
          <w:iCs/>
        </w:rPr>
        <w:t xml:space="preserve">Partido dos Trabalhadores </w:t>
      </w:r>
      <w:r w:rsidR="00786820">
        <w:rPr>
          <w:iCs/>
        </w:rPr>
        <w:t xml:space="preserve">– </w:t>
      </w:r>
      <w:r w:rsidR="00CF7116">
        <w:rPr>
          <w:iCs/>
        </w:rPr>
        <w:t xml:space="preserve">pela sua </w:t>
      </w:r>
      <w:r w:rsidR="00B32F97">
        <w:rPr>
          <w:iCs/>
        </w:rPr>
        <w:t>eleição</w:t>
      </w:r>
      <w:r w:rsidR="00CF7116">
        <w:rPr>
          <w:iCs/>
        </w:rPr>
        <w:t xml:space="preserve"> por meio do Processo de Eleições Diretas (PED)</w:t>
      </w:r>
      <w:r w:rsidR="009567BF">
        <w:rPr>
          <w:iCs/>
        </w:rPr>
        <w:t xml:space="preserve"> e por sua participação na posse coletiva dos Diretórios Municipais do PT da Macrorregião de Sorocaba</w:t>
      </w:r>
      <w:r w:rsidR="00CF7116">
        <w:rPr>
          <w:iCs/>
        </w:rPr>
        <w:t>.</w:t>
      </w:r>
    </w:p>
    <w:p w:rsidR="00FD627F" w:rsidRPr="0026187A" w:rsidRDefault="00FD627F" w:rsidP="00CF7116">
      <w:pPr>
        <w:ind w:firstLine="709"/>
        <w:jc w:val="both"/>
        <w:rPr>
          <w:b/>
          <w:bCs/>
          <w:u w:val="single"/>
        </w:rPr>
      </w:pPr>
    </w:p>
    <w:p w:rsidR="00F24C57" w:rsidRDefault="00F24C57" w:rsidP="00F24C57">
      <w:pPr>
        <w:ind w:left="1134"/>
        <w:jc w:val="center"/>
        <w:rPr>
          <w:b/>
          <w:bCs/>
          <w:u w:val="single"/>
        </w:rPr>
      </w:pPr>
    </w:p>
    <w:p w:rsidR="00FD627F" w:rsidRPr="00FD627F" w:rsidRDefault="00FD627F" w:rsidP="00FD627F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Pr="0026187A" w:rsidRDefault="00F24C57" w:rsidP="00F24C57">
      <w:pPr>
        <w:ind w:left="1134"/>
        <w:jc w:val="center"/>
        <w:rPr>
          <w:rFonts w:eastAsia="Arial Unicode MS"/>
          <w:b/>
          <w:bCs/>
          <w:u w:val="single"/>
        </w:rPr>
      </w:pPr>
    </w:p>
    <w:p w:rsidR="00FD627F" w:rsidRDefault="00FD627F" w:rsidP="0026187A">
      <w:pPr>
        <w:ind w:firstLine="709"/>
        <w:jc w:val="both"/>
      </w:pPr>
      <w:r>
        <w:t>Justifica-se esta moção pelo brilhante evento realizado no sábado,</w:t>
      </w:r>
      <w:r w:rsidR="00CF7116">
        <w:t xml:space="preserve"> </w:t>
      </w:r>
      <w:r>
        <w:t xml:space="preserve">dia </w:t>
      </w:r>
      <w:r w:rsidR="00CF7116">
        <w:t>24/06/17</w:t>
      </w:r>
      <w:r>
        <w:t>,</w:t>
      </w:r>
      <w:r w:rsidR="00CF7116">
        <w:t xml:space="preserve"> na Sede do Sindicato dos Me</w:t>
      </w:r>
      <w:r>
        <w:t xml:space="preserve">talúrgicos de Sorocaba e Região onde as dirigências eleitas no último PED (Processo de Eleições Diretas), Congresso Estadual e Nacional tomaram posse. </w:t>
      </w:r>
      <w:r w:rsidR="00CF7116">
        <w:t xml:space="preserve"> </w:t>
      </w:r>
    </w:p>
    <w:p w:rsidR="00B32F97" w:rsidRDefault="009567BF" w:rsidP="0026187A">
      <w:pPr>
        <w:ind w:firstLine="709"/>
        <w:jc w:val="both"/>
      </w:pPr>
      <w:r w:rsidRPr="00B32F97">
        <w:t>Luiz Marinho, ex-prefeito de São Bernardo do Campo, ex-ministro do Trabalho e da Previdência e ex-presidente da CUT e dos Metalúrgicos do ABC</w:t>
      </w:r>
      <w:r>
        <w:t>, fez</w:t>
      </w:r>
      <w:r w:rsidR="00B32F97">
        <w:t xml:space="preserve"> importante análise de conjuntura aos militantes</w:t>
      </w:r>
      <w:r>
        <w:t xml:space="preserve"> presentes nesse evento</w:t>
      </w:r>
      <w:r w:rsidR="00B32F97">
        <w:t xml:space="preserve">. Sua análise contribui para o momento histórico em que o país vive, assim como para a unificação da esquerda brasileira em combate ao projeto </w:t>
      </w:r>
      <w:r>
        <w:t>neoliberal</w:t>
      </w:r>
      <w:r w:rsidR="00B32F97">
        <w:t xml:space="preserve"> e imperialista colocado em prática pelo Governo Federal e Estadual.</w:t>
      </w:r>
    </w:p>
    <w:p w:rsidR="00CF7116" w:rsidRDefault="00FD627F" w:rsidP="0026187A">
      <w:pPr>
        <w:ind w:firstLine="709"/>
        <w:jc w:val="both"/>
      </w:pPr>
      <w:r>
        <w:t>O evento contou c</w:t>
      </w:r>
      <w:r w:rsidR="00AC7884">
        <w:t>om todos os mandatos do Partido</w:t>
      </w:r>
      <w:r>
        <w:t xml:space="preserve"> dos Trabalhadores da região de Sorocaba, assim como com a presença dos deputados </w:t>
      </w:r>
      <w:r w:rsidR="00AC7884">
        <w:t xml:space="preserve">estaduais Luiz </w:t>
      </w:r>
      <w:r>
        <w:t>T</w:t>
      </w:r>
      <w:r w:rsidR="00AC7884">
        <w:t>urco, Alencar Santana, Marcos Martins, deputado federal Valmir Prascidelli</w:t>
      </w:r>
      <w:r w:rsidR="00B32F97">
        <w:t xml:space="preserve"> e ex-deputado Hamilton Pereira.</w:t>
      </w:r>
    </w:p>
    <w:p w:rsidR="00CF7116" w:rsidRDefault="00CF7116" w:rsidP="0026187A">
      <w:pPr>
        <w:ind w:firstLine="709"/>
        <w:jc w:val="both"/>
      </w:pPr>
    </w:p>
    <w:p w:rsidR="00CF7116" w:rsidRDefault="00CF7116" w:rsidP="0026187A">
      <w:pPr>
        <w:ind w:firstLine="709"/>
        <w:jc w:val="both"/>
      </w:pPr>
    </w:p>
    <w:p w:rsidR="002F01BB" w:rsidRDefault="00CF7116" w:rsidP="0026187A">
      <w:pPr>
        <w:ind w:firstLine="709"/>
        <w:jc w:val="both"/>
        <w:rPr>
          <w:iCs/>
        </w:rPr>
      </w:pPr>
      <w:r>
        <w:t xml:space="preserve"> </w:t>
      </w:r>
    </w:p>
    <w:p w:rsidR="002F01BB" w:rsidRPr="002F01BB" w:rsidRDefault="002F01BB" w:rsidP="002F01BB">
      <w:pPr>
        <w:ind w:firstLine="709"/>
        <w:jc w:val="center"/>
        <w:rPr>
          <w:b/>
          <w:iCs/>
        </w:rPr>
      </w:pPr>
      <w:r w:rsidRPr="002F01BB">
        <w:rPr>
          <w:b/>
          <w:iCs/>
        </w:rPr>
        <w:t>Sala das Se</w:t>
      </w:r>
      <w:r w:rsidR="00CF7116">
        <w:rPr>
          <w:b/>
          <w:iCs/>
        </w:rPr>
        <w:t>ssões “Ver. Rafael Orsi Filho”, 26 de junho</w:t>
      </w:r>
      <w:r>
        <w:rPr>
          <w:b/>
          <w:iCs/>
        </w:rPr>
        <w:t xml:space="preserve"> de 2017</w:t>
      </w:r>
      <w:r w:rsidRPr="002F01BB">
        <w:rPr>
          <w:b/>
          <w:iCs/>
        </w:rPr>
        <w:t>.</w:t>
      </w:r>
    </w:p>
    <w:p w:rsidR="002F01BB" w:rsidRDefault="002F01BB" w:rsidP="0026187A">
      <w:pPr>
        <w:ind w:firstLine="709"/>
        <w:jc w:val="both"/>
        <w:rPr>
          <w:iCs/>
        </w:rPr>
      </w:pPr>
    </w:p>
    <w:p w:rsidR="00CF7116" w:rsidRDefault="00CF7116" w:rsidP="0026187A">
      <w:pPr>
        <w:ind w:firstLine="709"/>
        <w:jc w:val="both"/>
        <w:rPr>
          <w:iCs/>
        </w:rPr>
      </w:pPr>
    </w:p>
    <w:p w:rsidR="002F01BB" w:rsidRDefault="002F01BB" w:rsidP="00CF7116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Pr="0026187A" w:rsidRDefault="00982156" w:rsidP="0026187A">
      <w:pPr>
        <w:ind w:firstLine="709"/>
        <w:jc w:val="both"/>
        <w:rPr>
          <w:iCs/>
        </w:rPr>
      </w:pPr>
      <w:r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F24C57">
      <w:pPr>
        <w:ind w:left="1134"/>
        <w:jc w:val="center"/>
      </w:pPr>
    </w:p>
    <w:p w:rsidR="00C40F9B" w:rsidRPr="0026187A" w:rsidRDefault="00C40F9B" w:rsidP="00F24C57">
      <w:pPr>
        <w:ind w:left="1134"/>
        <w:jc w:val="center"/>
      </w:pPr>
    </w:p>
    <w:sectPr w:rsidR="00C40F9B" w:rsidRPr="0026187A" w:rsidSect="0026187A">
      <w:headerReference w:type="default" r:id="rId7"/>
      <w:footerReference w:type="default" r:id="rId8"/>
      <w:pgSz w:w="11906" w:h="16838" w:code="9"/>
      <w:pgMar w:top="1417" w:right="1701" w:bottom="141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450" w:rsidRDefault="00D53450">
      <w:r>
        <w:separator/>
      </w:r>
    </w:p>
  </w:endnote>
  <w:endnote w:type="continuationSeparator" w:id="1">
    <w:p w:rsidR="00D53450" w:rsidRDefault="00D53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450" w:rsidRDefault="00D53450">
      <w:r>
        <w:separator/>
      </w:r>
    </w:p>
  </w:footnote>
  <w:footnote w:type="continuationSeparator" w:id="1">
    <w:p w:rsidR="00D53450" w:rsidRDefault="00D53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8215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3F49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6EF9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A6A70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02C9"/>
    <w:rsid w:val="00351220"/>
    <w:rsid w:val="003543BB"/>
    <w:rsid w:val="00357FA0"/>
    <w:rsid w:val="00361F86"/>
    <w:rsid w:val="00362FB4"/>
    <w:rsid w:val="003742FD"/>
    <w:rsid w:val="00374802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54AA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502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4BC2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100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8682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31C2A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36AF"/>
    <w:rsid w:val="008948C7"/>
    <w:rsid w:val="00894C01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E6ED5"/>
    <w:rsid w:val="009157AC"/>
    <w:rsid w:val="00916637"/>
    <w:rsid w:val="00916B6E"/>
    <w:rsid w:val="00924AD9"/>
    <w:rsid w:val="00942D4D"/>
    <w:rsid w:val="009567BF"/>
    <w:rsid w:val="00966594"/>
    <w:rsid w:val="00982156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69A2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C7884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2F97"/>
    <w:rsid w:val="00B337FC"/>
    <w:rsid w:val="00B45486"/>
    <w:rsid w:val="00B50DC5"/>
    <w:rsid w:val="00B52559"/>
    <w:rsid w:val="00B54EEC"/>
    <w:rsid w:val="00B706EA"/>
    <w:rsid w:val="00B7330E"/>
    <w:rsid w:val="00B763F3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8C4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116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4683E"/>
    <w:rsid w:val="00D5109E"/>
    <w:rsid w:val="00D52C8C"/>
    <w:rsid w:val="00D53450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5F72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279F"/>
    <w:rsid w:val="00FC31F8"/>
    <w:rsid w:val="00FC4B1B"/>
    <w:rsid w:val="00FC6F38"/>
    <w:rsid w:val="00FD047E"/>
    <w:rsid w:val="00FD1774"/>
    <w:rsid w:val="00FD627F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D25E1-C703-4AE5-9F85-661F38B0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10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eduardo.sallum</cp:lastModifiedBy>
  <cp:revision>3</cp:revision>
  <cp:lastPrinted>2017-04-03T15:05:00Z</cp:lastPrinted>
  <dcterms:created xsi:type="dcterms:W3CDTF">2017-06-26T15:58:00Z</dcterms:created>
  <dcterms:modified xsi:type="dcterms:W3CDTF">2017-06-26T16:07:00Z</dcterms:modified>
</cp:coreProperties>
</file>