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54638" w:rsidRPr="00654638" w:rsidRDefault="0061456E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654638">
        <w:rPr>
          <w:rFonts w:ascii="Bookman Old Style" w:hAnsi="Bookman Old Style"/>
          <w:b/>
          <w:bCs/>
          <w:iCs/>
          <w:sz w:val="22"/>
          <w:szCs w:val="22"/>
          <w:u w:val="single"/>
        </w:rPr>
        <w:t>ANDERSON CLEITON DA SILVA SOARES</w:t>
      </w:r>
      <w:r w:rsidR="00771239">
        <w:rPr>
          <w:rFonts w:ascii="Bookman Old Style" w:hAnsi="Bookman Old Style"/>
          <w:bCs/>
          <w:iCs/>
          <w:sz w:val="22"/>
          <w:szCs w:val="22"/>
        </w:rPr>
        <w:t>, (proprietário d</w:t>
      </w:r>
      <w:r w:rsidR="00654638">
        <w:rPr>
          <w:rFonts w:ascii="Bookman Old Style" w:hAnsi="Bookman Old Style"/>
          <w:bCs/>
          <w:iCs/>
          <w:sz w:val="22"/>
          <w:szCs w:val="22"/>
        </w:rPr>
        <w:t>a Drogaria Soares Tatuí) por seu trabalho pelas pessoas da</w:t>
      </w:r>
      <w:r w:rsidR="00912824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654638">
        <w:rPr>
          <w:rFonts w:ascii="Bookman Old Style" w:hAnsi="Bookman Old Style"/>
          <w:bCs/>
          <w:iCs/>
          <w:sz w:val="22"/>
          <w:szCs w:val="22"/>
        </w:rPr>
        <w:t xml:space="preserve">comunidade </w:t>
      </w:r>
      <w:r w:rsidR="00853ADB">
        <w:rPr>
          <w:rFonts w:ascii="Bookman Old Style" w:hAnsi="Bookman Old Style"/>
          <w:bCs/>
          <w:iCs/>
          <w:sz w:val="22"/>
          <w:szCs w:val="22"/>
        </w:rPr>
        <w:t xml:space="preserve">do bairro </w:t>
      </w:r>
      <w:r w:rsidR="00654638">
        <w:rPr>
          <w:rFonts w:ascii="Bookman Old Style" w:hAnsi="Bookman Old Style"/>
          <w:bCs/>
          <w:iCs/>
          <w:sz w:val="22"/>
          <w:szCs w:val="22"/>
        </w:rPr>
        <w:t xml:space="preserve">São Cristóvão. </w:t>
      </w:r>
    </w:p>
    <w:p w:rsidR="00771239" w:rsidRDefault="00771239" w:rsidP="0065463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3222D7" w:rsidRDefault="00F24C57" w:rsidP="00654638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brilhante trabalho que</w:t>
      </w:r>
      <w:r w:rsidR="003222D7">
        <w:rPr>
          <w:rFonts w:ascii="Bookman Old Style" w:hAnsi="Bookman Old Style"/>
          <w:iCs/>
          <w:sz w:val="22"/>
          <w:szCs w:val="22"/>
        </w:rPr>
        <w:t xml:space="preserve"> o Senhor </w:t>
      </w:r>
      <w:r w:rsidR="00654638">
        <w:rPr>
          <w:rFonts w:ascii="Bookman Old Style" w:hAnsi="Bookman Old Style"/>
          <w:iCs/>
          <w:sz w:val="22"/>
          <w:szCs w:val="22"/>
        </w:rPr>
        <w:t>Anderson Cleiton da Silva Soares, proprietário da Drogaria Soares Tatuí vem dispensando às pessoas que o procuram. Sempre solícito, tem sempre um ombro amigo para escutar e ajudar as pessoas. Independente de seu comércio, seu caráter vai muito além de se preocupar com os lucros. Ajudar as pessoas é sua marca registrada.</w:t>
      </w:r>
      <w:r w:rsidR="00E460B4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912824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12824">
        <w:rPr>
          <w:rFonts w:ascii="Bookman Old Style" w:hAnsi="Bookman Old Style"/>
          <w:b/>
          <w:sz w:val="22"/>
          <w:szCs w:val="22"/>
        </w:rPr>
        <w:t>01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91" w:rsidRDefault="00424491">
      <w:r>
        <w:separator/>
      </w:r>
    </w:p>
  </w:endnote>
  <w:endnote w:type="continuationSeparator" w:id="0">
    <w:p w:rsidR="00424491" w:rsidRDefault="0042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91" w:rsidRDefault="00424491">
      <w:r>
        <w:separator/>
      </w:r>
    </w:p>
  </w:footnote>
  <w:footnote w:type="continuationSeparator" w:id="0">
    <w:p w:rsidR="00424491" w:rsidRDefault="0042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22B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2867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26CDD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44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912824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1CFD-FF42-471F-ABBC-DC82D2B7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6</cp:revision>
  <cp:lastPrinted>2017-04-27T18:04:00Z</cp:lastPrinted>
  <dcterms:created xsi:type="dcterms:W3CDTF">2017-07-24T16:28:00Z</dcterms:created>
  <dcterms:modified xsi:type="dcterms:W3CDTF">2017-07-27T18:42:00Z</dcterms:modified>
</cp:coreProperties>
</file>