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1C69B6" w:rsidRPr="00154784">
        <w:rPr>
          <w:rFonts w:ascii="Arial" w:hAnsi="Arial" w:cs="Arial"/>
          <w:b/>
          <w:bCs/>
          <w:iCs/>
        </w:rPr>
        <w:t xml:space="preserve"> </w:t>
      </w:r>
      <w:r w:rsidR="005E15E1">
        <w:rPr>
          <w:rFonts w:ascii="Arial" w:hAnsi="Arial" w:cs="Arial"/>
          <w:b/>
          <w:bCs/>
          <w:iCs/>
        </w:rPr>
        <w:t xml:space="preserve"> José Carlos Espindola da Silva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dia 26/07/2017 ( Quinta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- Feira)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E15E1">
        <w:rPr>
          <w:rFonts w:ascii="Arial" w:hAnsi="Arial" w:cs="Arial"/>
          <w:b/>
        </w:rPr>
        <w:t xml:space="preserve">15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95" w:rsidRDefault="00080A95">
      <w:r>
        <w:separator/>
      </w:r>
    </w:p>
  </w:endnote>
  <w:endnote w:type="continuationSeparator" w:id="1">
    <w:p w:rsidR="00080A95" w:rsidRDefault="0008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95" w:rsidRDefault="00080A95">
      <w:r>
        <w:separator/>
      </w:r>
    </w:p>
  </w:footnote>
  <w:footnote w:type="continuationSeparator" w:id="1">
    <w:p w:rsidR="00080A95" w:rsidRDefault="0008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26A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d8f27fdbfc44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0A95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95ffbb-56af-43e1-b0b5-7fdbd7740c3b.png" Id="R0050d416de8241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95ffbb-56af-43e1-b0b5-7fdbd7740c3b.png" Id="Re1d8f27fdbfc446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2017-08-14T13:54:00Z</cp:lastPrinted>
  <dcterms:created xsi:type="dcterms:W3CDTF">2017-08-14T13:57:00Z</dcterms:created>
  <dcterms:modified xsi:type="dcterms:W3CDTF">2017-08-14T13:57:00Z</dcterms:modified>
</cp:coreProperties>
</file>