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C265F5" w:rsidRDefault="00C00037" w:rsidP="0061456E">
      <w:pPr>
        <w:pStyle w:val="Ttulo"/>
        <w:jc w:val="left"/>
        <w:rPr>
          <w:rFonts w:ascii="Bookman Old Style" w:hAnsi="Bookman Old Style"/>
          <w:sz w:val="11"/>
          <w:szCs w:val="11"/>
        </w:rPr>
      </w:pPr>
    </w:p>
    <w:p w:rsidR="0061456E" w:rsidRPr="00D24182" w:rsidRDefault="002E48C6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C265F5">
        <w:rPr>
          <w:rFonts w:ascii="Bookman Old Style" w:hAnsi="Bookman Old Style"/>
          <w:sz w:val="25"/>
          <w:szCs w:val="25"/>
        </w:rPr>
        <w:t xml:space="preserve"> </w:t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C265F5">
        <w:rPr>
          <w:rFonts w:ascii="Bookman Old Style" w:hAnsi="Bookman Old Style"/>
          <w:sz w:val="25"/>
          <w:szCs w:val="25"/>
        </w:rPr>
        <w:tab/>
      </w:r>
      <w:r w:rsidRPr="00D24182">
        <w:rPr>
          <w:rFonts w:ascii="Bookman Old Style" w:hAnsi="Bookman Old Style"/>
          <w:sz w:val="24"/>
          <w:szCs w:val="24"/>
        </w:rPr>
        <w:t>MOÇÃO Nº ____/201</w:t>
      </w:r>
      <w:r w:rsidR="009A21CA" w:rsidRPr="00D24182">
        <w:rPr>
          <w:rFonts w:ascii="Bookman Old Style" w:hAnsi="Bookman Old Style"/>
          <w:sz w:val="24"/>
          <w:szCs w:val="24"/>
        </w:rPr>
        <w:t>7</w:t>
      </w:r>
    </w:p>
    <w:p w:rsidR="00A045DD" w:rsidRPr="00C265F5" w:rsidRDefault="00A045DD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F53D2" w:rsidRPr="00C265F5" w:rsidRDefault="006F53D2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61456E" w:rsidRPr="00D24182" w:rsidRDefault="0061456E" w:rsidP="0061456E">
      <w:pPr>
        <w:pStyle w:val="Ttulo2"/>
        <w:ind w:left="2124"/>
      </w:pPr>
      <w:r w:rsidRPr="00D24182">
        <w:t>Sr. Presidente</w:t>
      </w:r>
    </w:p>
    <w:p w:rsidR="0061456E" w:rsidRPr="00D24182" w:rsidRDefault="0061456E" w:rsidP="0061456E">
      <w:pPr>
        <w:jc w:val="both"/>
        <w:rPr>
          <w:rFonts w:ascii="Bookman Old Style" w:hAnsi="Bookman Old Style" w:cs="Arial"/>
        </w:rPr>
      </w:pPr>
    </w:p>
    <w:p w:rsidR="00CB0560" w:rsidRPr="00D24182" w:rsidRDefault="0061456E" w:rsidP="00916B6E">
      <w:pPr>
        <w:jc w:val="both"/>
        <w:rPr>
          <w:rFonts w:ascii="Bookman Old Style" w:hAnsi="Bookman Old Style"/>
          <w:b/>
          <w:iCs/>
        </w:rPr>
      </w:pPr>
      <w:r w:rsidRPr="00D24182">
        <w:rPr>
          <w:rFonts w:ascii="Bookman Old Style" w:hAnsi="Bookman Old Style"/>
          <w:b/>
          <w:bCs/>
          <w:i/>
          <w:iCs/>
        </w:rPr>
        <w:t xml:space="preserve"> </w:t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/>
          <w:iCs/>
        </w:rPr>
        <w:tab/>
      </w:r>
      <w:r w:rsidRPr="00D24182">
        <w:rPr>
          <w:rFonts w:ascii="Bookman Old Style" w:hAnsi="Bookman Old Style"/>
          <w:b/>
          <w:bCs/>
          <w:iCs/>
        </w:rPr>
        <w:t>REQUEIRO À MESA</w:t>
      </w:r>
      <w:r w:rsidRPr="00D24182">
        <w:rPr>
          <w:rFonts w:ascii="Bookman Old Style" w:hAnsi="Bookman Old Style"/>
          <w:iCs/>
        </w:rPr>
        <w:t xml:space="preserve">, desta Augusta </w:t>
      </w:r>
      <w:r w:rsidRPr="00D24182">
        <w:rPr>
          <w:rFonts w:ascii="Bookman Old Style" w:hAnsi="Bookman Old Style"/>
          <w:b/>
          <w:bCs/>
          <w:iCs/>
        </w:rPr>
        <w:t>Casa Legislativa</w:t>
      </w:r>
      <w:r w:rsidRPr="00D24182">
        <w:rPr>
          <w:rFonts w:ascii="Bookman Old Style" w:hAnsi="Bookman Old Style"/>
          <w:iCs/>
        </w:rPr>
        <w:t xml:space="preserve">, após ouvido o </w:t>
      </w:r>
      <w:r w:rsidRPr="00D24182">
        <w:rPr>
          <w:rFonts w:ascii="Bookman Old Style" w:hAnsi="Bookman Old Style"/>
          <w:b/>
          <w:bCs/>
          <w:iCs/>
        </w:rPr>
        <w:t>Egrégio Plenário</w:t>
      </w:r>
      <w:r w:rsidRPr="00D24182">
        <w:rPr>
          <w:rFonts w:ascii="Bookman Old Style" w:hAnsi="Bookman Old Style"/>
          <w:iCs/>
        </w:rPr>
        <w:t>, na forma regimental, digne-se de aprovar e encaminhar a presente</w:t>
      </w:r>
      <w:r w:rsidRPr="00D24182">
        <w:rPr>
          <w:rFonts w:ascii="Bookman Old Style" w:hAnsi="Bookman Old Style"/>
          <w:i/>
          <w:iCs/>
        </w:rPr>
        <w:t xml:space="preserve"> </w:t>
      </w:r>
      <w:r w:rsidR="00092D7F" w:rsidRPr="00D24182">
        <w:rPr>
          <w:rFonts w:ascii="Bookman Old Style" w:hAnsi="Bookman Old Style"/>
          <w:b/>
          <w:bCs/>
          <w:iCs/>
        </w:rPr>
        <w:t xml:space="preserve">MOÇÃO DE </w:t>
      </w:r>
      <w:r w:rsidR="003455DA" w:rsidRPr="00D24182">
        <w:rPr>
          <w:rFonts w:ascii="Bookman Old Style" w:hAnsi="Bookman Old Style"/>
          <w:b/>
          <w:bCs/>
          <w:iCs/>
        </w:rPr>
        <w:t xml:space="preserve">APLAUSOS E </w:t>
      </w:r>
      <w:r w:rsidR="00092D7F" w:rsidRPr="00D24182">
        <w:rPr>
          <w:rFonts w:ascii="Bookman Old Style" w:hAnsi="Bookman Old Style"/>
          <w:b/>
          <w:bCs/>
          <w:iCs/>
        </w:rPr>
        <w:t>CONGRATULAÇÕES</w:t>
      </w:r>
      <w:r w:rsidR="00065464" w:rsidRPr="00D24182">
        <w:rPr>
          <w:rFonts w:ascii="Bookman Old Style" w:hAnsi="Bookman Old Style"/>
          <w:b/>
          <w:bCs/>
          <w:iCs/>
        </w:rPr>
        <w:t xml:space="preserve"> </w:t>
      </w:r>
      <w:r w:rsidR="00ED2804" w:rsidRPr="00D24182">
        <w:rPr>
          <w:rFonts w:ascii="Bookman Old Style" w:hAnsi="Bookman Old Style"/>
          <w:iCs/>
        </w:rPr>
        <w:t xml:space="preserve">à Exma. Prefeita Municipal Sra. </w:t>
      </w:r>
      <w:r w:rsidR="00927906" w:rsidRPr="00D24182">
        <w:rPr>
          <w:rFonts w:ascii="Bookman Old Style" w:hAnsi="Bookman Old Style"/>
          <w:b/>
          <w:iCs/>
        </w:rPr>
        <w:t>MARIA JOSÉ P. VIEIRA DE CAMARGO</w:t>
      </w:r>
      <w:r w:rsidR="00AE6B9E" w:rsidRPr="00D24182">
        <w:rPr>
          <w:rFonts w:ascii="Bookman Old Style" w:hAnsi="Bookman Old Style"/>
          <w:iCs/>
        </w:rPr>
        <w:t xml:space="preserve">, </w:t>
      </w:r>
      <w:r w:rsidR="006F53D2" w:rsidRPr="00D24182">
        <w:rPr>
          <w:rFonts w:ascii="Bookman Old Style" w:hAnsi="Bookman Old Style"/>
          <w:b/>
          <w:iCs/>
        </w:rPr>
        <w:t>em razão</w:t>
      </w:r>
      <w:r w:rsidR="004F20AE" w:rsidRPr="00D24182">
        <w:rPr>
          <w:rFonts w:ascii="Bookman Old Style" w:hAnsi="Bookman Old Style"/>
          <w:b/>
          <w:iCs/>
        </w:rPr>
        <w:t xml:space="preserve"> </w:t>
      </w:r>
      <w:r w:rsidR="00691768" w:rsidRPr="00D24182">
        <w:rPr>
          <w:rFonts w:ascii="Bookman Old Style" w:hAnsi="Bookman Old Style"/>
          <w:b/>
          <w:iCs/>
        </w:rPr>
        <w:t>da</w:t>
      </w:r>
      <w:r w:rsidR="00927906" w:rsidRPr="00D24182">
        <w:rPr>
          <w:rFonts w:ascii="Bookman Old Style" w:hAnsi="Bookman Old Style"/>
          <w:b/>
          <w:iCs/>
        </w:rPr>
        <w:t>s</w:t>
      </w:r>
      <w:r w:rsidR="00691768" w:rsidRPr="00D24182">
        <w:rPr>
          <w:rFonts w:ascii="Bookman Old Style" w:hAnsi="Bookman Old Style"/>
          <w:b/>
          <w:iCs/>
        </w:rPr>
        <w:t xml:space="preserve"> </w:t>
      </w:r>
      <w:r w:rsidR="00927906" w:rsidRPr="00D24182">
        <w:rPr>
          <w:rFonts w:ascii="Bookman Old Style" w:hAnsi="Bookman Old Style"/>
          <w:b/>
          <w:iCs/>
        </w:rPr>
        <w:t>inúmeras realizações de seu governo, como a inauguração da Ponte “Pérsio Santi” (Marapé) e pelos</w:t>
      </w:r>
      <w:r w:rsidR="00927906" w:rsidRPr="00D24182">
        <w:rPr>
          <w:rFonts w:ascii="Bookman Old Style" w:hAnsi="Bookman Old Style"/>
          <w:iCs/>
        </w:rPr>
        <w:t xml:space="preserve"> </w:t>
      </w:r>
      <w:r w:rsidR="00691768" w:rsidRPr="00D24182">
        <w:rPr>
          <w:rFonts w:ascii="Bookman Old Style" w:hAnsi="Bookman Old Style"/>
          <w:b/>
          <w:iCs/>
        </w:rPr>
        <w:t>belíssim</w:t>
      </w:r>
      <w:r w:rsidR="00927906" w:rsidRPr="00D24182">
        <w:rPr>
          <w:rFonts w:ascii="Bookman Old Style" w:hAnsi="Bookman Old Style"/>
          <w:b/>
          <w:iCs/>
        </w:rPr>
        <w:t>os</w:t>
      </w:r>
      <w:r w:rsidR="00691768" w:rsidRPr="00D24182">
        <w:rPr>
          <w:rFonts w:ascii="Bookman Old Style" w:hAnsi="Bookman Old Style"/>
          <w:b/>
          <w:iCs/>
        </w:rPr>
        <w:t xml:space="preserve"> </w:t>
      </w:r>
      <w:r w:rsidR="00927906" w:rsidRPr="00D24182">
        <w:rPr>
          <w:rFonts w:ascii="Bookman Old Style" w:hAnsi="Bookman Old Style"/>
          <w:b/>
          <w:iCs/>
        </w:rPr>
        <w:t>eventos realizados</w:t>
      </w:r>
      <w:r w:rsidR="00691768" w:rsidRPr="00D24182">
        <w:rPr>
          <w:rFonts w:ascii="Bookman Old Style" w:hAnsi="Bookman Old Style"/>
          <w:b/>
          <w:iCs/>
        </w:rPr>
        <w:t xml:space="preserve"> em comemoração </w:t>
      </w:r>
      <w:r w:rsidR="00886440" w:rsidRPr="00D24182">
        <w:rPr>
          <w:rFonts w:ascii="Bookman Old Style" w:hAnsi="Bookman Old Style"/>
          <w:b/>
          <w:iCs/>
        </w:rPr>
        <w:t xml:space="preserve">às festividades do </w:t>
      </w:r>
      <w:r w:rsidR="00691768" w:rsidRPr="00D24182">
        <w:rPr>
          <w:rFonts w:ascii="Bookman Old Style" w:hAnsi="Bookman Old Style"/>
          <w:b/>
          <w:iCs/>
        </w:rPr>
        <w:t>191º aniversário de Tatuí, ocorrida no dia 11 p.p.</w:t>
      </w:r>
    </w:p>
    <w:p w:rsidR="00691768" w:rsidRPr="00D24182" w:rsidRDefault="00691768" w:rsidP="00916B6E">
      <w:pPr>
        <w:jc w:val="both"/>
        <w:rPr>
          <w:rFonts w:ascii="Bookman Old Style" w:hAnsi="Bookman Old Style"/>
          <w:iCs/>
        </w:rPr>
      </w:pPr>
    </w:p>
    <w:p w:rsidR="00711887" w:rsidRPr="00D24182" w:rsidRDefault="00711887" w:rsidP="00916B6E">
      <w:pPr>
        <w:jc w:val="both"/>
        <w:rPr>
          <w:rFonts w:ascii="Bookman Old Style" w:hAnsi="Bookman Old Style"/>
          <w:b/>
          <w:bCs/>
          <w:u w:val="single"/>
        </w:rPr>
      </w:pPr>
    </w:p>
    <w:p w:rsidR="0061456E" w:rsidRPr="00D24182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u w:val="single"/>
        </w:rPr>
      </w:pPr>
      <w:r w:rsidRPr="00D24182">
        <w:rPr>
          <w:rFonts w:ascii="Bookman Old Style" w:hAnsi="Bookman Old Style"/>
          <w:b/>
          <w:bCs/>
          <w:u w:val="single"/>
        </w:rPr>
        <w:t>JUSTIFICATIVA</w:t>
      </w:r>
    </w:p>
    <w:p w:rsidR="008540F1" w:rsidRPr="00D24182" w:rsidRDefault="00EA71A9" w:rsidP="008540F1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D24182">
        <w:rPr>
          <w:rFonts w:ascii="Bookman Old Style" w:hAnsi="Bookman Old Style" w:cs="Arial"/>
        </w:rPr>
        <w:t xml:space="preserve">Justifica-se </w:t>
      </w:r>
      <w:r w:rsidR="00916B6E" w:rsidRPr="00D24182">
        <w:rPr>
          <w:rFonts w:ascii="Bookman Old Style" w:hAnsi="Bookman Old Style" w:cs="Arial"/>
        </w:rPr>
        <w:t>e</w:t>
      </w:r>
      <w:r w:rsidR="00CB0560" w:rsidRPr="00D24182">
        <w:rPr>
          <w:rFonts w:ascii="Bookman Old Style" w:hAnsi="Bookman Old Style" w:cs="Arial"/>
        </w:rPr>
        <w:t>sta homenagem</w:t>
      </w:r>
      <w:r w:rsidR="00F354F4" w:rsidRPr="00D24182">
        <w:rPr>
          <w:rFonts w:ascii="Bookman Old Style" w:hAnsi="Bookman Old Style" w:cs="Arial"/>
        </w:rPr>
        <w:t xml:space="preserve"> </w:t>
      </w:r>
      <w:r w:rsidR="008540F1" w:rsidRPr="00D24182">
        <w:rPr>
          <w:rFonts w:ascii="Bookman Old Style" w:hAnsi="Bookman Old Style"/>
          <w:iCs/>
        </w:rPr>
        <w:t>em razão das inúmeras realizações de seu governo, como a inauguração da Ponte “Pérsio Santi” (Marapé) e pelos belíssimos eventos realizados em comemoração às festividades do 191º aniversário de Tatuí, ocorrida no dia 11 p.p.</w:t>
      </w:r>
    </w:p>
    <w:p w:rsidR="008540F1" w:rsidRPr="00D24182" w:rsidRDefault="008540F1" w:rsidP="008540F1">
      <w:pPr>
        <w:spacing w:after="120"/>
        <w:ind w:firstLine="2835"/>
        <w:jc w:val="both"/>
        <w:rPr>
          <w:rFonts w:ascii="Bookman Old Style" w:hAnsi="Bookman Old Style"/>
          <w:color w:val="000000"/>
        </w:rPr>
      </w:pPr>
      <w:r w:rsidRPr="00D24182">
        <w:rPr>
          <w:rFonts w:ascii="Bookman Old Style" w:hAnsi="Bookman Old Style"/>
          <w:iCs/>
        </w:rPr>
        <w:t xml:space="preserve">No dia 10/08, foi </w:t>
      </w:r>
      <w:r w:rsidRPr="00D24182">
        <w:rPr>
          <w:rFonts w:ascii="Bookman Old Style" w:hAnsi="Bookman Old Style"/>
          <w:color w:val="000000"/>
        </w:rPr>
        <w:t>reaberta a principal via de acesso ao município, liberada para o tráfego de veículos e pedestres, em 5 meses de trabalhos incessantes por parte desta Administração Municipal.</w:t>
      </w:r>
    </w:p>
    <w:p w:rsidR="008540F1" w:rsidRPr="00D24182" w:rsidRDefault="008540F1" w:rsidP="008540F1">
      <w:pPr>
        <w:spacing w:after="120"/>
        <w:ind w:firstLine="2835"/>
        <w:jc w:val="both"/>
        <w:rPr>
          <w:rFonts w:ascii="Bookman Old Style" w:hAnsi="Bookman Old Style"/>
          <w:iCs/>
        </w:rPr>
      </w:pPr>
      <w:r w:rsidRPr="00D24182">
        <w:rPr>
          <w:rFonts w:ascii="Bookman Old Style" w:hAnsi="Bookman Old Style"/>
          <w:color w:val="000000"/>
        </w:rPr>
        <w:t>Em comemoração aos 191 anos de Tatuí, Tatuí teve um final de semana repleto de festividades</w:t>
      </w:r>
      <w:r w:rsidR="00D24182" w:rsidRPr="00D24182">
        <w:rPr>
          <w:rFonts w:ascii="Bookman Old Style" w:hAnsi="Bookman Old Style"/>
          <w:color w:val="000000"/>
        </w:rPr>
        <w:t xml:space="preserve"> culturais e esportivas</w:t>
      </w:r>
      <w:r w:rsidRPr="00D24182">
        <w:rPr>
          <w:rFonts w:ascii="Bookman Old Style" w:hAnsi="Bookman Old Style"/>
          <w:color w:val="000000"/>
        </w:rPr>
        <w:t xml:space="preserve">, realizadas com muito carinho para a população, como </w:t>
      </w:r>
      <w:r w:rsidR="00D24182" w:rsidRPr="00D24182">
        <w:rPr>
          <w:rFonts w:ascii="Bookman Old Style" w:hAnsi="Bookman Old Style"/>
          <w:color w:val="000000"/>
        </w:rPr>
        <w:t xml:space="preserve">o tradicional </w:t>
      </w:r>
      <w:r w:rsidRPr="00D24182">
        <w:rPr>
          <w:rFonts w:ascii="Bookman Old Style" w:hAnsi="Bookman Old Style"/>
          <w:color w:val="000000"/>
        </w:rPr>
        <w:t xml:space="preserve">desfile cívico, no aeroclube ocorreram </w:t>
      </w:r>
      <w:r w:rsidRPr="00D24182">
        <w:rPr>
          <w:rFonts w:ascii="Bookman Old Style" w:hAnsi="Bookman Old Style" w:cs="Helvetica"/>
          <w:color w:val="1D2129"/>
          <w:shd w:val="clear" w:color="auto" w:fill="FFFFFF"/>
        </w:rPr>
        <w:t>voos de passeio de avião, planador,  helicóptero, exposição e visitação de aeronaves, exposição de aeromodelismo, divers</w:t>
      </w:r>
      <w:r w:rsidR="00D24182" w:rsidRPr="00D24182">
        <w:rPr>
          <w:rFonts w:ascii="Bookman Old Style" w:hAnsi="Bookman Old Style" w:cs="Helvetica"/>
          <w:color w:val="1D2129"/>
          <w:shd w:val="clear" w:color="auto" w:fill="FFFFFF"/>
        </w:rPr>
        <w:t xml:space="preserve">os show de aniversário, programa Música na Praça, eventos no CEU das Artes, passeio ciclístico, </w:t>
      </w:r>
      <w:r w:rsidR="00D24182" w:rsidRPr="00D24182">
        <w:rPr>
          <w:rFonts w:ascii="Bookman Old Style" w:hAnsi="Bookman Old Style"/>
          <w:color w:val="000000"/>
        </w:rPr>
        <w:t xml:space="preserve">abertura da 5ª Copa Craque do Futuro, </w:t>
      </w:r>
      <w:r w:rsidR="00D24182" w:rsidRPr="00D24182">
        <w:rPr>
          <w:rFonts w:ascii="Bookman Old Style" w:hAnsi="Bookman Old Style" w:cs="Helvetica"/>
          <w:color w:val="1D2129"/>
          <w:shd w:val="clear" w:color="auto" w:fill="FFFFFF"/>
        </w:rPr>
        <w:t>dentre outros.</w:t>
      </w:r>
    </w:p>
    <w:p w:rsidR="003455DA" w:rsidRPr="00D24182" w:rsidRDefault="006740AA" w:rsidP="00C00037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24182">
        <w:rPr>
          <w:rFonts w:ascii="Bookman Old Style" w:hAnsi="Bookman Old Style"/>
          <w:iCs/>
        </w:rPr>
        <w:t xml:space="preserve">Aproveitamos a oportunidade para congratular toda a </w:t>
      </w:r>
      <w:r w:rsidR="00D24182" w:rsidRPr="00D24182">
        <w:rPr>
          <w:rFonts w:ascii="Bookman Old Style" w:hAnsi="Bookman Old Style"/>
          <w:iCs/>
        </w:rPr>
        <w:t xml:space="preserve">sua </w:t>
      </w:r>
      <w:r w:rsidRPr="00D24182">
        <w:rPr>
          <w:rFonts w:ascii="Bookman Old Style" w:hAnsi="Bookman Old Style"/>
          <w:iCs/>
        </w:rPr>
        <w:t xml:space="preserve">equipe </w:t>
      </w:r>
      <w:r w:rsidR="006F53D2" w:rsidRPr="00D24182">
        <w:rPr>
          <w:rFonts w:ascii="Bookman Old Style" w:hAnsi="Bookman Old Style"/>
          <w:iCs/>
        </w:rPr>
        <w:t>de colaboradores</w:t>
      </w:r>
      <w:r w:rsidRPr="00D24182">
        <w:rPr>
          <w:rFonts w:ascii="Bookman Old Style" w:hAnsi="Bookman Old Style"/>
          <w:iCs/>
        </w:rPr>
        <w:t xml:space="preserve">, que como de costume </w:t>
      </w:r>
      <w:r w:rsidR="00C265F5" w:rsidRPr="00D24182">
        <w:rPr>
          <w:rFonts w:ascii="Bookman Old Style" w:hAnsi="Bookman Old Style"/>
          <w:iCs/>
        </w:rPr>
        <w:t xml:space="preserve">realizam um belíssimo </w:t>
      </w:r>
      <w:r w:rsidR="00D24182" w:rsidRPr="00D24182">
        <w:rPr>
          <w:rFonts w:ascii="Bookman Old Style" w:hAnsi="Bookman Old Style"/>
          <w:iCs/>
        </w:rPr>
        <w:t>trabalho</w:t>
      </w:r>
      <w:r w:rsidR="00C265F5" w:rsidRPr="00D24182">
        <w:rPr>
          <w:rFonts w:ascii="Bookman Old Style" w:hAnsi="Bookman Old Style"/>
          <w:iCs/>
        </w:rPr>
        <w:t xml:space="preserve">. </w:t>
      </w:r>
      <w:r w:rsidR="0001038A" w:rsidRPr="00D24182">
        <w:rPr>
          <w:rFonts w:ascii="Bookman Old Style" w:hAnsi="Bookman Old Style" w:cs="Arial"/>
        </w:rPr>
        <w:t>D</w:t>
      </w:r>
      <w:r w:rsidR="009A5255" w:rsidRPr="00D24182">
        <w:rPr>
          <w:rFonts w:ascii="Bookman Old Style" w:hAnsi="Bookman Old Style" w:cs="Arial"/>
        </w:rPr>
        <w:t xml:space="preserve">iante </w:t>
      </w:r>
      <w:r w:rsidR="002F23DE" w:rsidRPr="00D24182">
        <w:rPr>
          <w:rFonts w:ascii="Bookman Old Style" w:hAnsi="Bookman Old Style" w:cs="Arial"/>
        </w:rPr>
        <w:t>d</w:t>
      </w:r>
      <w:r w:rsidR="00776C41" w:rsidRPr="00D24182">
        <w:rPr>
          <w:rFonts w:ascii="Bookman Old Style" w:hAnsi="Bookman Old Style" w:cs="Arial"/>
        </w:rPr>
        <w:t>este cenário</w:t>
      </w:r>
      <w:r w:rsidR="009A5255" w:rsidRPr="00D24182">
        <w:rPr>
          <w:rFonts w:ascii="Bookman Old Style" w:hAnsi="Bookman Old Style" w:cs="Arial"/>
        </w:rPr>
        <w:t>, não poderíamos deixar de render nossas homenagens.</w:t>
      </w:r>
    </w:p>
    <w:p w:rsidR="00AB6D2D" w:rsidRPr="00D24182" w:rsidRDefault="00AB6D2D" w:rsidP="00C00037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9A21CA" w:rsidRPr="00D24182" w:rsidRDefault="009A21CA" w:rsidP="009A21CA">
      <w:pPr>
        <w:jc w:val="center"/>
        <w:rPr>
          <w:rFonts w:ascii="Bookman Old Style" w:hAnsi="Bookman Old Style"/>
          <w:b/>
        </w:rPr>
      </w:pPr>
      <w:r w:rsidRPr="00D24182">
        <w:rPr>
          <w:rFonts w:ascii="Bookman Old Style" w:hAnsi="Bookman Old Style"/>
          <w:b/>
        </w:rPr>
        <w:t xml:space="preserve">Sala das Sessões “Ver. Rafael Orsi Filho”, </w:t>
      </w:r>
      <w:r w:rsidR="00691768" w:rsidRPr="00D24182">
        <w:rPr>
          <w:rFonts w:ascii="Bookman Old Style" w:hAnsi="Bookman Old Style"/>
          <w:b/>
        </w:rPr>
        <w:t>15</w:t>
      </w:r>
      <w:r w:rsidRPr="00D24182">
        <w:rPr>
          <w:rFonts w:ascii="Bookman Old Style" w:hAnsi="Bookman Old Style"/>
          <w:b/>
        </w:rPr>
        <w:t xml:space="preserve"> de </w:t>
      </w:r>
      <w:r w:rsidR="004F20AE" w:rsidRPr="00D24182">
        <w:rPr>
          <w:rFonts w:ascii="Bookman Old Style" w:hAnsi="Bookman Old Style"/>
          <w:b/>
        </w:rPr>
        <w:t>agosto</w:t>
      </w:r>
      <w:r w:rsidRPr="00D24182">
        <w:rPr>
          <w:rFonts w:ascii="Bookman Old Style" w:hAnsi="Bookman Old Style"/>
          <w:b/>
        </w:rPr>
        <w:t xml:space="preserve"> de 2017.</w:t>
      </w:r>
    </w:p>
    <w:p w:rsidR="009A21CA" w:rsidRPr="00D24182" w:rsidRDefault="009A21CA" w:rsidP="009A21CA">
      <w:pPr>
        <w:jc w:val="both"/>
        <w:rPr>
          <w:rFonts w:ascii="Bookman Old Style" w:hAnsi="Bookman Old Style"/>
        </w:rPr>
      </w:pPr>
    </w:p>
    <w:p w:rsidR="009A21CA" w:rsidRPr="00D24182" w:rsidRDefault="009A21CA" w:rsidP="009A21CA">
      <w:pPr>
        <w:jc w:val="both"/>
        <w:rPr>
          <w:rFonts w:ascii="Bookman Old Style" w:hAnsi="Bookman Old Style"/>
        </w:rPr>
      </w:pPr>
    </w:p>
    <w:p w:rsidR="009A21CA" w:rsidRPr="00D24182" w:rsidRDefault="009A21CA" w:rsidP="009A21CA">
      <w:pPr>
        <w:jc w:val="center"/>
        <w:rPr>
          <w:rFonts w:ascii="Bookman Old Style" w:hAnsi="Bookman Old Style"/>
          <w:b/>
        </w:rPr>
      </w:pPr>
      <w:r w:rsidRPr="00D24182">
        <w:rPr>
          <w:rFonts w:ascii="Bookman Old Style" w:hAnsi="Bookman Old Style"/>
          <w:b/>
        </w:rPr>
        <w:t>MARQUINHO DE ABREU</w:t>
      </w:r>
    </w:p>
    <w:p w:rsidR="009A21CA" w:rsidRPr="00D24182" w:rsidRDefault="009A21CA" w:rsidP="009A21CA">
      <w:pPr>
        <w:jc w:val="center"/>
        <w:rPr>
          <w:rFonts w:ascii="Bookman Old Style" w:hAnsi="Bookman Old Style"/>
        </w:rPr>
      </w:pPr>
      <w:r w:rsidRPr="00D24182">
        <w:rPr>
          <w:rFonts w:ascii="Bookman Old Style" w:hAnsi="Bookman Old Style"/>
          <w:b/>
        </w:rPr>
        <w:t>Vereador</w:t>
      </w:r>
    </w:p>
    <w:p w:rsidR="006D3668" w:rsidRPr="00C265F5" w:rsidRDefault="006D3668" w:rsidP="00E07F48">
      <w:pPr>
        <w:spacing w:after="120"/>
        <w:ind w:firstLine="2836"/>
        <w:jc w:val="both"/>
        <w:rPr>
          <w:rFonts w:ascii="Bookman Old Style" w:hAnsi="Bookman Old Style"/>
          <w:sz w:val="25"/>
          <w:szCs w:val="25"/>
        </w:rPr>
      </w:pPr>
    </w:p>
    <w:sectPr w:rsidR="006D3668" w:rsidRPr="00C265F5" w:rsidSect="009A21CA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1E" w:rsidRDefault="00EB211E">
      <w:r>
        <w:separator/>
      </w:r>
    </w:p>
  </w:endnote>
  <w:endnote w:type="continuationSeparator" w:id="1">
    <w:p w:rsidR="00EB211E" w:rsidRDefault="00EB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1E" w:rsidRDefault="00EB211E">
      <w:r>
        <w:separator/>
      </w:r>
    </w:p>
  </w:footnote>
  <w:footnote w:type="continuationSeparator" w:id="1">
    <w:p w:rsidR="00EB211E" w:rsidRDefault="00EB2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DF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44cee927e644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3062"/>
    <w:rsid w:val="00046F63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35EA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77BA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E1968"/>
    <w:rsid w:val="001E559D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739E"/>
    <w:rsid w:val="002708CE"/>
    <w:rsid w:val="00274597"/>
    <w:rsid w:val="0028174E"/>
    <w:rsid w:val="00285B96"/>
    <w:rsid w:val="00292C38"/>
    <w:rsid w:val="00295918"/>
    <w:rsid w:val="002960BF"/>
    <w:rsid w:val="002A1CC5"/>
    <w:rsid w:val="002B5CF1"/>
    <w:rsid w:val="002B621B"/>
    <w:rsid w:val="002C61D1"/>
    <w:rsid w:val="002C6F1F"/>
    <w:rsid w:val="002C7491"/>
    <w:rsid w:val="002E2C27"/>
    <w:rsid w:val="002E48C6"/>
    <w:rsid w:val="002E6D0F"/>
    <w:rsid w:val="002F23DE"/>
    <w:rsid w:val="002F26CB"/>
    <w:rsid w:val="002F3190"/>
    <w:rsid w:val="00303C26"/>
    <w:rsid w:val="00305ACE"/>
    <w:rsid w:val="003061E5"/>
    <w:rsid w:val="0031640F"/>
    <w:rsid w:val="00320352"/>
    <w:rsid w:val="00322249"/>
    <w:rsid w:val="0032499F"/>
    <w:rsid w:val="003310CC"/>
    <w:rsid w:val="00343D2F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94745"/>
    <w:rsid w:val="003A23F6"/>
    <w:rsid w:val="003A426A"/>
    <w:rsid w:val="003A5CA2"/>
    <w:rsid w:val="003C075A"/>
    <w:rsid w:val="003C2311"/>
    <w:rsid w:val="003C3CA8"/>
    <w:rsid w:val="003C6D42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5BD2"/>
    <w:rsid w:val="00416A29"/>
    <w:rsid w:val="00422F63"/>
    <w:rsid w:val="004275DD"/>
    <w:rsid w:val="00431469"/>
    <w:rsid w:val="00435ED6"/>
    <w:rsid w:val="004416FF"/>
    <w:rsid w:val="004446B2"/>
    <w:rsid w:val="00447BAA"/>
    <w:rsid w:val="004517E0"/>
    <w:rsid w:val="004556B7"/>
    <w:rsid w:val="0046692E"/>
    <w:rsid w:val="00470C26"/>
    <w:rsid w:val="00474FF3"/>
    <w:rsid w:val="00475384"/>
    <w:rsid w:val="00480072"/>
    <w:rsid w:val="0048306D"/>
    <w:rsid w:val="0049301E"/>
    <w:rsid w:val="004A1103"/>
    <w:rsid w:val="004A28D4"/>
    <w:rsid w:val="004B2CA2"/>
    <w:rsid w:val="004D1CF2"/>
    <w:rsid w:val="004E5407"/>
    <w:rsid w:val="004F20AE"/>
    <w:rsid w:val="00506039"/>
    <w:rsid w:val="005107DB"/>
    <w:rsid w:val="0051108C"/>
    <w:rsid w:val="005204B1"/>
    <w:rsid w:val="0052466B"/>
    <w:rsid w:val="00530317"/>
    <w:rsid w:val="0054088D"/>
    <w:rsid w:val="00554233"/>
    <w:rsid w:val="00560B16"/>
    <w:rsid w:val="00567B53"/>
    <w:rsid w:val="00570B3B"/>
    <w:rsid w:val="005823B8"/>
    <w:rsid w:val="005873E2"/>
    <w:rsid w:val="005875FF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14C36"/>
    <w:rsid w:val="0061620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722DC"/>
    <w:rsid w:val="006740AA"/>
    <w:rsid w:val="00684F4D"/>
    <w:rsid w:val="00691768"/>
    <w:rsid w:val="00692916"/>
    <w:rsid w:val="006944FB"/>
    <w:rsid w:val="006952B1"/>
    <w:rsid w:val="006A47B8"/>
    <w:rsid w:val="006B148E"/>
    <w:rsid w:val="006B2ECA"/>
    <w:rsid w:val="006B3281"/>
    <w:rsid w:val="006D2B66"/>
    <w:rsid w:val="006D3668"/>
    <w:rsid w:val="006E087C"/>
    <w:rsid w:val="006E2217"/>
    <w:rsid w:val="006F53D2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461D9"/>
    <w:rsid w:val="00760AA6"/>
    <w:rsid w:val="0076533C"/>
    <w:rsid w:val="00766D4A"/>
    <w:rsid w:val="00770E4F"/>
    <w:rsid w:val="007730BB"/>
    <w:rsid w:val="00775758"/>
    <w:rsid w:val="00775A16"/>
    <w:rsid w:val="00776C41"/>
    <w:rsid w:val="00780299"/>
    <w:rsid w:val="007978EA"/>
    <w:rsid w:val="007A6484"/>
    <w:rsid w:val="007A6C1F"/>
    <w:rsid w:val="007A7DD0"/>
    <w:rsid w:val="007B2B9C"/>
    <w:rsid w:val="007B2E72"/>
    <w:rsid w:val="007C4009"/>
    <w:rsid w:val="007C5D7F"/>
    <w:rsid w:val="007D6BBF"/>
    <w:rsid w:val="007D7166"/>
    <w:rsid w:val="007E2F16"/>
    <w:rsid w:val="007F1A5F"/>
    <w:rsid w:val="007F1ACF"/>
    <w:rsid w:val="0080079D"/>
    <w:rsid w:val="008029B7"/>
    <w:rsid w:val="00814DB5"/>
    <w:rsid w:val="00845516"/>
    <w:rsid w:val="0085283E"/>
    <w:rsid w:val="00852A80"/>
    <w:rsid w:val="008540F1"/>
    <w:rsid w:val="00854F36"/>
    <w:rsid w:val="00856109"/>
    <w:rsid w:val="0086170C"/>
    <w:rsid w:val="00871C0F"/>
    <w:rsid w:val="00872DEE"/>
    <w:rsid w:val="00875369"/>
    <w:rsid w:val="00881BBC"/>
    <w:rsid w:val="008849E3"/>
    <w:rsid w:val="00886440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E0416"/>
    <w:rsid w:val="008E2CF2"/>
    <w:rsid w:val="008E57A5"/>
    <w:rsid w:val="00916B6E"/>
    <w:rsid w:val="00924AD9"/>
    <w:rsid w:val="00927906"/>
    <w:rsid w:val="00942D4D"/>
    <w:rsid w:val="00961289"/>
    <w:rsid w:val="00966594"/>
    <w:rsid w:val="00983C20"/>
    <w:rsid w:val="0098598D"/>
    <w:rsid w:val="0099136C"/>
    <w:rsid w:val="00993FA7"/>
    <w:rsid w:val="00996C77"/>
    <w:rsid w:val="009A13B3"/>
    <w:rsid w:val="009A21CA"/>
    <w:rsid w:val="009A5255"/>
    <w:rsid w:val="009A7421"/>
    <w:rsid w:val="009B43D5"/>
    <w:rsid w:val="009C678E"/>
    <w:rsid w:val="009F2BEC"/>
    <w:rsid w:val="009F53BD"/>
    <w:rsid w:val="009F560E"/>
    <w:rsid w:val="00A030D7"/>
    <w:rsid w:val="00A04398"/>
    <w:rsid w:val="00A045D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60C23"/>
    <w:rsid w:val="00A64780"/>
    <w:rsid w:val="00A651D1"/>
    <w:rsid w:val="00A7268F"/>
    <w:rsid w:val="00A841CA"/>
    <w:rsid w:val="00A86E13"/>
    <w:rsid w:val="00A87E9E"/>
    <w:rsid w:val="00AA1129"/>
    <w:rsid w:val="00AA4F19"/>
    <w:rsid w:val="00AB222C"/>
    <w:rsid w:val="00AB47D9"/>
    <w:rsid w:val="00AB623D"/>
    <w:rsid w:val="00AB6D2D"/>
    <w:rsid w:val="00AC02B6"/>
    <w:rsid w:val="00AC1179"/>
    <w:rsid w:val="00AD249F"/>
    <w:rsid w:val="00AD53A5"/>
    <w:rsid w:val="00AD718A"/>
    <w:rsid w:val="00AE6171"/>
    <w:rsid w:val="00AE6B9E"/>
    <w:rsid w:val="00B03E7B"/>
    <w:rsid w:val="00B115B7"/>
    <w:rsid w:val="00B14311"/>
    <w:rsid w:val="00B20FEC"/>
    <w:rsid w:val="00B253D7"/>
    <w:rsid w:val="00B31489"/>
    <w:rsid w:val="00B337FC"/>
    <w:rsid w:val="00B50DC5"/>
    <w:rsid w:val="00B6258F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5361"/>
    <w:rsid w:val="00BF7F34"/>
    <w:rsid w:val="00C00037"/>
    <w:rsid w:val="00C13113"/>
    <w:rsid w:val="00C15D7A"/>
    <w:rsid w:val="00C17CC7"/>
    <w:rsid w:val="00C23A91"/>
    <w:rsid w:val="00C265F5"/>
    <w:rsid w:val="00C269D2"/>
    <w:rsid w:val="00C26F86"/>
    <w:rsid w:val="00C30310"/>
    <w:rsid w:val="00C329C2"/>
    <w:rsid w:val="00C37F8F"/>
    <w:rsid w:val="00C405A4"/>
    <w:rsid w:val="00C4599A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C64"/>
    <w:rsid w:val="00C96AEE"/>
    <w:rsid w:val="00CA4D8F"/>
    <w:rsid w:val="00CB0560"/>
    <w:rsid w:val="00CB17FA"/>
    <w:rsid w:val="00CB2416"/>
    <w:rsid w:val="00CB5735"/>
    <w:rsid w:val="00CB6764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21339"/>
    <w:rsid w:val="00D21A90"/>
    <w:rsid w:val="00D24182"/>
    <w:rsid w:val="00D348A7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2A59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3CF3"/>
    <w:rsid w:val="00E32AD7"/>
    <w:rsid w:val="00E4254F"/>
    <w:rsid w:val="00E43816"/>
    <w:rsid w:val="00E45562"/>
    <w:rsid w:val="00E50AD3"/>
    <w:rsid w:val="00E52EEE"/>
    <w:rsid w:val="00E5341C"/>
    <w:rsid w:val="00E61639"/>
    <w:rsid w:val="00E61FC0"/>
    <w:rsid w:val="00E73C56"/>
    <w:rsid w:val="00E7747A"/>
    <w:rsid w:val="00E86B23"/>
    <w:rsid w:val="00EA48CA"/>
    <w:rsid w:val="00EA71A9"/>
    <w:rsid w:val="00EB211E"/>
    <w:rsid w:val="00EC3C61"/>
    <w:rsid w:val="00EC5FE9"/>
    <w:rsid w:val="00EC7803"/>
    <w:rsid w:val="00EC7ED8"/>
    <w:rsid w:val="00ED2804"/>
    <w:rsid w:val="00F04467"/>
    <w:rsid w:val="00F07CEB"/>
    <w:rsid w:val="00F1051B"/>
    <w:rsid w:val="00F12423"/>
    <w:rsid w:val="00F13E1E"/>
    <w:rsid w:val="00F16C9B"/>
    <w:rsid w:val="00F354F4"/>
    <w:rsid w:val="00F4374E"/>
    <w:rsid w:val="00F43DF8"/>
    <w:rsid w:val="00F46658"/>
    <w:rsid w:val="00F5445F"/>
    <w:rsid w:val="00F57B26"/>
    <w:rsid w:val="00F654FD"/>
    <w:rsid w:val="00F71F84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E5973"/>
    <w:rsid w:val="00FE59A6"/>
    <w:rsid w:val="00FF0205"/>
    <w:rsid w:val="00FF0D54"/>
    <w:rsid w:val="00FF67A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f91a47c-935a-4f80-a948-057d2bdf5ec2.png" Id="R2b0cc9b367bb48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f91a47c-935a-4f80-a948-057d2bdf5ec2.png" Id="R7044cee927e6442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2017-08-14T14:20:00Z</cp:lastPrinted>
  <dcterms:created xsi:type="dcterms:W3CDTF">2017-08-14T14:23:00Z</dcterms:created>
  <dcterms:modified xsi:type="dcterms:W3CDTF">2017-08-14T14:42:00Z</dcterms:modified>
</cp:coreProperties>
</file>