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F24C57" w:rsidRDefault="00C0003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C00037" w:rsidRPr="00F24C57" w:rsidRDefault="00881BBC" w:rsidP="00F24C57">
      <w:pPr>
        <w:ind w:left="1134"/>
        <w:jc w:val="both"/>
        <w:rPr>
          <w:rFonts w:ascii="Bookman Old Style" w:hAnsi="Bookman Old Style"/>
          <w:b/>
          <w:sz w:val="22"/>
          <w:szCs w:val="22"/>
        </w:rPr>
      </w:pPr>
      <w:r w:rsidRPr="00F24C57">
        <w:rPr>
          <w:rFonts w:ascii="Bookman Old Style" w:hAnsi="Bookman Old Style"/>
          <w:b/>
          <w:sz w:val="22"/>
          <w:szCs w:val="22"/>
        </w:rPr>
        <w:t>MOÇÃO Nº ____/201</w:t>
      </w:r>
      <w:r w:rsidR="00230702">
        <w:rPr>
          <w:rFonts w:ascii="Bookman Old Style" w:hAnsi="Bookman Old Style"/>
          <w:b/>
          <w:sz w:val="22"/>
          <w:szCs w:val="22"/>
        </w:rPr>
        <w:t>7</w:t>
      </w: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F24C57" w:rsidRDefault="00F24C57" w:rsidP="00F24C57">
      <w:pPr>
        <w:ind w:left="1134"/>
        <w:jc w:val="both"/>
        <w:rPr>
          <w:rFonts w:ascii="Bookman Old Style" w:hAnsi="Bookman Old Style"/>
          <w:sz w:val="22"/>
          <w:szCs w:val="22"/>
        </w:rPr>
      </w:pPr>
    </w:p>
    <w:p w:rsidR="00F24C57" w:rsidRPr="00A011F2" w:rsidRDefault="00F24C57" w:rsidP="00F24C57">
      <w:pPr>
        <w:ind w:left="1134"/>
        <w:jc w:val="both"/>
        <w:rPr>
          <w:rFonts w:ascii="Bookman Old Style" w:hAnsi="Bookman Old Style"/>
          <w:sz w:val="22"/>
          <w:szCs w:val="22"/>
        </w:rPr>
      </w:pPr>
    </w:p>
    <w:p w:rsidR="0061456E" w:rsidRPr="00A011F2" w:rsidRDefault="00F24C57" w:rsidP="00F24C57">
      <w:pPr>
        <w:ind w:left="1134"/>
        <w:jc w:val="both"/>
        <w:rPr>
          <w:rFonts w:ascii="Bookman Old Style" w:hAnsi="Bookman Old Style"/>
          <w:b/>
          <w:sz w:val="22"/>
          <w:szCs w:val="22"/>
        </w:rPr>
      </w:pPr>
      <w:r w:rsidRPr="00A011F2">
        <w:rPr>
          <w:rFonts w:ascii="Bookman Old Style" w:hAnsi="Bookman Old Style"/>
          <w:sz w:val="22"/>
          <w:szCs w:val="22"/>
        </w:rPr>
        <w:t xml:space="preserve"> </w:t>
      </w:r>
      <w:r w:rsidRPr="00A011F2">
        <w:rPr>
          <w:rFonts w:ascii="Bookman Old Style" w:hAnsi="Bookman Old Style"/>
          <w:sz w:val="22"/>
          <w:szCs w:val="22"/>
        </w:rPr>
        <w:tab/>
      </w:r>
      <w:r w:rsidRPr="00A011F2">
        <w:rPr>
          <w:rFonts w:ascii="Bookman Old Style" w:hAnsi="Bookman Old Style"/>
          <w:sz w:val="22"/>
          <w:szCs w:val="22"/>
        </w:rPr>
        <w:tab/>
      </w:r>
      <w:r w:rsidRPr="00A011F2">
        <w:rPr>
          <w:rFonts w:ascii="Bookman Old Style" w:hAnsi="Bookman Old Style"/>
          <w:sz w:val="22"/>
          <w:szCs w:val="22"/>
        </w:rPr>
        <w:tab/>
      </w:r>
      <w:r w:rsidRPr="00A011F2">
        <w:rPr>
          <w:rFonts w:ascii="Bookman Old Style" w:hAnsi="Bookman Old Style"/>
          <w:sz w:val="22"/>
          <w:szCs w:val="22"/>
        </w:rPr>
        <w:tab/>
      </w:r>
      <w:r w:rsidR="0061456E" w:rsidRPr="00A011F2">
        <w:rPr>
          <w:rFonts w:ascii="Bookman Old Style" w:hAnsi="Bookman Old Style"/>
          <w:b/>
          <w:sz w:val="22"/>
          <w:szCs w:val="22"/>
        </w:rPr>
        <w:t>Sr. Presidente</w:t>
      </w:r>
    </w:p>
    <w:p w:rsidR="0061456E" w:rsidRPr="00A011F2" w:rsidRDefault="0061456E" w:rsidP="00F24C57">
      <w:pPr>
        <w:ind w:left="1134"/>
        <w:jc w:val="both"/>
        <w:rPr>
          <w:rFonts w:ascii="Bookman Old Style" w:hAnsi="Bookman Old Style" w:cs="Arial"/>
          <w:sz w:val="22"/>
          <w:szCs w:val="22"/>
        </w:rPr>
      </w:pPr>
    </w:p>
    <w:p w:rsidR="00386D1D" w:rsidRPr="00A011F2" w:rsidRDefault="0061456E" w:rsidP="00644DD6">
      <w:pPr>
        <w:ind w:left="1134"/>
        <w:jc w:val="both"/>
        <w:rPr>
          <w:rFonts w:ascii="Arial Black" w:hAnsi="Arial Black" w:cs="Arial"/>
          <w:color w:val="222222"/>
          <w:sz w:val="22"/>
          <w:szCs w:val="22"/>
        </w:rPr>
      </w:pPr>
      <w:r w:rsidRPr="00A011F2">
        <w:rPr>
          <w:rFonts w:ascii="Arial Black" w:hAnsi="Arial Black"/>
          <w:b/>
          <w:bCs/>
          <w:iCs/>
          <w:sz w:val="22"/>
          <w:szCs w:val="22"/>
        </w:rPr>
        <w:t>REQUEIRO À MESA</w:t>
      </w:r>
      <w:r w:rsidRPr="00A011F2">
        <w:rPr>
          <w:rFonts w:ascii="Arial Black" w:hAnsi="Arial Black"/>
          <w:iCs/>
          <w:sz w:val="22"/>
          <w:szCs w:val="22"/>
        </w:rPr>
        <w:t xml:space="preserve">, desta Augusta </w:t>
      </w:r>
      <w:r w:rsidRPr="00A011F2">
        <w:rPr>
          <w:rFonts w:ascii="Arial Black" w:hAnsi="Arial Black"/>
          <w:b/>
          <w:bCs/>
          <w:iCs/>
          <w:sz w:val="22"/>
          <w:szCs w:val="22"/>
        </w:rPr>
        <w:t>Casa Legislativa</w:t>
      </w:r>
      <w:r w:rsidRPr="00A011F2">
        <w:rPr>
          <w:rFonts w:ascii="Arial Black" w:hAnsi="Arial Black"/>
          <w:iCs/>
          <w:sz w:val="22"/>
          <w:szCs w:val="22"/>
        </w:rPr>
        <w:t xml:space="preserve">, após ouvido o </w:t>
      </w:r>
      <w:r w:rsidRPr="00A011F2">
        <w:rPr>
          <w:rFonts w:ascii="Arial Black" w:hAnsi="Arial Black"/>
          <w:b/>
          <w:bCs/>
          <w:iCs/>
          <w:sz w:val="22"/>
          <w:szCs w:val="22"/>
        </w:rPr>
        <w:t>Egrégio Plenário</w:t>
      </w:r>
      <w:r w:rsidRPr="00A011F2">
        <w:rPr>
          <w:rFonts w:ascii="Arial Black" w:hAnsi="Arial Black"/>
          <w:iCs/>
          <w:sz w:val="22"/>
          <w:szCs w:val="22"/>
        </w:rPr>
        <w:t>, na forma regimental, digne-se de aprovar e encaminhar a presente</w:t>
      </w:r>
      <w:r w:rsidRPr="00A011F2">
        <w:rPr>
          <w:rFonts w:ascii="Arial Black" w:hAnsi="Arial Black"/>
          <w:i/>
          <w:iCs/>
          <w:sz w:val="22"/>
          <w:szCs w:val="22"/>
        </w:rPr>
        <w:t xml:space="preserve"> </w:t>
      </w:r>
      <w:r w:rsidR="00092D7F" w:rsidRPr="00A011F2">
        <w:rPr>
          <w:rFonts w:ascii="Arial Black" w:hAnsi="Arial Black"/>
          <w:b/>
          <w:bCs/>
          <w:iCs/>
          <w:sz w:val="22"/>
          <w:szCs w:val="22"/>
        </w:rPr>
        <w:t xml:space="preserve">MOÇÃO DE </w:t>
      </w:r>
      <w:r w:rsidR="003455DA" w:rsidRPr="00A011F2">
        <w:rPr>
          <w:rFonts w:ascii="Arial Black" w:hAnsi="Arial Black"/>
          <w:b/>
          <w:bCs/>
          <w:iCs/>
          <w:sz w:val="22"/>
          <w:szCs w:val="22"/>
        </w:rPr>
        <w:t xml:space="preserve">APLAUSOS E </w:t>
      </w:r>
      <w:r w:rsidR="00092D7F" w:rsidRPr="00A011F2">
        <w:rPr>
          <w:rFonts w:ascii="Arial Black" w:hAnsi="Arial Black"/>
          <w:b/>
          <w:bCs/>
          <w:iCs/>
          <w:sz w:val="22"/>
          <w:szCs w:val="22"/>
        </w:rPr>
        <w:t>CONGRATULAÇÕES</w:t>
      </w:r>
      <w:r w:rsidR="00065464" w:rsidRPr="00A011F2">
        <w:rPr>
          <w:rFonts w:ascii="Arial Black" w:hAnsi="Arial Black"/>
          <w:b/>
          <w:bCs/>
          <w:iCs/>
          <w:sz w:val="22"/>
          <w:szCs w:val="22"/>
        </w:rPr>
        <w:t xml:space="preserve"> </w:t>
      </w:r>
      <w:r w:rsidR="00ED39CD" w:rsidRPr="00A011F2">
        <w:rPr>
          <w:rFonts w:ascii="Arial Black" w:hAnsi="Arial Black"/>
          <w:b/>
          <w:bCs/>
          <w:iCs/>
          <w:sz w:val="22"/>
          <w:szCs w:val="22"/>
        </w:rPr>
        <w:t xml:space="preserve">à </w:t>
      </w:r>
      <w:r w:rsidR="007E1998" w:rsidRPr="00A011F2">
        <w:rPr>
          <w:rFonts w:ascii="Arial Black" w:hAnsi="Arial Black" w:cs="Arial"/>
          <w:color w:val="222222"/>
          <w:sz w:val="22"/>
          <w:szCs w:val="22"/>
          <w:shd w:val="clear" w:color="auto" w:fill="FFFFFF"/>
        </w:rPr>
        <w:t>ao governador do Distrito 4620 do Rotary International, José Carlos Francisco - Mingo e sua esposa, a Coordenadora Distrital Eliane Maria Santarém Francisco, pela Visita Oficial ao Rotary Club de Tatuí - Cidade Ternura, no último dia 16 de agosto.</w:t>
      </w:r>
      <w:r w:rsidR="007E1998" w:rsidRPr="00A011F2">
        <w:rPr>
          <w:rFonts w:ascii="Arial Black" w:hAnsi="Arial Black" w:cs="Arial"/>
          <w:color w:val="222222"/>
          <w:sz w:val="22"/>
          <w:szCs w:val="22"/>
        </w:rPr>
        <w:br/>
      </w:r>
    </w:p>
    <w:p w:rsidR="002233E0" w:rsidRPr="00A011F2" w:rsidRDefault="007E1998" w:rsidP="007E1998">
      <w:pPr>
        <w:ind w:left="1134"/>
        <w:jc w:val="center"/>
        <w:rPr>
          <w:rFonts w:ascii="Arial Black" w:hAnsi="Arial Black" w:cs="Arial"/>
          <w:color w:val="222222"/>
          <w:sz w:val="22"/>
          <w:szCs w:val="22"/>
          <w:shd w:val="clear" w:color="auto" w:fill="FFFFFF"/>
        </w:rPr>
      </w:pPr>
      <w:r w:rsidRPr="00A011F2">
        <w:rPr>
          <w:rFonts w:ascii="Arial Black" w:hAnsi="Arial Black" w:cs="Arial"/>
          <w:color w:val="222222"/>
          <w:sz w:val="22"/>
          <w:szCs w:val="22"/>
          <w:shd w:val="clear" w:color="auto" w:fill="FFFFFF"/>
        </w:rPr>
        <w:t>Justificativa.</w:t>
      </w:r>
    </w:p>
    <w:p w:rsidR="00386D1D" w:rsidRDefault="00386D1D" w:rsidP="007E1998">
      <w:pPr>
        <w:ind w:left="1134"/>
        <w:jc w:val="center"/>
        <w:rPr>
          <w:rFonts w:ascii="Arial Black" w:hAnsi="Arial Black" w:cs="Arial"/>
          <w:color w:val="222222"/>
          <w:sz w:val="22"/>
          <w:szCs w:val="22"/>
          <w:shd w:val="clear" w:color="auto" w:fill="FFFFFF"/>
        </w:rPr>
      </w:pPr>
    </w:p>
    <w:p w:rsidR="00230702" w:rsidRPr="00A011F2" w:rsidRDefault="007E1998" w:rsidP="00644DD6">
      <w:pPr>
        <w:ind w:left="1134"/>
        <w:jc w:val="both"/>
        <w:rPr>
          <w:rFonts w:ascii="Bookman Old Style" w:hAnsi="Bookman Old Style" w:cs="Arial"/>
          <w:sz w:val="22"/>
          <w:szCs w:val="22"/>
        </w:rPr>
      </w:pPr>
      <w:r w:rsidRPr="00A011F2">
        <w:rPr>
          <w:rFonts w:ascii="Arial Black" w:hAnsi="Arial Black" w:cs="Arial"/>
          <w:color w:val="222222"/>
          <w:sz w:val="22"/>
          <w:szCs w:val="22"/>
          <w:shd w:val="clear" w:color="auto" w:fill="FFFFFF"/>
        </w:rPr>
        <w:t xml:space="preserve">O casal governador do Distrito 4620 esteve em visita oficial em nossa cidade, e cumpriu vasta agenda de compromissos. Visitou o Conservatório, onde foi recebido pelo diretor Henrique Autran Dourado, conheceram a redação do Jornal Integração, onde puderam prestigiar causos pitorescos de nossa cidade contados pelo editor José Reiner. Na parte da tarde, participaram do programa Tarde Total, do Helinho Beijo Frio, na Rádio Notícias, estiveram ainda no gabinete do Presidente da Câmara, onde foram agraciados com uma placa, e para encerrar a agenda estiveram no gabinete da prefeita Maria José, onde trocaram mimos. Sempre reafirmando o compromisso de Rotary em prestar serviços humanitários, explicou a todos que o lema deste ano rotário é "Rotary Faz a Diferença". Dentre outros trabalhos, Rotary foi responsável por praticamente erradicar a pólio do mundo, e a gora está se engajando para acabar com a Hepatite C. Em nossa cidade, o Rotary Club de Tatuí - Cidade Ternura, fundado em 1978, sempre colaborou com projetos visando a melhoria da comunidade tatuiana. Entre os projetos já realizados, estão a entrega de equipamentos para a Santa Casa, a construção de um refeitório no Recanto do Bom Velhinho Vale da Lua, a aquisição de equipamentos para a cozinha da Casa de Apoio aos Irmãos de Rua, e sempre promove arrecadações de leite e mantimentos para a Litac e </w:t>
      </w:r>
      <w:r w:rsidRPr="00A011F2">
        <w:rPr>
          <w:rFonts w:ascii="Arial Black" w:hAnsi="Arial Black" w:cs="Arial"/>
          <w:color w:val="222222"/>
          <w:sz w:val="22"/>
          <w:szCs w:val="22"/>
          <w:shd w:val="clear" w:color="auto" w:fill="FFFFFF"/>
        </w:rPr>
        <w:lastRenderedPageBreak/>
        <w:t>o Grev. Por todo esse trabalho, congratulamos com os companheiros rotarianos.</w:t>
      </w:r>
      <w:r w:rsidRPr="00A011F2">
        <w:rPr>
          <w:rFonts w:ascii="Arial Black" w:hAnsi="Arial Black" w:cs="Arial"/>
          <w:color w:val="222222"/>
          <w:sz w:val="22"/>
          <w:szCs w:val="22"/>
        </w:rPr>
        <w:br/>
      </w:r>
      <w:r w:rsidRPr="00A011F2">
        <w:rPr>
          <w:rFonts w:ascii="Arial Black" w:hAnsi="Arial Black" w:cs="Arial"/>
          <w:color w:val="222222"/>
          <w:sz w:val="22"/>
          <w:szCs w:val="22"/>
          <w:shd w:val="clear" w:color="auto" w:fill="FFFFFF"/>
        </w:rPr>
        <w:t xml:space="preserve">Pode fazer uma para o Rotary Club de Tatuí- Cidade Ternura, na pessoa do seu presidente Antonio de Godoy Nogueira, e a presidente da Casa da Amizade Ana Virgínia Barros Leite de Paula, a Tita,  pela Visita Oficial do governador do Distrito 4620 do Rotary International, José Carlos Francisco - Mingo e sua esposa, a Coordenadora Distrital Eliane Maria Santarém Francisco, ao Rotary Club de Tatuí - Cidade Ternura, no último dia 16 de agosto. </w:t>
      </w:r>
    </w:p>
    <w:p w:rsidR="00230702" w:rsidRPr="00A011F2" w:rsidRDefault="00230702" w:rsidP="00644DD6">
      <w:pPr>
        <w:ind w:left="1134"/>
        <w:jc w:val="both"/>
        <w:rPr>
          <w:rFonts w:ascii="Bookman Old Style" w:hAnsi="Bookman Old Style" w:cs="Arial"/>
          <w:sz w:val="22"/>
          <w:szCs w:val="22"/>
        </w:rPr>
      </w:pPr>
    </w:p>
    <w:p w:rsidR="00386D1D" w:rsidRPr="00A011F2" w:rsidRDefault="00386D1D" w:rsidP="00F24C57">
      <w:pPr>
        <w:ind w:left="1134"/>
        <w:jc w:val="both"/>
        <w:rPr>
          <w:rFonts w:ascii="Bookman Old Style" w:hAnsi="Bookman Old Style" w:cs="Arial"/>
          <w:sz w:val="22"/>
          <w:szCs w:val="22"/>
        </w:rPr>
      </w:pPr>
    </w:p>
    <w:p w:rsidR="00386D1D" w:rsidRPr="00A011F2" w:rsidRDefault="00386D1D" w:rsidP="00F24C57">
      <w:pPr>
        <w:ind w:left="1134"/>
        <w:jc w:val="both"/>
        <w:rPr>
          <w:rFonts w:ascii="Bookman Old Style" w:hAnsi="Bookman Old Style" w:cs="Arial"/>
          <w:sz w:val="22"/>
          <w:szCs w:val="22"/>
        </w:rPr>
      </w:pPr>
    </w:p>
    <w:p w:rsidR="00386D1D" w:rsidRPr="00A011F2" w:rsidRDefault="00386D1D" w:rsidP="00F24C57">
      <w:pPr>
        <w:ind w:left="1134"/>
        <w:jc w:val="both"/>
        <w:rPr>
          <w:rFonts w:ascii="Bookman Old Style" w:hAnsi="Bookman Old Style" w:cs="Arial"/>
          <w:sz w:val="22"/>
          <w:szCs w:val="22"/>
        </w:rPr>
      </w:pPr>
    </w:p>
    <w:p w:rsidR="00386D1D" w:rsidRPr="00A011F2" w:rsidRDefault="00386D1D" w:rsidP="00F24C57">
      <w:pPr>
        <w:ind w:left="1134"/>
        <w:jc w:val="both"/>
        <w:rPr>
          <w:rFonts w:ascii="Bookman Old Style" w:hAnsi="Bookman Old Style" w:cs="Arial"/>
          <w:sz w:val="22"/>
          <w:szCs w:val="22"/>
        </w:rPr>
      </w:pPr>
    </w:p>
    <w:p w:rsidR="00230702" w:rsidRPr="00D52503" w:rsidRDefault="00230702" w:rsidP="00F24C57">
      <w:pPr>
        <w:ind w:left="1134"/>
        <w:jc w:val="both"/>
        <w:rPr>
          <w:rFonts w:ascii="Bookman Old Style" w:hAnsi="Bookman Old Style" w:cs="Arial"/>
          <w:sz w:val="18"/>
          <w:szCs w:val="18"/>
        </w:rPr>
      </w:pPr>
    </w:p>
    <w:p w:rsidR="00D404EB" w:rsidRDefault="00D404EB" w:rsidP="00F24C57">
      <w:pPr>
        <w:ind w:left="1134"/>
        <w:jc w:val="center"/>
        <w:rPr>
          <w:rFonts w:ascii="Bookman Old Style" w:hAnsi="Bookman Old Style"/>
          <w:sz w:val="22"/>
          <w:szCs w:val="22"/>
        </w:rPr>
      </w:pPr>
      <w:r w:rsidRPr="00F24C57">
        <w:rPr>
          <w:rFonts w:ascii="Bookman Old Style" w:hAnsi="Bookman Old Style"/>
          <w:b/>
          <w:sz w:val="22"/>
          <w:szCs w:val="22"/>
        </w:rPr>
        <w:t xml:space="preserve">Sala das Sessões “Ver. Rafael Orsi Filho”, </w:t>
      </w:r>
      <w:r w:rsidR="00C401B0">
        <w:rPr>
          <w:rFonts w:ascii="Bookman Old Style" w:hAnsi="Bookman Old Style"/>
          <w:b/>
          <w:sz w:val="22"/>
          <w:szCs w:val="22"/>
        </w:rPr>
        <w:t>18</w:t>
      </w:r>
      <w:r w:rsidR="00FA5F3F" w:rsidRPr="00F24C57">
        <w:rPr>
          <w:rFonts w:ascii="Bookman Old Style" w:hAnsi="Bookman Old Style"/>
          <w:b/>
          <w:sz w:val="22"/>
          <w:szCs w:val="22"/>
        </w:rPr>
        <w:t xml:space="preserve"> de </w:t>
      </w:r>
      <w:r w:rsidR="00360B33">
        <w:rPr>
          <w:rFonts w:ascii="Bookman Old Style" w:hAnsi="Bookman Old Style"/>
          <w:b/>
          <w:sz w:val="22"/>
          <w:szCs w:val="22"/>
        </w:rPr>
        <w:t>agosto</w:t>
      </w:r>
      <w:r w:rsidRPr="00F24C57">
        <w:rPr>
          <w:rFonts w:ascii="Bookman Old Style" w:hAnsi="Bookman Old Style"/>
          <w:b/>
          <w:sz w:val="22"/>
          <w:szCs w:val="22"/>
        </w:rPr>
        <w:t xml:space="preserve"> de 201</w:t>
      </w:r>
      <w:r w:rsidR="00230702">
        <w:rPr>
          <w:rFonts w:ascii="Bookman Old Style" w:hAnsi="Bookman Old Style"/>
          <w:b/>
          <w:sz w:val="22"/>
          <w:szCs w:val="22"/>
        </w:rPr>
        <w:t>7</w:t>
      </w:r>
      <w:r w:rsidRPr="00F24C57">
        <w:rPr>
          <w:rFonts w:ascii="Bookman Old Style" w:hAnsi="Bookman Old Style"/>
          <w:b/>
          <w:sz w:val="22"/>
          <w:szCs w:val="22"/>
        </w:rPr>
        <w:t>.</w:t>
      </w:r>
      <w:r w:rsidR="007E1998" w:rsidRPr="007E1998">
        <w:rPr>
          <w:rFonts w:ascii="Arial" w:hAnsi="Arial" w:cs="Arial"/>
          <w:color w:val="222222"/>
          <w:sz w:val="13"/>
          <w:szCs w:val="13"/>
          <w:shd w:val="clear" w:color="auto" w:fill="FFFFFF"/>
        </w:rPr>
        <w:t xml:space="preserve"> </w:t>
      </w:r>
    </w:p>
    <w:p w:rsidR="00230702" w:rsidRDefault="00230702" w:rsidP="00F24C57">
      <w:pPr>
        <w:ind w:left="1134"/>
        <w:jc w:val="center"/>
        <w:rPr>
          <w:rFonts w:ascii="Bookman Old Style" w:hAnsi="Bookman Old Style"/>
          <w:sz w:val="22"/>
          <w:szCs w:val="22"/>
        </w:rPr>
      </w:pPr>
    </w:p>
    <w:p w:rsidR="00230702" w:rsidRDefault="00230702" w:rsidP="002761FA">
      <w:pPr>
        <w:rPr>
          <w:rFonts w:ascii="Bookman Old Style" w:hAnsi="Bookman Old Style"/>
          <w:sz w:val="22"/>
          <w:szCs w:val="22"/>
        </w:rPr>
      </w:pPr>
    </w:p>
    <w:p w:rsidR="00360B33" w:rsidRDefault="00360B33" w:rsidP="002761FA">
      <w:pPr>
        <w:rPr>
          <w:rFonts w:ascii="Bookman Old Style" w:hAnsi="Bookman Old Style"/>
          <w:sz w:val="22"/>
          <w:szCs w:val="22"/>
        </w:rPr>
      </w:pPr>
    </w:p>
    <w:p w:rsidR="00360B33" w:rsidRDefault="00360B33" w:rsidP="002761FA">
      <w:pPr>
        <w:rPr>
          <w:rFonts w:ascii="Bookman Old Style" w:hAnsi="Bookman Old Style"/>
          <w:sz w:val="22"/>
          <w:szCs w:val="22"/>
        </w:rPr>
      </w:pPr>
    </w:p>
    <w:p w:rsidR="00230702" w:rsidRPr="00F24C57" w:rsidRDefault="00230702" w:rsidP="00F24C57">
      <w:pPr>
        <w:ind w:left="1134"/>
        <w:jc w:val="center"/>
        <w:rPr>
          <w:rFonts w:ascii="Bookman Old Style" w:hAnsi="Bookman Old Style"/>
          <w:sz w:val="22"/>
          <w:szCs w:val="22"/>
        </w:rPr>
      </w:pPr>
    </w:p>
    <w:p w:rsidR="00D404EB" w:rsidRPr="00F24C57" w:rsidRDefault="00230702" w:rsidP="00F24C57">
      <w:pPr>
        <w:ind w:left="1134"/>
        <w:jc w:val="center"/>
        <w:rPr>
          <w:rFonts w:ascii="Bookman Old Style" w:hAnsi="Bookman Old Style"/>
          <w:b/>
          <w:sz w:val="22"/>
          <w:szCs w:val="22"/>
        </w:rPr>
      </w:pPr>
      <w:r>
        <w:rPr>
          <w:rFonts w:ascii="Bookman Old Style" w:hAnsi="Bookman Old Style"/>
          <w:b/>
          <w:sz w:val="22"/>
          <w:szCs w:val="22"/>
        </w:rPr>
        <w:t>DANIEL ALMEIDA REZENDE</w:t>
      </w:r>
    </w:p>
    <w:p w:rsidR="00D404EB" w:rsidRPr="00F24C57" w:rsidRDefault="00D404EB" w:rsidP="00F24C57">
      <w:pPr>
        <w:ind w:left="1134"/>
        <w:jc w:val="center"/>
        <w:rPr>
          <w:rFonts w:ascii="Bookman Old Style" w:hAnsi="Bookman Old Style"/>
          <w:sz w:val="22"/>
          <w:szCs w:val="22"/>
        </w:rPr>
      </w:pPr>
      <w:r w:rsidRPr="00F24C57">
        <w:rPr>
          <w:rFonts w:ascii="Bookman Old Style" w:hAnsi="Bookman Old Style"/>
          <w:b/>
          <w:sz w:val="22"/>
          <w:szCs w:val="22"/>
        </w:rPr>
        <w:t>V</w:t>
      </w:r>
      <w:r w:rsidR="00360B33">
        <w:rPr>
          <w:rFonts w:ascii="Bookman Old Style" w:hAnsi="Bookman Old Style"/>
          <w:b/>
          <w:sz w:val="22"/>
          <w:szCs w:val="22"/>
        </w:rPr>
        <w:t>EREADOR (PV)</w:t>
      </w:r>
    </w:p>
    <w:p w:rsidR="00C40F9B" w:rsidRPr="00F24C57" w:rsidRDefault="00C40F9B" w:rsidP="00F24C57">
      <w:pPr>
        <w:ind w:left="1134"/>
        <w:jc w:val="center"/>
        <w:rPr>
          <w:rFonts w:ascii="Bookman Old Style" w:hAnsi="Bookman Old Style"/>
          <w:sz w:val="22"/>
          <w:szCs w:val="22"/>
        </w:rPr>
      </w:pP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0B9" w:rsidRDefault="00BC40B9">
      <w:r>
        <w:separator/>
      </w:r>
    </w:p>
  </w:endnote>
  <w:endnote w:type="continuationSeparator" w:id="1">
    <w:p w:rsidR="00BC40B9" w:rsidRDefault="00BC4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0B9" w:rsidRDefault="00BC40B9">
      <w:r>
        <w:separator/>
      </w:r>
    </w:p>
  </w:footnote>
  <w:footnote w:type="continuationSeparator" w:id="1">
    <w:p w:rsidR="00BC40B9" w:rsidRDefault="00BC4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B33CA"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rsidR="008B33CA" w:rsidRDefault="00BC40B9">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hyphenationZone w:val="425"/>
  <w:characterSpacingControl w:val="doNotCompress"/>
  <w:hdrShapeDefaults>
    <o:shapedefaults v:ext="edit" spidmax="4098">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2757"/>
    <w:rsid w:val="00013E65"/>
    <w:rsid w:val="00014897"/>
    <w:rsid w:val="000164E1"/>
    <w:rsid w:val="00016C27"/>
    <w:rsid w:val="00020E87"/>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001E"/>
    <w:rsid w:val="000913D6"/>
    <w:rsid w:val="00092D7F"/>
    <w:rsid w:val="000A5D32"/>
    <w:rsid w:val="000B1185"/>
    <w:rsid w:val="000B261B"/>
    <w:rsid w:val="000B4D14"/>
    <w:rsid w:val="000C03E7"/>
    <w:rsid w:val="000C4BBA"/>
    <w:rsid w:val="000C58CB"/>
    <w:rsid w:val="000C7FF8"/>
    <w:rsid w:val="000D62D3"/>
    <w:rsid w:val="000E532E"/>
    <w:rsid w:val="000E6372"/>
    <w:rsid w:val="000F1EE4"/>
    <w:rsid w:val="00116E4D"/>
    <w:rsid w:val="00120EC3"/>
    <w:rsid w:val="00122441"/>
    <w:rsid w:val="001303B1"/>
    <w:rsid w:val="001320C0"/>
    <w:rsid w:val="00144987"/>
    <w:rsid w:val="00160FE2"/>
    <w:rsid w:val="0016188C"/>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3E0"/>
    <w:rsid w:val="002234BF"/>
    <w:rsid w:val="00223785"/>
    <w:rsid w:val="00230702"/>
    <w:rsid w:val="00231927"/>
    <w:rsid w:val="002322F7"/>
    <w:rsid w:val="0023413E"/>
    <w:rsid w:val="00241E68"/>
    <w:rsid w:val="0025739E"/>
    <w:rsid w:val="00270640"/>
    <w:rsid w:val="002708CE"/>
    <w:rsid w:val="002761FA"/>
    <w:rsid w:val="00276442"/>
    <w:rsid w:val="0028174E"/>
    <w:rsid w:val="00285B96"/>
    <w:rsid w:val="00291C8F"/>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0B33"/>
    <w:rsid w:val="00362FB4"/>
    <w:rsid w:val="003742FD"/>
    <w:rsid w:val="0037567E"/>
    <w:rsid w:val="00381A93"/>
    <w:rsid w:val="003838C2"/>
    <w:rsid w:val="0038402E"/>
    <w:rsid w:val="00386991"/>
    <w:rsid w:val="00386D1D"/>
    <w:rsid w:val="003A23F6"/>
    <w:rsid w:val="003A5CA2"/>
    <w:rsid w:val="003C075A"/>
    <w:rsid w:val="003C2311"/>
    <w:rsid w:val="003C3CA8"/>
    <w:rsid w:val="003D21F6"/>
    <w:rsid w:val="003D378C"/>
    <w:rsid w:val="003E413C"/>
    <w:rsid w:val="003E570B"/>
    <w:rsid w:val="003F1B11"/>
    <w:rsid w:val="003F72AD"/>
    <w:rsid w:val="00401555"/>
    <w:rsid w:val="00402FAE"/>
    <w:rsid w:val="004078F4"/>
    <w:rsid w:val="00410751"/>
    <w:rsid w:val="00416A29"/>
    <w:rsid w:val="004275DD"/>
    <w:rsid w:val="00431469"/>
    <w:rsid w:val="0043405B"/>
    <w:rsid w:val="004416FF"/>
    <w:rsid w:val="004446B2"/>
    <w:rsid w:val="00447BAA"/>
    <w:rsid w:val="004517E0"/>
    <w:rsid w:val="0046692E"/>
    <w:rsid w:val="00470C26"/>
    <w:rsid w:val="00475384"/>
    <w:rsid w:val="00480072"/>
    <w:rsid w:val="0048306D"/>
    <w:rsid w:val="0049301E"/>
    <w:rsid w:val="004A1103"/>
    <w:rsid w:val="004A28D4"/>
    <w:rsid w:val="004B2CA2"/>
    <w:rsid w:val="004B3FB3"/>
    <w:rsid w:val="004C72E1"/>
    <w:rsid w:val="004D1CF2"/>
    <w:rsid w:val="004E5407"/>
    <w:rsid w:val="00506039"/>
    <w:rsid w:val="005107DB"/>
    <w:rsid w:val="0051108C"/>
    <w:rsid w:val="005204B1"/>
    <w:rsid w:val="0052466B"/>
    <w:rsid w:val="0054088D"/>
    <w:rsid w:val="00550EDA"/>
    <w:rsid w:val="00554233"/>
    <w:rsid w:val="00560B16"/>
    <w:rsid w:val="00567B53"/>
    <w:rsid w:val="00570B3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4DD6"/>
    <w:rsid w:val="00645A26"/>
    <w:rsid w:val="00662093"/>
    <w:rsid w:val="0066380C"/>
    <w:rsid w:val="006722DC"/>
    <w:rsid w:val="00684F4D"/>
    <w:rsid w:val="00692916"/>
    <w:rsid w:val="006944FB"/>
    <w:rsid w:val="006952B1"/>
    <w:rsid w:val="006A47B8"/>
    <w:rsid w:val="006B148E"/>
    <w:rsid w:val="006B3281"/>
    <w:rsid w:val="006D2B66"/>
    <w:rsid w:val="006D3668"/>
    <w:rsid w:val="006D39B2"/>
    <w:rsid w:val="006E087C"/>
    <w:rsid w:val="006E1F03"/>
    <w:rsid w:val="006F54DE"/>
    <w:rsid w:val="006F58C4"/>
    <w:rsid w:val="007103C1"/>
    <w:rsid w:val="00712C3A"/>
    <w:rsid w:val="00714DDB"/>
    <w:rsid w:val="00715F68"/>
    <w:rsid w:val="00720854"/>
    <w:rsid w:val="00731B55"/>
    <w:rsid w:val="0074087C"/>
    <w:rsid w:val="00740F20"/>
    <w:rsid w:val="00756587"/>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1998"/>
    <w:rsid w:val="007E2F16"/>
    <w:rsid w:val="007F1A5F"/>
    <w:rsid w:val="007F1ACF"/>
    <w:rsid w:val="007F2222"/>
    <w:rsid w:val="0080079D"/>
    <w:rsid w:val="008029B7"/>
    <w:rsid w:val="0081329D"/>
    <w:rsid w:val="00814DB5"/>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3CA"/>
    <w:rsid w:val="008B39CD"/>
    <w:rsid w:val="008C234C"/>
    <w:rsid w:val="008C7513"/>
    <w:rsid w:val="008D41A9"/>
    <w:rsid w:val="008E0416"/>
    <w:rsid w:val="008E2CF2"/>
    <w:rsid w:val="008E57A5"/>
    <w:rsid w:val="009157AC"/>
    <w:rsid w:val="00916637"/>
    <w:rsid w:val="00916B6E"/>
    <w:rsid w:val="00924AD9"/>
    <w:rsid w:val="00936B2F"/>
    <w:rsid w:val="00942D4D"/>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C7ADE"/>
    <w:rsid w:val="009D6CC3"/>
    <w:rsid w:val="009F2BEC"/>
    <w:rsid w:val="009F560E"/>
    <w:rsid w:val="00A011F2"/>
    <w:rsid w:val="00A030D7"/>
    <w:rsid w:val="00A04398"/>
    <w:rsid w:val="00A060B8"/>
    <w:rsid w:val="00A164E3"/>
    <w:rsid w:val="00A208D2"/>
    <w:rsid w:val="00A22235"/>
    <w:rsid w:val="00A22FDB"/>
    <w:rsid w:val="00A231C8"/>
    <w:rsid w:val="00A265B4"/>
    <w:rsid w:val="00A27618"/>
    <w:rsid w:val="00A318BA"/>
    <w:rsid w:val="00A321C9"/>
    <w:rsid w:val="00A3305D"/>
    <w:rsid w:val="00A35A38"/>
    <w:rsid w:val="00A368FE"/>
    <w:rsid w:val="00A52265"/>
    <w:rsid w:val="00A64780"/>
    <w:rsid w:val="00A651D1"/>
    <w:rsid w:val="00A66D22"/>
    <w:rsid w:val="00A7268F"/>
    <w:rsid w:val="00A841CA"/>
    <w:rsid w:val="00A86E13"/>
    <w:rsid w:val="00A87E9E"/>
    <w:rsid w:val="00AA1129"/>
    <w:rsid w:val="00AA4F19"/>
    <w:rsid w:val="00AA72BC"/>
    <w:rsid w:val="00AB47D9"/>
    <w:rsid w:val="00AB5798"/>
    <w:rsid w:val="00AB623D"/>
    <w:rsid w:val="00AC02B6"/>
    <w:rsid w:val="00AC1179"/>
    <w:rsid w:val="00AD249F"/>
    <w:rsid w:val="00AD31D4"/>
    <w:rsid w:val="00AD3615"/>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808C1"/>
    <w:rsid w:val="00B81B2C"/>
    <w:rsid w:val="00B87AEB"/>
    <w:rsid w:val="00B87B4A"/>
    <w:rsid w:val="00B9054A"/>
    <w:rsid w:val="00B923CB"/>
    <w:rsid w:val="00BA16F5"/>
    <w:rsid w:val="00BA62DC"/>
    <w:rsid w:val="00BB2F26"/>
    <w:rsid w:val="00BB3512"/>
    <w:rsid w:val="00BB3747"/>
    <w:rsid w:val="00BB7838"/>
    <w:rsid w:val="00BC11CF"/>
    <w:rsid w:val="00BC40B9"/>
    <w:rsid w:val="00BC4D8C"/>
    <w:rsid w:val="00BD0A50"/>
    <w:rsid w:val="00BD20EF"/>
    <w:rsid w:val="00BD2726"/>
    <w:rsid w:val="00BD4CF8"/>
    <w:rsid w:val="00BE0018"/>
    <w:rsid w:val="00BE1ABE"/>
    <w:rsid w:val="00BE3E86"/>
    <w:rsid w:val="00BF559C"/>
    <w:rsid w:val="00BF7F34"/>
    <w:rsid w:val="00C00037"/>
    <w:rsid w:val="00C13113"/>
    <w:rsid w:val="00C15D7A"/>
    <w:rsid w:val="00C17CC7"/>
    <w:rsid w:val="00C20F07"/>
    <w:rsid w:val="00C231A0"/>
    <w:rsid w:val="00C23A91"/>
    <w:rsid w:val="00C269D2"/>
    <w:rsid w:val="00C26F86"/>
    <w:rsid w:val="00C329C2"/>
    <w:rsid w:val="00C37F8F"/>
    <w:rsid w:val="00C401B0"/>
    <w:rsid w:val="00C405A4"/>
    <w:rsid w:val="00C40F9B"/>
    <w:rsid w:val="00C50B97"/>
    <w:rsid w:val="00C54E6B"/>
    <w:rsid w:val="00C56F2F"/>
    <w:rsid w:val="00C71BCB"/>
    <w:rsid w:val="00C734B6"/>
    <w:rsid w:val="00C73CAA"/>
    <w:rsid w:val="00C74400"/>
    <w:rsid w:val="00C76ED6"/>
    <w:rsid w:val="00C7781A"/>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5109E"/>
    <w:rsid w:val="00D52503"/>
    <w:rsid w:val="00D52C8C"/>
    <w:rsid w:val="00D604A8"/>
    <w:rsid w:val="00D63744"/>
    <w:rsid w:val="00D641CB"/>
    <w:rsid w:val="00D647C9"/>
    <w:rsid w:val="00D65625"/>
    <w:rsid w:val="00D715F9"/>
    <w:rsid w:val="00D859B3"/>
    <w:rsid w:val="00D87F5F"/>
    <w:rsid w:val="00D939B5"/>
    <w:rsid w:val="00DA7DC2"/>
    <w:rsid w:val="00DB35B7"/>
    <w:rsid w:val="00DC105B"/>
    <w:rsid w:val="00DC205F"/>
    <w:rsid w:val="00DD0787"/>
    <w:rsid w:val="00DD751B"/>
    <w:rsid w:val="00DE050C"/>
    <w:rsid w:val="00DE0FA2"/>
    <w:rsid w:val="00DF0B1E"/>
    <w:rsid w:val="00DF1297"/>
    <w:rsid w:val="00DF43E4"/>
    <w:rsid w:val="00DF4439"/>
    <w:rsid w:val="00DF6086"/>
    <w:rsid w:val="00DF60E0"/>
    <w:rsid w:val="00DF614D"/>
    <w:rsid w:val="00E011B3"/>
    <w:rsid w:val="00E01E82"/>
    <w:rsid w:val="00E01FFB"/>
    <w:rsid w:val="00E12DAE"/>
    <w:rsid w:val="00E14F6A"/>
    <w:rsid w:val="00E16E43"/>
    <w:rsid w:val="00E17C95"/>
    <w:rsid w:val="00E32AD7"/>
    <w:rsid w:val="00E36852"/>
    <w:rsid w:val="00E4254F"/>
    <w:rsid w:val="00E45562"/>
    <w:rsid w:val="00E52EEE"/>
    <w:rsid w:val="00E61639"/>
    <w:rsid w:val="00E61FC0"/>
    <w:rsid w:val="00E645F5"/>
    <w:rsid w:val="00E73C56"/>
    <w:rsid w:val="00E84159"/>
    <w:rsid w:val="00E86B23"/>
    <w:rsid w:val="00EA48CA"/>
    <w:rsid w:val="00EA71A9"/>
    <w:rsid w:val="00EB6009"/>
    <w:rsid w:val="00EC3C61"/>
    <w:rsid w:val="00EC5FE9"/>
    <w:rsid w:val="00EC7803"/>
    <w:rsid w:val="00EC7ED8"/>
    <w:rsid w:val="00ED39CD"/>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2594"/>
    <w:rsid w:val="00F964CA"/>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5A474-CAF4-4DC0-B8A1-A13B0714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6</TotalTime>
  <Pages>2</Pages>
  <Words>390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ana.lourencao</cp:lastModifiedBy>
  <cp:revision>4</cp:revision>
  <cp:lastPrinted>2017-08-18T17:50:00Z</cp:lastPrinted>
  <dcterms:created xsi:type="dcterms:W3CDTF">2017-08-18T17:47:00Z</dcterms:created>
  <dcterms:modified xsi:type="dcterms:W3CDTF">2017-08-21T15:35:00Z</dcterms:modified>
</cp:coreProperties>
</file>