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F24C57" w:rsidRDefault="00F24C57" w:rsidP="00B42991">
      <w:pPr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B42991" w:rsidRDefault="0061456E" w:rsidP="00D23D4C">
      <w:pPr>
        <w:tabs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a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 Senhor</w:t>
      </w:r>
      <w:r w:rsidR="00B42991">
        <w:rPr>
          <w:rFonts w:ascii="Bookman Old Style" w:hAnsi="Bookman Old Style"/>
          <w:bCs/>
          <w:iCs/>
          <w:sz w:val="22"/>
          <w:szCs w:val="22"/>
        </w:rPr>
        <w:t xml:space="preserve">a </w:t>
      </w:r>
      <w:r w:rsidR="00B42991">
        <w:rPr>
          <w:rFonts w:ascii="Bookman Old Style" w:hAnsi="Bookman Old Style"/>
          <w:b/>
          <w:bCs/>
          <w:iCs/>
          <w:sz w:val="22"/>
          <w:szCs w:val="22"/>
          <w:u w:val="single"/>
        </w:rPr>
        <w:t>JANE MARIA SANT’ANA</w:t>
      </w:r>
      <w:r w:rsidR="00771239">
        <w:rPr>
          <w:rFonts w:ascii="Bookman Old Style" w:hAnsi="Bookman Old Style"/>
          <w:bCs/>
          <w:iCs/>
          <w:sz w:val="22"/>
          <w:szCs w:val="22"/>
        </w:rPr>
        <w:t xml:space="preserve">, </w:t>
      </w:r>
      <w:r w:rsidR="00B42991">
        <w:rPr>
          <w:rFonts w:ascii="Bookman Old Style" w:hAnsi="Bookman Old Style"/>
          <w:bCs/>
          <w:iCs/>
          <w:sz w:val="22"/>
          <w:szCs w:val="22"/>
        </w:rPr>
        <w:t xml:space="preserve">e a seu filho o Senhor </w:t>
      </w:r>
      <w:r w:rsidR="00B42991" w:rsidRPr="00B42991">
        <w:rPr>
          <w:rFonts w:ascii="Bookman Old Style" w:hAnsi="Bookman Old Style"/>
          <w:b/>
          <w:bCs/>
          <w:iCs/>
          <w:sz w:val="22"/>
          <w:szCs w:val="22"/>
          <w:u w:val="single"/>
        </w:rPr>
        <w:t>TIAGO SANT’ANA VALIN</w:t>
      </w:r>
      <w:r w:rsidR="0065463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B42991">
        <w:rPr>
          <w:rFonts w:ascii="Bookman Old Style" w:hAnsi="Bookman Old Style"/>
          <w:bCs/>
          <w:iCs/>
          <w:sz w:val="22"/>
          <w:szCs w:val="22"/>
        </w:rPr>
        <w:t>proprietários do “Comercial Coimbra”, estabelecidos na Rua Pedro Holtz Júnior, 94, no Jardim Ternura.</w:t>
      </w:r>
    </w:p>
    <w:p w:rsidR="00654638" w:rsidRPr="00654638" w:rsidRDefault="00654638" w:rsidP="00B42991">
      <w:pPr>
        <w:tabs>
          <w:tab w:val="left" w:pos="3544"/>
        </w:tabs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71239" w:rsidRDefault="00771239" w:rsidP="00654638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D23D4C">
      <w:pPr>
        <w:tabs>
          <w:tab w:val="left" w:pos="3261"/>
          <w:tab w:val="left" w:pos="3544"/>
        </w:tabs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771239" w:rsidRDefault="00771239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3222D7" w:rsidRDefault="003222D7" w:rsidP="003222D7">
      <w:pPr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1456E" w:rsidRPr="003222D7" w:rsidRDefault="0061456E" w:rsidP="003222D7">
      <w:pPr>
        <w:jc w:val="center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Default="00F24C57" w:rsidP="00F24C57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B42991" w:rsidRDefault="00F24C57" w:rsidP="0065463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B42991">
        <w:rPr>
          <w:rFonts w:ascii="Bookman Old Style" w:hAnsi="Bookman Old Style" w:cs="Arial"/>
          <w:sz w:val="22"/>
          <w:szCs w:val="22"/>
        </w:rPr>
        <w:t>A Senhora Jane Maria Sant’Ana e seu filho o Sr. Tiago Sant’Ana Valin conduzem o “Comercial Coimbra” que fica na Rua Pedro Holtz Júnior, 94 no Jardim Ternura há 23 anos servindo qualidade, simpatia e acima de tudo um tratamento humanizado aos seus fregueses.</w:t>
      </w:r>
    </w:p>
    <w:p w:rsidR="003222D7" w:rsidRDefault="00E460B4" w:rsidP="00B42991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 w:rsidR="00C80B91">
        <w:rPr>
          <w:rFonts w:ascii="Bookman Old Style" w:hAnsi="Bookman Old Style"/>
          <w:iCs/>
          <w:sz w:val="22"/>
          <w:szCs w:val="22"/>
        </w:rPr>
        <w:t xml:space="preserve"> </w:t>
      </w: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3222D7" w:rsidRDefault="003222D7" w:rsidP="003F11D6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</w:p>
    <w:p w:rsidR="00AB5798" w:rsidRDefault="00AB5798" w:rsidP="00D23D4C">
      <w:pPr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23D4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="00912824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42991">
        <w:rPr>
          <w:rFonts w:ascii="Bookman Old Style" w:hAnsi="Bookman Old Style"/>
          <w:b/>
          <w:sz w:val="22"/>
          <w:szCs w:val="22"/>
        </w:rPr>
        <w:t>29</w:t>
      </w:r>
      <w:r w:rsidR="00912824">
        <w:rPr>
          <w:rFonts w:ascii="Bookman Old Style" w:hAnsi="Bookman Old Style"/>
          <w:b/>
          <w:sz w:val="22"/>
          <w:szCs w:val="22"/>
        </w:rPr>
        <w:t xml:space="preserve"> de agosto</w:t>
      </w:r>
      <w:r w:rsidR="003F11D6">
        <w:rPr>
          <w:rFonts w:ascii="Bookman Old Style" w:hAnsi="Bookman Old Style"/>
          <w:b/>
          <w:sz w:val="22"/>
          <w:szCs w:val="22"/>
        </w:rPr>
        <w:t xml:space="preserve"> de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912824" w:rsidRPr="00F24C57" w:rsidRDefault="00912824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23D4C" w:rsidRPr="00F24C57" w:rsidRDefault="00D23D4C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EC" w:rsidRDefault="000977EC">
      <w:r>
        <w:separator/>
      </w:r>
    </w:p>
  </w:endnote>
  <w:endnote w:type="continuationSeparator" w:id="0">
    <w:p w:rsidR="000977EC" w:rsidRDefault="0009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EC" w:rsidRDefault="000977EC">
      <w:r>
        <w:separator/>
      </w:r>
    </w:p>
  </w:footnote>
  <w:footnote w:type="continuationSeparator" w:id="0">
    <w:p w:rsidR="000977EC" w:rsidRDefault="0009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F396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448535b5a548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2C11"/>
    <w:rsid w:val="0007651D"/>
    <w:rsid w:val="00082DC7"/>
    <w:rsid w:val="00084D77"/>
    <w:rsid w:val="000866CE"/>
    <w:rsid w:val="00086BD2"/>
    <w:rsid w:val="000913D6"/>
    <w:rsid w:val="00092D7F"/>
    <w:rsid w:val="000977E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0C0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2F29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2867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728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22D7"/>
    <w:rsid w:val="0032499F"/>
    <w:rsid w:val="00326CDD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4491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0634"/>
    <w:rsid w:val="004C6C49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4E9E"/>
    <w:rsid w:val="005503F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681E"/>
    <w:rsid w:val="006210C2"/>
    <w:rsid w:val="00621417"/>
    <w:rsid w:val="00625123"/>
    <w:rsid w:val="00633D80"/>
    <w:rsid w:val="0063551F"/>
    <w:rsid w:val="006443A1"/>
    <w:rsid w:val="006445CF"/>
    <w:rsid w:val="00645A26"/>
    <w:rsid w:val="00654638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396D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1239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3ADB"/>
    <w:rsid w:val="00854F36"/>
    <w:rsid w:val="00856109"/>
    <w:rsid w:val="0086170C"/>
    <w:rsid w:val="00864160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353A"/>
    <w:rsid w:val="008E57A5"/>
    <w:rsid w:val="00912824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520D"/>
    <w:rsid w:val="009C678E"/>
    <w:rsid w:val="009D2425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52EDD"/>
    <w:rsid w:val="00A64780"/>
    <w:rsid w:val="00A651D1"/>
    <w:rsid w:val="00A66D22"/>
    <w:rsid w:val="00A7268F"/>
    <w:rsid w:val="00A841CA"/>
    <w:rsid w:val="00A86E13"/>
    <w:rsid w:val="00A87E9E"/>
    <w:rsid w:val="00A922B2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36053"/>
    <w:rsid w:val="00B42991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E6F"/>
    <w:rsid w:val="00C84104"/>
    <w:rsid w:val="00C84799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23D4C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460B4"/>
    <w:rsid w:val="00E52EEE"/>
    <w:rsid w:val="00E61639"/>
    <w:rsid w:val="00E61FC0"/>
    <w:rsid w:val="00E73C56"/>
    <w:rsid w:val="00E831D8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3812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69F7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5f2044-9524-4954-9a97-7a547fccdc92.png" Id="Rbbebb61a42044a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5f2044-9524-4954-9a97-7a547fccdc92.png" Id="R8f448535b5a548e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964E-E372-418E-AEF0-0AFF0133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2017-08-25T18:21:00Z</cp:lastPrinted>
  <dcterms:created xsi:type="dcterms:W3CDTF">2017-08-25T18:10:00Z</dcterms:created>
  <dcterms:modified xsi:type="dcterms:W3CDTF">2017-08-25T18:24:00Z</dcterms:modified>
</cp:coreProperties>
</file>