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8C5EA2">
        <w:rPr>
          <w:rFonts w:ascii="Arial" w:hAnsi="Arial" w:cs="Arial"/>
          <w:b/>
          <w:bCs/>
          <w:iCs/>
        </w:rPr>
        <w:t>para o Adriano Aparecido da Silva,Funcionário na Rede Caetano, E pelo seu aniversario no dia 29/08/2017 ( Terça – Feira)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8921D3" w:rsidRDefault="008921D3" w:rsidP="008921D3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793F1B" w:rsidRPr="00154784" w:rsidRDefault="008921D3" w:rsidP="008C5EA2">
      <w:pPr>
        <w:tabs>
          <w:tab w:val="center" w:pos="0"/>
        </w:tabs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Destacamos a</w:t>
      </w:r>
      <w:r w:rsidR="00975B5A">
        <w:rPr>
          <w:rFonts w:ascii="Arial" w:hAnsi="Arial" w:cs="Arial"/>
        </w:rPr>
        <w:t xml:space="preserve"> </w:t>
      </w:r>
      <w:r w:rsidR="008C5EA2">
        <w:rPr>
          <w:rFonts w:ascii="Arial" w:hAnsi="Arial" w:cs="Arial"/>
        </w:rPr>
        <w:t>dedicação e simpatia no atendimento a todos os clientes, e pelo funcionário em destaque que vem sendo na função de vendas</w:t>
      </w:r>
      <w:r w:rsidR="008C5EA2">
        <w:rPr>
          <w:rFonts w:ascii="Arial" w:hAnsi="Arial" w:cs="Arial"/>
          <w:bCs/>
          <w:iCs/>
        </w:rPr>
        <w:t>.</w:t>
      </w:r>
    </w:p>
    <w:p w:rsidR="008C5EA2" w:rsidRDefault="008C5EA2" w:rsidP="00AD413B">
      <w:pPr>
        <w:rPr>
          <w:rFonts w:ascii="Arial" w:hAnsi="Arial" w:cs="Arial"/>
        </w:rPr>
      </w:pPr>
      <w:r>
        <w:rPr>
          <w:rFonts w:ascii="Arial" w:hAnsi="Arial" w:cs="Arial"/>
        </w:rPr>
        <w:t>Rogamos ao nosso Criador para que  o ilumine cada vez mais, dando-lhe muita saúde,para continuar com essa dedicação que exerce na empresa.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3A4E06">
        <w:rPr>
          <w:rFonts w:ascii="Arial" w:hAnsi="Arial" w:cs="Arial"/>
          <w:b/>
        </w:rPr>
        <w:t>05 de Setembro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50" w:rsidRDefault="00B42150">
      <w:r>
        <w:separator/>
      </w:r>
    </w:p>
  </w:endnote>
  <w:endnote w:type="continuationSeparator" w:id="1">
    <w:p w:rsidR="00B42150" w:rsidRDefault="00B4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50" w:rsidRDefault="00B42150">
      <w:r>
        <w:separator/>
      </w:r>
    </w:p>
  </w:footnote>
  <w:footnote w:type="continuationSeparator" w:id="1">
    <w:p w:rsidR="00B42150" w:rsidRDefault="00B42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05A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8bf5a1b0544a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05A5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07D6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5EA2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2150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e643e8-6f6b-4dd3-a2d9-baebee812166.png" Id="R9c558a283ef940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e643e8-6f6b-4dd3-a2d9-baebee812166.png" Id="R298bf5a1b0544aa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6</cp:revision>
  <cp:lastPrinted>2017-08-30T13:02:00Z</cp:lastPrinted>
  <dcterms:created xsi:type="dcterms:W3CDTF">2017-08-30T13:00:00Z</dcterms:created>
  <dcterms:modified xsi:type="dcterms:W3CDTF">2017-08-31T19:45:00Z</dcterms:modified>
</cp:coreProperties>
</file>