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EC7AEA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8921D3">
        <w:rPr>
          <w:rFonts w:ascii="Arial" w:hAnsi="Arial" w:cs="Arial"/>
          <w:b/>
          <w:bCs/>
          <w:iCs/>
        </w:rPr>
        <w:t>,</w:t>
      </w:r>
      <w:r w:rsidR="00975B5A">
        <w:rPr>
          <w:rFonts w:ascii="Arial" w:hAnsi="Arial" w:cs="Arial"/>
          <w:b/>
          <w:bCs/>
          <w:iCs/>
        </w:rPr>
        <w:t xml:space="preserve"> </w:t>
      </w:r>
      <w:r w:rsidR="006D0766">
        <w:rPr>
          <w:rFonts w:ascii="Arial" w:hAnsi="Arial" w:cs="Arial"/>
          <w:b/>
          <w:bCs/>
          <w:iCs/>
        </w:rPr>
        <w:t>Á</w:t>
      </w:r>
      <w:r w:rsidR="00EC7AEA">
        <w:rPr>
          <w:rFonts w:ascii="Arial" w:hAnsi="Arial" w:cs="Arial"/>
          <w:b/>
          <w:bCs/>
          <w:iCs/>
        </w:rPr>
        <w:t xml:space="preserve"> IGREJA DO EVANGELHO QUADRANGULAR, no bairro Jardim Santa Em</w:t>
      </w:r>
      <w:r w:rsidR="006D0766">
        <w:rPr>
          <w:rFonts w:ascii="Arial" w:hAnsi="Arial" w:cs="Arial"/>
          <w:b/>
          <w:bCs/>
          <w:iCs/>
        </w:rPr>
        <w:t>í</w:t>
      </w:r>
      <w:r w:rsidR="00EC7AEA">
        <w:rPr>
          <w:rFonts w:ascii="Arial" w:hAnsi="Arial" w:cs="Arial"/>
          <w:b/>
          <w:bCs/>
          <w:iCs/>
        </w:rPr>
        <w:t xml:space="preserve">lia, nesta cidade pelos </w:t>
      </w:r>
      <w:r w:rsidR="00C31DF3">
        <w:rPr>
          <w:rFonts w:ascii="Arial" w:hAnsi="Arial" w:cs="Arial"/>
          <w:b/>
          <w:bCs/>
          <w:iCs/>
        </w:rPr>
        <w:t xml:space="preserve">Transcorrer </w:t>
      </w:r>
      <w:r w:rsidR="00EC7AEA">
        <w:rPr>
          <w:rFonts w:ascii="Arial" w:hAnsi="Arial" w:cs="Arial"/>
          <w:b/>
          <w:bCs/>
          <w:iCs/>
        </w:rPr>
        <w:t xml:space="preserve">profícuos </w:t>
      </w:r>
      <w:r w:rsidR="00C31DF3">
        <w:rPr>
          <w:rFonts w:ascii="Arial" w:hAnsi="Arial" w:cs="Arial"/>
          <w:b/>
          <w:bCs/>
          <w:iCs/>
        </w:rPr>
        <w:t xml:space="preserve"> dos </w:t>
      </w:r>
      <w:r w:rsidR="00EC7AEA">
        <w:rPr>
          <w:rFonts w:ascii="Arial" w:hAnsi="Arial" w:cs="Arial"/>
          <w:b/>
          <w:bCs/>
          <w:iCs/>
        </w:rPr>
        <w:t>16 anos</w:t>
      </w:r>
      <w:r w:rsidR="00C31DF3">
        <w:rPr>
          <w:rFonts w:ascii="Arial" w:hAnsi="Arial" w:cs="Arial"/>
          <w:b/>
          <w:bCs/>
          <w:iCs/>
        </w:rPr>
        <w:t>,</w:t>
      </w:r>
      <w:r w:rsidR="00EC7AEA">
        <w:rPr>
          <w:rFonts w:ascii="Arial" w:hAnsi="Arial" w:cs="Arial"/>
          <w:b/>
          <w:bCs/>
          <w:iCs/>
        </w:rPr>
        <w:t xml:space="preserve"> a comemorar</w:t>
      </w:r>
      <w:r w:rsidR="00C31DF3" w:rsidRPr="00C31DF3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31DF3" w:rsidRPr="00C31DF3">
        <w:rPr>
          <w:rFonts w:ascii="Arial" w:hAnsi="Arial" w:cs="Arial"/>
          <w:b/>
          <w:bCs/>
          <w:iCs/>
        </w:rPr>
        <w:t>com a celebração de Culto de Ação de Graças realizado no</w:t>
      </w:r>
      <w:r w:rsidR="00EC7AEA">
        <w:rPr>
          <w:rFonts w:ascii="Arial" w:hAnsi="Arial" w:cs="Arial"/>
          <w:b/>
          <w:bCs/>
          <w:iCs/>
        </w:rPr>
        <w:t xml:space="preserve"> dia 11/09/2017 (Segunda-Feira)</w:t>
      </w:r>
      <w:r w:rsidR="006D0766">
        <w:rPr>
          <w:rFonts w:ascii="Arial" w:hAnsi="Arial" w:cs="Arial"/>
          <w:b/>
          <w:bCs/>
          <w:iCs/>
        </w:rPr>
        <w:t>.</w:t>
      </w:r>
      <w:r w:rsidR="00EC7AEA">
        <w:rPr>
          <w:rFonts w:ascii="Arial" w:hAnsi="Arial" w:cs="Arial"/>
          <w:b/>
          <w:bCs/>
          <w:iCs/>
        </w:rPr>
        <w:t xml:space="preserve"> 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C31DF3" w:rsidRDefault="00C31DF3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C31DF3" w:rsidRDefault="00C31DF3" w:rsidP="00C31DF3">
      <w:pPr>
        <w:ind w:firstLine="709"/>
        <w:rPr>
          <w:rFonts w:ascii="Bookman Old Style" w:hAnsi="Bookman Old Style"/>
          <w:bCs/>
          <w:iCs/>
          <w:sz w:val="22"/>
          <w:szCs w:val="22"/>
        </w:rPr>
      </w:pPr>
    </w:p>
    <w:p w:rsidR="00C31DF3" w:rsidRDefault="00C31DF3" w:rsidP="00C31DF3">
      <w:pPr>
        <w:ind w:firstLine="709"/>
        <w:rPr>
          <w:rFonts w:ascii="Bookman Old Style" w:hAnsi="Bookman Old Style"/>
          <w:bCs/>
          <w:iCs/>
          <w:sz w:val="22"/>
          <w:szCs w:val="22"/>
        </w:rPr>
      </w:pPr>
    </w:p>
    <w:p w:rsidR="00C31DF3" w:rsidRDefault="00C31DF3" w:rsidP="00C31DF3">
      <w:pPr>
        <w:ind w:firstLine="709"/>
        <w:rPr>
          <w:rFonts w:ascii="Bookman Old Style" w:hAnsi="Bookman Old Style"/>
          <w:bCs/>
          <w:iCs/>
          <w:sz w:val="22"/>
          <w:szCs w:val="22"/>
        </w:rPr>
      </w:pPr>
    </w:p>
    <w:p w:rsidR="00C31DF3" w:rsidRPr="006532B1" w:rsidRDefault="00D15624" w:rsidP="006D07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Destacamos a importância desse ministério em nossa cidade, que vem realizando trabalhos sociais, alcançando famílias através da pregação do evange</w:t>
      </w:r>
      <w:r w:rsidR="006D0766">
        <w:rPr>
          <w:rFonts w:ascii="Arial" w:hAnsi="Arial" w:cs="Arial"/>
        </w:rPr>
        <w:t>lho, ensinando e pregando a vivê</w:t>
      </w:r>
      <w:r>
        <w:rPr>
          <w:rFonts w:ascii="Arial" w:hAnsi="Arial" w:cs="Arial"/>
        </w:rPr>
        <w:t>ncia do nosso Senhor e Salvador Jesus Cristo.</w:t>
      </w:r>
    </w:p>
    <w:p w:rsidR="00A52265" w:rsidRPr="00154784" w:rsidRDefault="0001038A" w:rsidP="006D0766">
      <w:pPr>
        <w:jc w:val="both"/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975B5A" w:rsidRDefault="00975B5A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B60E90">
        <w:rPr>
          <w:rFonts w:ascii="Arial" w:hAnsi="Arial" w:cs="Arial"/>
          <w:b/>
        </w:rPr>
        <w:t>18</w:t>
      </w:r>
      <w:r w:rsidR="003A4E06">
        <w:rPr>
          <w:rFonts w:ascii="Arial" w:hAnsi="Arial" w:cs="Arial"/>
          <w:b/>
        </w:rPr>
        <w:t xml:space="preserve"> de Setembro</w:t>
      </w:r>
      <w:r w:rsidR="005E15E1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006" w:rsidRDefault="00286006">
      <w:r>
        <w:separator/>
      </w:r>
    </w:p>
  </w:endnote>
  <w:endnote w:type="continuationSeparator" w:id="1">
    <w:p w:rsidR="00286006" w:rsidRDefault="00286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006" w:rsidRDefault="00286006">
      <w:r>
        <w:separator/>
      </w:r>
    </w:p>
  </w:footnote>
  <w:footnote w:type="continuationSeparator" w:id="1">
    <w:p w:rsidR="00286006" w:rsidRDefault="00286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2514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1386ef972546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228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5A66"/>
    <w:rsid w:val="000164E1"/>
    <w:rsid w:val="00016C27"/>
    <w:rsid w:val="00020E87"/>
    <w:rsid w:val="000235AE"/>
    <w:rsid w:val="00025141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1D97"/>
    <w:rsid w:val="00092D7F"/>
    <w:rsid w:val="000A5D32"/>
    <w:rsid w:val="000B1185"/>
    <w:rsid w:val="000B1BC2"/>
    <w:rsid w:val="000B261B"/>
    <w:rsid w:val="000B39A2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26F8A"/>
    <w:rsid w:val="001303B1"/>
    <w:rsid w:val="001320C0"/>
    <w:rsid w:val="00144987"/>
    <w:rsid w:val="00154784"/>
    <w:rsid w:val="00160FE2"/>
    <w:rsid w:val="0016188C"/>
    <w:rsid w:val="00163184"/>
    <w:rsid w:val="001709FD"/>
    <w:rsid w:val="001726FE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4378"/>
    <w:rsid w:val="001B607F"/>
    <w:rsid w:val="001B7CB8"/>
    <w:rsid w:val="001C526A"/>
    <w:rsid w:val="001C69B6"/>
    <w:rsid w:val="001C6A21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8600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0A9C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17D"/>
    <w:rsid w:val="004C6453"/>
    <w:rsid w:val="004C72E1"/>
    <w:rsid w:val="004D1CF2"/>
    <w:rsid w:val="004D52AE"/>
    <w:rsid w:val="004E5407"/>
    <w:rsid w:val="00506039"/>
    <w:rsid w:val="005107DB"/>
    <w:rsid w:val="0051108C"/>
    <w:rsid w:val="005133A4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6048E8"/>
    <w:rsid w:val="00606ACD"/>
    <w:rsid w:val="0061456E"/>
    <w:rsid w:val="006210C2"/>
    <w:rsid w:val="00621417"/>
    <w:rsid w:val="00625123"/>
    <w:rsid w:val="0062526C"/>
    <w:rsid w:val="00633D80"/>
    <w:rsid w:val="0063551F"/>
    <w:rsid w:val="006443A1"/>
    <w:rsid w:val="006445CF"/>
    <w:rsid w:val="00645A26"/>
    <w:rsid w:val="00647022"/>
    <w:rsid w:val="006532B1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B5F59"/>
    <w:rsid w:val="006C14B8"/>
    <w:rsid w:val="006C3C03"/>
    <w:rsid w:val="006D0766"/>
    <w:rsid w:val="006D2B66"/>
    <w:rsid w:val="006D3668"/>
    <w:rsid w:val="006D5739"/>
    <w:rsid w:val="006E087C"/>
    <w:rsid w:val="006E1F03"/>
    <w:rsid w:val="006F45CA"/>
    <w:rsid w:val="006F54DE"/>
    <w:rsid w:val="006F58C4"/>
    <w:rsid w:val="00703A8E"/>
    <w:rsid w:val="007103C1"/>
    <w:rsid w:val="00711525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520"/>
    <w:rsid w:val="00872DEE"/>
    <w:rsid w:val="00875369"/>
    <w:rsid w:val="00881BBC"/>
    <w:rsid w:val="008849E3"/>
    <w:rsid w:val="008904BB"/>
    <w:rsid w:val="008921D3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D4A9F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B5A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742A7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3E7B"/>
    <w:rsid w:val="00B115B7"/>
    <w:rsid w:val="00B14311"/>
    <w:rsid w:val="00B202E0"/>
    <w:rsid w:val="00B20FEC"/>
    <w:rsid w:val="00B253D7"/>
    <w:rsid w:val="00B257AE"/>
    <w:rsid w:val="00B31489"/>
    <w:rsid w:val="00B337FC"/>
    <w:rsid w:val="00B45486"/>
    <w:rsid w:val="00B50DC5"/>
    <w:rsid w:val="00B52559"/>
    <w:rsid w:val="00B54EEC"/>
    <w:rsid w:val="00B60E90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D78CC"/>
    <w:rsid w:val="00BE0018"/>
    <w:rsid w:val="00BE1ABE"/>
    <w:rsid w:val="00BE3E86"/>
    <w:rsid w:val="00BF28CE"/>
    <w:rsid w:val="00BF29A1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1DF3"/>
    <w:rsid w:val="00C329C2"/>
    <w:rsid w:val="00C35996"/>
    <w:rsid w:val="00C37F8F"/>
    <w:rsid w:val="00C405A4"/>
    <w:rsid w:val="00C40F9B"/>
    <w:rsid w:val="00C43397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3169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15624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AEA"/>
    <w:rsid w:val="00EC7ED8"/>
    <w:rsid w:val="00EE6F1B"/>
    <w:rsid w:val="00F05CC9"/>
    <w:rsid w:val="00F1051B"/>
    <w:rsid w:val="00F12423"/>
    <w:rsid w:val="00F15FA7"/>
    <w:rsid w:val="00F24C57"/>
    <w:rsid w:val="00F32B6C"/>
    <w:rsid w:val="00F435D5"/>
    <w:rsid w:val="00F4374E"/>
    <w:rsid w:val="00F46658"/>
    <w:rsid w:val="00F5445F"/>
    <w:rsid w:val="00F57B26"/>
    <w:rsid w:val="00F654FD"/>
    <w:rsid w:val="00F67329"/>
    <w:rsid w:val="00F726AC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06a8e0-bd1e-479e-88a3-6c41f76ea500.png" Id="R07d9a00972884f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e06a8e0-bd1e-479e-88a3-6c41f76ea500.png" Id="R6e1386ef972546a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43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8</cp:revision>
  <cp:lastPrinted>2017-09-11T14:09:00Z</cp:lastPrinted>
  <dcterms:created xsi:type="dcterms:W3CDTF">2017-09-11T19:02:00Z</dcterms:created>
  <dcterms:modified xsi:type="dcterms:W3CDTF">2017-09-12T12:53:00Z</dcterms:modified>
</cp:coreProperties>
</file>