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6B5373">
      <w:pPr>
        <w:spacing w:line="360" w:lineRule="auto"/>
        <w:jc w:val="both"/>
        <w:rPr>
          <w:b/>
        </w:rPr>
      </w:pPr>
    </w:p>
    <w:p w:rsidR="00C00037" w:rsidRPr="009B5063" w:rsidRDefault="00AB541B" w:rsidP="006B5373">
      <w:pPr>
        <w:spacing w:line="360" w:lineRule="auto"/>
        <w:jc w:val="both"/>
        <w:rPr>
          <w:b/>
        </w:rPr>
      </w:pPr>
      <w:r>
        <w:rPr>
          <w:b/>
        </w:rPr>
        <w:t xml:space="preserve">MOÇÃO Nº </w:t>
      </w:r>
      <w:r w:rsidRPr="00AB541B">
        <w:rPr>
          <w:b/>
          <w:u w:val="single"/>
        </w:rPr>
        <w:t>725</w:t>
      </w:r>
      <w:r w:rsidR="00881BBC" w:rsidRPr="009B5063">
        <w:rPr>
          <w:b/>
        </w:rPr>
        <w:t>/201</w:t>
      </w:r>
      <w:r w:rsidR="002F01BB" w:rsidRPr="009B5063">
        <w:rPr>
          <w:b/>
        </w:rPr>
        <w:t>7</w:t>
      </w:r>
    </w:p>
    <w:p w:rsidR="00F24C57" w:rsidRPr="009B5063" w:rsidRDefault="00F24C57" w:rsidP="006B5373">
      <w:pPr>
        <w:spacing w:line="360" w:lineRule="auto"/>
        <w:jc w:val="both"/>
      </w:pPr>
    </w:p>
    <w:p w:rsidR="00164E6B" w:rsidRPr="009B5063" w:rsidRDefault="00164E6B" w:rsidP="006B5373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6B5373">
      <w:pPr>
        <w:spacing w:line="360" w:lineRule="auto"/>
        <w:jc w:val="both"/>
      </w:pPr>
    </w:p>
    <w:p w:rsidR="00164E6B" w:rsidRPr="006B5373" w:rsidRDefault="0061456E" w:rsidP="006B5373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065464" w:rsidRPr="009B5063">
        <w:rPr>
          <w:b/>
          <w:bCs/>
          <w:iCs/>
        </w:rPr>
        <w:t xml:space="preserve"> </w:t>
      </w:r>
      <w:r w:rsidR="0026187A" w:rsidRPr="009B5063">
        <w:rPr>
          <w:bCs/>
          <w:iCs/>
        </w:rPr>
        <w:t xml:space="preserve">ao </w:t>
      </w:r>
      <w:proofErr w:type="gramStart"/>
      <w:r w:rsidR="00285927" w:rsidRPr="009B5063">
        <w:rPr>
          <w:b/>
          <w:bCs/>
          <w:iCs/>
        </w:rPr>
        <w:t>Prof.</w:t>
      </w:r>
      <w:proofErr w:type="gramEnd"/>
      <w:r w:rsidR="00285927" w:rsidRPr="009B5063">
        <w:rPr>
          <w:b/>
          <w:bCs/>
          <w:iCs/>
        </w:rPr>
        <w:t xml:space="preserve"> Mestre Antônio </w:t>
      </w:r>
      <w:r w:rsidR="008A3A58">
        <w:rPr>
          <w:b/>
          <w:bCs/>
          <w:iCs/>
        </w:rPr>
        <w:t xml:space="preserve">David </w:t>
      </w:r>
      <w:r w:rsidR="00285927" w:rsidRPr="009B5063">
        <w:rPr>
          <w:b/>
          <w:bCs/>
          <w:iCs/>
        </w:rPr>
        <w:t>Julian</w:t>
      </w:r>
      <w:r w:rsidR="00285927" w:rsidRPr="009B5063">
        <w:rPr>
          <w:bCs/>
          <w:iCs/>
        </w:rPr>
        <w:t xml:space="preserve"> e </w:t>
      </w:r>
      <w:proofErr w:type="spellStart"/>
      <w:r w:rsidR="00285927" w:rsidRPr="009B5063">
        <w:rPr>
          <w:b/>
          <w:bCs/>
          <w:iCs/>
        </w:rPr>
        <w:t>Profa</w:t>
      </w:r>
      <w:proofErr w:type="spellEnd"/>
      <w:r w:rsidR="00285927" w:rsidRPr="009B5063">
        <w:rPr>
          <w:b/>
          <w:bCs/>
          <w:iCs/>
        </w:rPr>
        <w:t xml:space="preserve">. Ma. </w:t>
      </w:r>
      <w:proofErr w:type="spellStart"/>
      <w:r w:rsidR="00285927" w:rsidRPr="009B5063">
        <w:rPr>
          <w:b/>
          <w:bCs/>
          <w:iCs/>
        </w:rPr>
        <w:t>Nilcia</w:t>
      </w:r>
      <w:proofErr w:type="spellEnd"/>
      <w:r w:rsidR="00285927" w:rsidRPr="009B5063">
        <w:rPr>
          <w:b/>
          <w:bCs/>
          <w:iCs/>
        </w:rPr>
        <w:t xml:space="preserve"> Cristina de Carvalho</w:t>
      </w:r>
      <w:r w:rsidR="00285927" w:rsidRPr="009B5063">
        <w:rPr>
          <w:bCs/>
          <w:iCs/>
        </w:rPr>
        <w:t xml:space="preserve"> que representam a direção geral </w:t>
      </w:r>
      <w:r w:rsidR="00285927" w:rsidRPr="009B5063">
        <w:rPr>
          <w:b/>
          <w:bCs/>
          <w:iCs/>
        </w:rPr>
        <w:t>da Faculdade de Ensino Superior Santa Bárbara</w:t>
      </w:r>
      <w:r w:rsidR="00285927" w:rsidRPr="009B5063">
        <w:rPr>
          <w:bCs/>
          <w:iCs/>
        </w:rPr>
        <w:t xml:space="preserve">, </w:t>
      </w:r>
      <w:r w:rsidR="00285927" w:rsidRPr="009B5063">
        <w:rPr>
          <w:b/>
          <w:bCs/>
          <w:iCs/>
        </w:rPr>
        <w:t>FAESB</w:t>
      </w:r>
      <w:r w:rsidR="00285927" w:rsidRPr="009B5063">
        <w:rPr>
          <w:bCs/>
          <w:iCs/>
        </w:rPr>
        <w:t xml:space="preserve"> e sua Mantenedora a </w:t>
      </w:r>
      <w:r w:rsidR="00285927" w:rsidRPr="009B5063">
        <w:rPr>
          <w:b/>
          <w:bCs/>
        </w:rPr>
        <w:t>Associação de Ensino Julian Carvalho –</w:t>
      </w:r>
      <w:r w:rsidR="006B5373">
        <w:rPr>
          <w:b/>
          <w:bCs/>
        </w:rPr>
        <w:t xml:space="preserve"> AEJC </w:t>
      </w:r>
      <w:r w:rsidR="006B5373">
        <w:rPr>
          <w:bCs/>
        </w:rPr>
        <w:t>em razão dos onze anos promovendo o Ensino Superior em nosso município.</w:t>
      </w:r>
    </w:p>
    <w:p w:rsidR="009B5063" w:rsidRPr="009B5063" w:rsidRDefault="009B5063" w:rsidP="006B5373">
      <w:pPr>
        <w:spacing w:line="360" w:lineRule="auto"/>
        <w:ind w:firstLine="709"/>
        <w:jc w:val="center"/>
        <w:rPr>
          <w:b/>
          <w:iCs/>
        </w:rPr>
      </w:pPr>
    </w:p>
    <w:p w:rsidR="00F24C57" w:rsidRPr="009B5063" w:rsidRDefault="0061456E" w:rsidP="006B5373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164E6B" w:rsidRPr="009B5063" w:rsidRDefault="00164E6B" w:rsidP="006B5373">
      <w:pPr>
        <w:spacing w:line="360" w:lineRule="auto"/>
        <w:jc w:val="center"/>
        <w:rPr>
          <w:b/>
          <w:bCs/>
          <w:u w:val="single"/>
        </w:rPr>
      </w:pPr>
    </w:p>
    <w:p w:rsidR="009B5063" w:rsidRDefault="00285927" w:rsidP="006B53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 w:hint="default"/>
        </w:rPr>
      </w:pPr>
      <w:r w:rsidRPr="009B5063">
        <w:rPr>
          <w:rFonts w:ascii="Times New Roman" w:hAnsi="Times New Roman" w:cs="Times New Roman" w:hint="default"/>
        </w:rPr>
        <w:t xml:space="preserve">A FAESB completa 11 anos </w:t>
      </w:r>
      <w:r w:rsidR="007711A0" w:rsidRPr="009B5063">
        <w:rPr>
          <w:rFonts w:ascii="Times New Roman" w:hAnsi="Times New Roman" w:cs="Times New Roman" w:hint="default"/>
        </w:rPr>
        <w:t xml:space="preserve">na promoção do Ensino Superior </w:t>
      </w:r>
      <w:r w:rsidRPr="009B5063">
        <w:rPr>
          <w:rFonts w:ascii="Times New Roman" w:hAnsi="Times New Roman" w:cs="Times New Roman" w:hint="default"/>
        </w:rPr>
        <w:t>no município de Tatuí.</w:t>
      </w:r>
      <w:r w:rsidR="007711A0" w:rsidRPr="009B5063">
        <w:rPr>
          <w:rFonts w:ascii="Times New Roman" w:hAnsi="Times New Roman" w:cs="Times New Roman" w:hint="default"/>
        </w:rPr>
        <w:t xml:space="preserve"> </w:t>
      </w:r>
      <w:r w:rsidRPr="009B5063">
        <w:rPr>
          <w:rFonts w:ascii="Times New Roman" w:hAnsi="Times New Roman" w:cs="Times New Roman" w:hint="default"/>
        </w:rPr>
        <w:t>A origem da Faculdade de Ensino Superior Santa Bárbara – FAESB remonta a 29 de abril de 2004 quando foi criada a Associação de Ensino Julian Carvalho – AEJC, entidade mantenedora, com a finalidade de contribuir para o desenvolvimento da cultura, pesquisa científica e de ensino no Brasil; instalar e manter escolas e cursos em nível superior; promover cursos de aperfeiçoamento, especialização, extensão cultural e outras atividades em benefício da educação. Seus cria</w:t>
      </w:r>
      <w:r w:rsidR="007711A0" w:rsidRPr="009B5063">
        <w:rPr>
          <w:rFonts w:ascii="Times New Roman" w:hAnsi="Times New Roman" w:cs="Times New Roman" w:hint="default"/>
        </w:rPr>
        <w:t xml:space="preserve">dores e fundadores foram o </w:t>
      </w:r>
      <w:proofErr w:type="gramStart"/>
      <w:r w:rsidR="007711A0" w:rsidRPr="009B5063">
        <w:rPr>
          <w:rFonts w:ascii="Times New Roman" w:hAnsi="Times New Roman" w:cs="Times New Roman" w:hint="default"/>
        </w:rPr>
        <w:t>Prof.</w:t>
      </w:r>
      <w:proofErr w:type="gramEnd"/>
      <w:r w:rsidR="007711A0" w:rsidRPr="009B5063">
        <w:rPr>
          <w:rFonts w:ascii="Times New Roman" w:hAnsi="Times New Roman" w:cs="Times New Roman" w:hint="default"/>
        </w:rPr>
        <w:t xml:space="preserve"> Me.</w:t>
      </w:r>
      <w:r w:rsidRPr="009B5063">
        <w:rPr>
          <w:rFonts w:ascii="Times New Roman" w:hAnsi="Times New Roman" w:cs="Times New Roman" w:hint="default"/>
        </w:rPr>
        <w:t xml:space="preserve"> </w:t>
      </w:r>
      <w:r w:rsidR="007711A0" w:rsidRPr="009B5063">
        <w:rPr>
          <w:rFonts w:ascii="Times New Roman" w:hAnsi="Times New Roman" w:cs="Times New Roman" w:hint="default"/>
        </w:rPr>
        <w:t>Antônio</w:t>
      </w:r>
      <w:r w:rsidRPr="009B5063">
        <w:rPr>
          <w:rFonts w:ascii="Times New Roman" w:hAnsi="Times New Roman" w:cs="Times New Roman" w:hint="default"/>
        </w:rPr>
        <w:t xml:space="preserve"> Dav</w:t>
      </w:r>
      <w:r w:rsidR="007711A0" w:rsidRPr="009B5063">
        <w:rPr>
          <w:rFonts w:ascii="Times New Roman" w:hAnsi="Times New Roman" w:cs="Times New Roman" w:hint="default"/>
        </w:rPr>
        <w:t xml:space="preserve">id Julian e a </w:t>
      </w:r>
      <w:proofErr w:type="spellStart"/>
      <w:r w:rsidR="007711A0" w:rsidRPr="009B5063">
        <w:rPr>
          <w:rFonts w:ascii="Times New Roman" w:hAnsi="Times New Roman" w:cs="Times New Roman" w:hint="default"/>
        </w:rPr>
        <w:t>Profa</w:t>
      </w:r>
      <w:proofErr w:type="spellEnd"/>
      <w:r w:rsidR="007711A0" w:rsidRPr="009B5063">
        <w:rPr>
          <w:rFonts w:ascii="Times New Roman" w:hAnsi="Times New Roman" w:cs="Times New Roman" w:hint="default"/>
        </w:rPr>
        <w:t>. Ma.</w:t>
      </w:r>
      <w:r w:rsidRPr="009B5063">
        <w:rPr>
          <w:rFonts w:ascii="Times New Roman" w:hAnsi="Times New Roman" w:cs="Times New Roman" w:hint="default"/>
        </w:rPr>
        <w:t xml:space="preserve"> </w:t>
      </w:r>
      <w:proofErr w:type="spellStart"/>
      <w:r w:rsidRPr="009B5063">
        <w:rPr>
          <w:rFonts w:ascii="Times New Roman" w:hAnsi="Times New Roman" w:cs="Times New Roman" w:hint="default"/>
        </w:rPr>
        <w:t>Nilcia</w:t>
      </w:r>
      <w:proofErr w:type="spellEnd"/>
      <w:r w:rsidRPr="009B5063">
        <w:rPr>
          <w:rFonts w:ascii="Times New Roman" w:hAnsi="Times New Roman" w:cs="Times New Roman" w:hint="default"/>
        </w:rPr>
        <w:t xml:space="preserve"> Cristina de Carvalho.</w:t>
      </w:r>
    </w:p>
    <w:p w:rsidR="006B5373" w:rsidRDefault="00285927" w:rsidP="006B53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 w:hint="default"/>
        </w:rPr>
      </w:pPr>
      <w:r w:rsidRPr="009B5063">
        <w:rPr>
          <w:rFonts w:ascii="Times New Roman" w:hAnsi="Times New Roman" w:cs="Times New Roman" w:hint="default"/>
        </w:rPr>
        <w:t>A Faculdade de Ensino Superior Santa Bárbara já consolidou a instalação dos Cursos de Administração; Ciências Contábeis; Engenharia Agronômica e Sistemas de Informação. Está em fase de consolidação os cursos de Enfermage</w:t>
      </w:r>
      <w:bookmarkStart w:id="0" w:name="_GoBack"/>
      <w:bookmarkEnd w:id="0"/>
      <w:r w:rsidRPr="009B5063">
        <w:rPr>
          <w:rFonts w:ascii="Times New Roman" w:hAnsi="Times New Roman" w:cs="Times New Roman" w:hint="default"/>
        </w:rPr>
        <w:t>m e Direito.</w:t>
      </w:r>
      <w:r w:rsidRPr="009B5063">
        <w:rPr>
          <w:rFonts w:ascii="Times New Roman" w:hAnsi="Times New Roman" w:cs="Times New Roman" w:hint="default"/>
        </w:rPr>
        <w:br/>
        <w:t>Através de seus Cursos, a Faculdade de Ensino Superior Santa Bárbara procura cumprir a sua função como Instituição de Ensino dentro de padrões de Qualidade condizentes com a abrangência</w:t>
      </w:r>
      <w:r w:rsidR="007711A0" w:rsidRPr="009B5063">
        <w:rPr>
          <w:rFonts w:ascii="Times New Roman" w:hAnsi="Times New Roman" w:cs="Times New Roman" w:hint="default"/>
        </w:rPr>
        <w:t xml:space="preserve"> de seus objetivos, incluindo os</w:t>
      </w:r>
      <w:r w:rsidRPr="009B5063">
        <w:rPr>
          <w:rFonts w:ascii="Times New Roman" w:hAnsi="Times New Roman" w:cs="Times New Roman" w:hint="default"/>
        </w:rPr>
        <w:t xml:space="preserve"> eixo</w:t>
      </w:r>
      <w:r w:rsidR="00F2159B">
        <w:rPr>
          <w:rFonts w:ascii="Times New Roman" w:hAnsi="Times New Roman" w:cs="Times New Roman" w:hint="default"/>
        </w:rPr>
        <w:t>s</w:t>
      </w:r>
      <w:r w:rsidRPr="009B5063">
        <w:rPr>
          <w:rFonts w:ascii="Times New Roman" w:hAnsi="Times New Roman" w:cs="Times New Roman" w:hint="default"/>
        </w:rPr>
        <w:t xml:space="preserve"> de formação a </w:t>
      </w:r>
      <w:r w:rsidR="006F68C0">
        <w:rPr>
          <w:rFonts w:ascii="Times New Roman" w:hAnsi="Times New Roman" w:cs="Times New Roman" w:hint="default"/>
        </w:rPr>
        <w:t xml:space="preserve">iniciação científica e </w:t>
      </w:r>
      <w:r w:rsidR="007711A0" w:rsidRPr="009B5063">
        <w:rPr>
          <w:rFonts w:ascii="Times New Roman" w:hAnsi="Times New Roman" w:cs="Times New Roman" w:hint="default"/>
        </w:rPr>
        <w:t xml:space="preserve">as práticas </w:t>
      </w:r>
      <w:proofErr w:type="spellStart"/>
      <w:r w:rsidR="007711A0" w:rsidRPr="009B5063">
        <w:rPr>
          <w:rFonts w:ascii="Times New Roman" w:hAnsi="Times New Roman" w:cs="Times New Roman" w:hint="default"/>
        </w:rPr>
        <w:t>extensionistas</w:t>
      </w:r>
      <w:proofErr w:type="spellEnd"/>
      <w:r w:rsidR="007711A0" w:rsidRPr="009B5063">
        <w:rPr>
          <w:rFonts w:ascii="Times New Roman" w:hAnsi="Times New Roman" w:cs="Times New Roman" w:hint="default"/>
        </w:rPr>
        <w:t>. T</w:t>
      </w:r>
      <w:r w:rsidRPr="009B5063">
        <w:rPr>
          <w:rFonts w:ascii="Times New Roman" w:hAnsi="Times New Roman" w:cs="Times New Roman" w:hint="default"/>
        </w:rPr>
        <w:t>em concretizado</w:t>
      </w:r>
      <w:r w:rsidR="007711A0" w:rsidRPr="009B5063">
        <w:rPr>
          <w:rFonts w:ascii="Times New Roman" w:hAnsi="Times New Roman" w:cs="Times New Roman" w:hint="default"/>
        </w:rPr>
        <w:t xml:space="preserve"> suas diretrizes </w:t>
      </w:r>
      <w:r w:rsidRPr="009B5063">
        <w:rPr>
          <w:rFonts w:ascii="Times New Roman" w:hAnsi="Times New Roman" w:cs="Times New Roman" w:hint="default"/>
        </w:rPr>
        <w:t xml:space="preserve">através de uma Política Acadêmica Institucional moderna, que tem garantido o acesso </w:t>
      </w:r>
      <w:r w:rsidR="00F2159B">
        <w:rPr>
          <w:rFonts w:ascii="Times New Roman" w:hAnsi="Times New Roman" w:cs="Times New Roman" w:hint="default"/>
        </w:rPr>
        <w:t>à educação com qualidade, semeando</w:t>
      </w:r>
      <w:r w:rsidRPr="009B5063">
        <w:rPr>
          <w:rFonts w:ascii="Times New Roman" w:hAnsi="Times New Roman" w:cs="Times New Roman" w:hint="default"/>
        </w:rPr>
        <w:t xml:space="preserve"> </w:t>
      </w:r>
      <w:proofErr w:type="gramStart"/>
      <w:r w:rsidRPr="009B5063">
        <w:rPr>
          <w:rFonts w:ascii="Times New Roman" w:hAnsi="Times New Roman" w:cs="Times New Roman" w:hint="default"/>
        </w:rPr>
        <w:t>um</w:t>
      </w:r>
      <w:proofErr w:type="gramEnd"/>
      <w:r w:rsidRPr="009B5063">
        <w:rPr>
          <w:rFonts w:ascii="Times New Roman" w:hAnsi="Times New Roman" w:cs="Times New Roman" w:hint="default"/>
        </w:rPr>
        <w:t xml:space="preserve"> </w:t>
      </w:r>
    </w:p>
    <w:p w:rsidR="006B5373" w:rsidRDefault="006B5373" w:rsidP="006B5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 w:hint="default"/>
        </w:rPr>
      </w:pPr>
    </w:p>
    <w:p w:rsidR="00285927" w:rsidRPr="006B5373" w:rsidRDefault="00285927" w:rsidP="006B5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 w:hint="default"/>
        </w:rPr>
      </w:pPr>
      <w:proofErr w:type="gramStart"/>
      <w:r w:rsidRPr="009B5063">
        <w:rPr>
          <w:rFonts w:ascii="Times New Roman" w:hAnsi="Times New Roman" w:cs="Times New Roman" w:hint="default"/>
        </w:rPr>
        <w:t>ensino</w:t>
      </w:r>
      <w:proofErr w:type="gramEnd"/>
      <w:r w:rsidRPr="009B5063">
        <w:rPr>
          <w:rFonts w:ascii="Times New Roman" w:hAnsi="Times New Roman" w:cs="Times New Roman" w:hint="default"/>
        </w:rPr>
        <w:t xml:space="preserve"> de excelência visando a beneficiar-se com o produto gerado após a formação das primeiras turmas dos cursos sem olvidar a oferta de novos cursos</w:t>
      </w:r>
      <w:r w:rsidR="009B5063">
        <w:rPr>
          <w:rFonts w:ascii="Times New Roman" w:hAnsi="Times New Roman" w:cs="Times New Roman" w:hint="default"/>
        </w:rPr>
        <w:t xml:space="preserve"> de graduação e pós-graduação. A</w:t>
      </w:r>
      <w:r w:rsidRPr="009B5063">
        <w:rPr>
          <w:rFonts w:ascii="Times New Roman" w:hAnsi="Times New Roman" w:cs="Times New Roman" w:hint="default"/>
        </w:rPr>
        <w:t xml:space="preserve"> expansão da FAESB na cidade de Tatuí relaciona-se com o progresso social e o exercício da cidadania, como sendo um dos fatores que podem contribuir para consolidar os valores democráticos.</w:t>
      </w:r>
    </w:p>
    <w:p w:rsidR="006B5373" w:rsidRDefault="006B5373" w:rsidP="006B5373">
      <w:pPr>
        <w:spacing w:line="360" w:lineRule="auto"/>
        <w:ind w:firstLine="709"/>
        <w:jc w:val="center"/>
        <w:rPr>
          <w:b/>
          <w:iCs/>
        </w:rPr>
      </w:pPr>
    </w:p>
    <w:p w:rsidR="00164E6B" w:rsidRDefault="00164E6B" w:rsidP="006B5373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9B5063">
        <w:rPr>
          <w:b/>
          <w:iCs/>
        </w:rPr>
        <w:t xml:space="preserve"> 18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5F06C1" w:rsidP="006B5373">
      <w:pPr>
        <w:spacing w:line="360" w:lineRule="auto"/>
        <w:ind w:firstLine="709"/>
        <w:jc w:val="center"/>
        <w:rPr>
          <w:b/>
          <w:iCs/>
        </w:rPr>
      </w:pPr>
      <w:r w:rsidRPr="005F06C1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88" w:rsidRDefault="00A37988">
      <w:r>
        <w:separator/>
      </w:r>
    </w:p>
  </w:endnote>
  <w:endnote w:type="continuationSeparator" w:id="0">
    <w:p w:rsidR="00A37988" w:rsidRDefault="00A3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88" w:rsidRDefault="00A37988">
      <w:r>
        <w:separator/>
      </w:r>
    </w:p>
  </w:footnote>
  <w:footnote w:type="continuationSeparator" w:id="0">
    <w:p w:rsidR="00A37988" w:rsidRDefault="00A3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06C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6C1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234C"/>
    <w:rsid w:val="008C429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41B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159B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8B2D-2E38-4186-9CC9-094BE342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5</cp:revision>
  <cp:lastPrinted>2017-09-18T14:20:00Z</cp:lastPrinted>
  <dcterms:created xsi:type="dcterms:W3CDTF">2017-09-18T14:27:00Z</dcterms:created>
  <dcterms:modified xsi:type="dcterms:W3CDTF">2017-09-20T16:45:00Z</dcterms:modified>
</cp:coreProperties>
</file>