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6B5373">
      <w:pPr>
        <w:spacing w:line="360" w:lineRule="auto"/>
        <w:jc w:val="both"/>
        <w:rPr>
          <w:b/>
        </w:rPr>
      </w:pPr>
    </w:p>
    <w:p w:rsidR="00C00037" w:rsidRPr="009B5063" w:rsidRDefault="00881BBC" w:rsidP="006B5373">
      <w:pPr>
        <w:spacing w:line="360" w:lineRule="auto"/>
        <w:jc w:val="both"/>
        <w:rPr>
          <w:b/>
        </w:rPr>
      </w:pPr>
      <w:r w:rsidRPr="009B5063">
        <w:rPr>
          <w:b/>
        </w:rPr>
        <w:t>MOÇÃO Nº ____/201</w:t>
      </w:r>
      <w:r w:rsidR="002F01BB" w:rsidRPr="009B5063">
        <w:rPr>
          <w:b/>
        </w:rPr>
        <w:t>7</w:t>
      </w:r>
    </w:p>
    <w:p w:rsidR="00F24C57" w:rsidRPr="009B5063" w:rsidRDefault="00F24C57" w:rsidP="006B5373">
      <w:pPr>
        <w:spacing w:line="360" w:lineRule="auto"/>
        <w:jc w:val="both"/>
      </w:pPr>
    </w:p>
    <w:p w:rsidR="00164E6B" w:rsidRPr="009B5063" w:rsidRDefault="00164E6B" w:rsidP="006B5373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6B5373">
      <w:pPr>
        <w:spacing w:line="360" w:lineRule="auto"/>
        <w:jc w:val="both"/>
      </w:pPr>
    </w:p>
    <w:p w:rsidR="00164E6B" w:rsidRPr="00A8216F" w:rsidRDefault="0061456E" w:rsidP="006B5373">
      <w:pPr>
        <w:spacing w:line="360" w:lineRule="auto"/>
        <w:ind w:firstLine="709"/>
        <w:jc w:val="both"/>
        <w:rPr>
          <w:b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</w:t>
      </w:r>
      <w:proofErr w:type="gramStart"/>
      <w:r w:rsidRPr="009B5063">
        <w:rPr>
          <w:iCs/>
        </w:rPr>
        <w:t>após</w:t>
      </w:r>
      <w:proofErr w:type="gramEnd"/>
      <w:r w:rsidRPr="009B5063">
        <w:rPr>
          <w:iCs/>
        </w:rPr>
        <w:t xml:space="preserve">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400EEA">
        <w:rPr>
          <w:b/>
          <w:bCs/>
          <w:iCs/>
        </w:rPr>
        <w:t xml:space="preserve"> </w:t>
      </w:r>
      <w:r w:rsidR="00400EEA" w:rsidRPr="00A8216F">
        <w:rPr>
          <w:bCs/>
          <w:iCs/>
        </w:rPr>
        <w:t>a</w:t>
      </w:r>
      <w:r w:rsidR="00A8216F" w:rsidRPr="00A8216F">
        <w:rPr>
          <w:bCs/>
          <w:iCs/>
        </w:rPr>
        <w:t>o</w:t>
      </w:r>
      <w:r w:rsidR="00400EEA" w:rsidRPr="00A8216F">
        <w:rPr>
          <w:b/>
          <w:bCs/>
          <w:iCs/>
        </w:rPr>
        <w:t xml:space="preserve"> </w:t>
      </w:r>
      <w:r w:rsidR="002C70CE">
        <w:rPr>
          <w:b/>
          <w:color w:val="222222"/>
          <w:shd w:val="clear" w:color="auto" w:fill="FFFFFF"/>
        </w:rPr>
        <w:t xml:space="preserve">Movimento Feminista Rosas da Revolução e </w:t>
      </w:r>
      <w:r w:rsidR="002C70CE" w:rsidRPr="002C70CE">
        <w:rPr>
          <w:color w:val="222222"/>
          <w:shd w:val="clear" w:color="auto" w:fill="FFFFFF"/>
        </w:rPr>
        <w:t>ao</w:t>
      </w:r>
      <w:r w:rsidR="002C70CE">
        <w:rPr>
          <w:b/>
          <w:color w:val="222222"/>
          <w:shd w:val="clear" w:color="auto" w:fill="FFFFFF"/>
        </w:rPr>
        <w:t xml:space="preserve"> Laboratório Popular de Direitos Humanos do Mandato Compartilhado </w:t>
      </w:r>
      <w:r w:rsidR="002C70CE" w:rsidRPr="002C70CE">
        <w:rPr>
          <w:color w:val="222222"/>
          <w:shd w:val="clear" w:color="auto" w:fill="FFFFFF"/>
        </w:rPr>
        <w:t xml:space="preserve">em nome da </w:t>
      </w:r>
      <w:proofErr w:type="spellStart"/>
      <w:r w:rsidR="002C70CE">
        <w:rPr>
          <w:b/>
          <w:color w:val="222222"/>
          <w:shd w:val="clear" w:color="auto" w:fill="FFFFFF"/>
        </w:rPr>
        <w:t>Karolayne</w:t>
      </w:r>
      <w:proofErr w:type="spellEnd"/>
      <w:r w:rsidR="002C70CE">
        <w:rPr>
          <w:b/>
          <w:color w:val="222222"/>
          <w:shd w:val="clear" w:color="auto" w:fill="FFFFFF"/>
        </w:rPr>
        <w:t xml:space="preserve"> Nicole Martins Delgado </w:t>
      </w:r>
      <w:r w:rsidR="002C70CE">
        <w:rPr>
          <w:color w:val="222222"/>
          <w:shd w:val="clear" w:color="auto" w:fill="FFFFFF"/>
        </w:rPr>
        <w:t>por organizar ato público e passeata contra a “</w:t>
      </w:r>
      <w:r w:rsidR="00207DEF">
        <w:rPr>
          <w:color w:val="222222"/>
          <w:shd w:val="clear" w:color="auto" w:fill="FFFFFF"/>
        </w:rPr>
        <w:t>Cura gay</w:t>
      </w:r>
      <w:r w:rsidR="002C70CE">
        <w:rPr>
          <w:color w:val="222222"/>
          <w:shd w:val="clear" w:color="auto" w:fill="FFFFFF"/>
        </w:rPr>
        <w:t>”.</w:t>
      </w:r>
    </w:p>
    <w:p w:rsidR="009B5063" w:rsidRPr="009B5063" w:rsidRDefault="009B5063" w:rsidP="006B5373">
      <w:pPr>
        <w:spacing w:line="360" w:lineRule="auto"/>
        <w:ind w:firstLine="709"/>
        <w:jc w:val="center"/>
        <w:rPr>
          <w:b/>
          <w:iCs/>
        </w:rPr>
      </w:pPr>
    </w:p>
    <w:p w:rsidR="00F24C57" w:rsidRDefault="0061456E" w:rsidP="006B5373">
      <w:pPr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2C70CE" w:rsidRDefault="002C70CE" w:rsidP="002C70CE">
      <w:pPr>
        <w:spacing w:line="360" w:lineRule="auto"/>
        <w:jc w:val="both"/>
        <w:rPr>
          <w:b/>
          <w:bCs/>
          <w:u w:val="single"/>
        </w:rPr>
      </w:pPr>
    </w:p>
    <w:p w:rsidR="002C70CE" w:rsidRDefault="002C70CE" w:rsidP="002C70CE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No último dia 22 próximo </w:t>
      </w:r>
      <w:proofErr w:type="gramStart"/>
      <w:r>
        <w:rPr>
          <w:bCs/>
        </w:rPr>
        <w:t>as</w:t>
      </w:r>
      <w:proofErr w:type="gramEnd"/>
      <w:r>
        <w:rPr>
          <w:bCs/>
        </w:rPr>
        <w:t xml:space="preserve"> 18h foi realizado pelos grupos acima dispostos ato público e passeata contra a liminar deferida pelo Juiz da 14° Vara de Justiça do Distrito Federal que autoriza psicólogos a realizarem consultas de reversão sexual, entendendo assim que a homossexualidade é uma doença.</w:t>
      </w:r>
    </w:p>
    <w:p w:rsidR="002C70CE" w:rsidRDefault="002C70CE" w:rsidP="002C70CE">
      <w:pPr>
        <w:spacing w:line="360" w:lineRule="auto"/>
        <w:ind w:firstLine="709"/>
        <w:jc w:val="both"/>
        <w:rPr>
          <w:bCs/>
        </w:rPr>
      </w:pPr>
      <w:r>
        <w:rPr>
          <w:bCs/>
        </w:rPr>
        <w:t>Isso contraria o parecer da Organização Mundial de Saúde que deixa</w:t>
      </w:r>
      <w:r w:rsidRPr="00641C7A">
        <w:rPr>
          <w:bCs/>
        </w:rPr>
        <w:t xml:space="preserve"> claro que a homossexualidade não é doença ao retirar a orientação sexual da lista de doenças mentais do </w:t>
      </w:r>
      <w:r>
        <w:rPr>
          <w:bCs/>
        </w:rPr>
        <w:t>Código Internacional de Doenças em 1990.</w:t>
      </w:r>
    </w:p>
    <w:p w:rsidR="002C70CE" w:rsidRDefault="002C70CE" w:rsidP="002C70CE">
      <w:pPr>
        <w:spacing w:line="360" w:lineRule="auto"/>
        <w:ind w:firstLine="709"/>
        <w:jc w:val="both"/>
        <w:rPr>
          <w:bCs/>
        </w:rPr>
      </w:pPr>
      <w:r>
        <w:rPr>
          <w:bCs/>
        </w:rPr>
        <w:t>Com a finalidade de repudiar a liminar e aplaudir estes Movimentos, justifica-se esta Moção.</w:t>
      </w:r>
    </w:p>
    <w:p w:rsidR="002C70CE" w:rsidRPr="002C70CE" w:rsidRDefault="002C70CE" w:rsidP="002C70CE">
      <w:pPr>
        <w:spacing w:line="360" w:lineRule="auto"/>
        <w:jc w:val="both"/>
        <w:rPr>
          <w:bCs/>
        </w:rPr>
      </w:pPr>
    </w:p>
    <w:p w:rsidR="00164E6B" w:rsidRDefault="00164E6B" w:rsidP="006B5373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1C3334">
        <w:rPr>
          <w:b/>
          <w:iCs/>
        </w:rPr>
        <w:t xml:space="preserve"> 13</w:t>
      </w:r>
      <w:r w:rsidR="009B5063">
        <w:rPr>
          <w:b/>
          <w:iCs/>
        </w:rPr>
        <w:t xml:space="preserve"> de setembro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E16DF8" w:rsidP="006B5373">
      <w:pPr>
        <w:spacing w:line="360" w:lineRule="auto"/>
        <w:ind w:firstLine="709"/>
        <w:jc w:val="center"/>
        <w:rPr>
          <w:b/>
          <w:iCs/>
        </w:rPr>
      </w:pPr>
      <w:r w:rsidRPr="00E16DF8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6B" w:rsidRDefault="0028086B">
      <w:r>
        <w:separator/>
      </w:r>
    </w:p>
  </w:endnote>
  <w:endnote w:type="continuationSeparator" w:id="0">
    <w:p w:rsidR="0028086B" w:rsidRDefault="0028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6B" w:rsidRDefault="0028086B">
      <w:r>
        <w:separator/>
      </w:r>
    </w:p>
  </w:footnote>
  <w:footnote w:type="continuationSeparator" w:id="0">
    <w:p w:rsidR="0028086B" w:rsidRDefault="00280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6DF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f354211e5b40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371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4717D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3334"/>
    <w:rsid w:val="001D0F44"/>
    <w:rsid w:val="001D42D6"/>
    <w:rsid w:val="001D452B"/>
    <w:rsid w:val="001D59F4"/>
    <w:rsid w:val="001E0230"/>
    <w:rsid w:val="001F1ECB"/>
    <w:rsid w:val="001F6826"/>
    <w:rsid w:val="002035B2"/>
    <w:rsid w:val="00207DEF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086B"/>
    <w:rsid w:val="0028174E"/>
    <w:rsid w:val="00285927"/>
    <w:rsid w:val="00285B96"/>
    <w:rsid w:val="00292C38"/>
    <w:rsid w:val="00295918"/>
    <w:rsid w:val="002960BF"/>
    <w:rsid w:val="002A1CC5"/>
    <w:rsid w:val="002B621B"/>
    <w:rsid w:val="002C61D1"/>
    <w:rsid w:val="002C6F1F"/>
    <w:rsid w:val="002C70CE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1B00"/>
    <w:rsid w:val="003C2311"/>
    <w:rsid w:val="003C3CA8"/>
    <w:rsid w:val="003D21F6"/>
    <w:rsid w:val="003E413C"/>
    <w:rsid w:val="003E570B"/>
    <w:rsid w:val="003F1B11"/>
    <w:rsid w:val="003F72AD"/>
    <w:rsid w:val="00400EEA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A07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51531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524FB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234C"/>
    <w:rsid w:val="008C429F"/>
    <w:rsid w:val="008C7513"/>
    <w:rsid w:val="008D41A9"/>
    <w:rsid w:val="008E0416"/>
    <w:rsid w:val="008E2CF2"/>
    <w:rsid w:val="008E57A5"/>
    <w:rsid w:val="008F79C3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64780"/>
    <w:rsid w:val="00A651D1"/>
    <w:rsid w:val="00A66D22"/>
    <w:rsid w:val="00A7268F"/>
    <w:rsid w:val="00A8216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4DF2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2F1E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0DE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DF8"/>
    <w:rsid w:val="00E16E43"/>
    <w:rsid w:val="00E17C95"/>
    <w:rsid w:val="00E32AD7"/>
    <w:rsid w:val="00E36852"/>
    <w:rsid w:val="00E4254F"/>
    <w:rsid w:val="00E4382C"/>
    <w:rsid w:val="00E45562"/>
    <w:rsid w:val="00E52EEE"/>
    <w:rsid w:val="00E6065A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159B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f98a60-79d8-461d-b479-262b995fd4df.png" Id="R684b7e493d154a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f98a60-79d8-461d-b479-262b995fd4df.png" Id="Rc2f354211e5b40d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68248-F7EC-4560-867D-5AE34BEB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2017-09-25T15:48:00Z</cp:lastPrinted>
  <dcterms:created xsi:type="dcterms:W3CDTF">2017-09-25T15:59:00Z</dcterms:created>
  <dcterms:modified xsi:type="dcterms:W3CDTF">2017-09-25T16:00:00Z</dcterms:modified>
</cp:coreProperties>
</file>