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6E685A">
        <w:rPr>
          <w:rFonts w:ascii="Arial" w:hAnsi="Arial" w:cs="Arial"/>
          <w:b/>
        </w:rPr>
        <w:t>7.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E14397" w:rsidRPr="00E14397" w:rsidRDefault="0061456E" w:rsidP="00E14397">
      <w:pPr>
        <w:pStyle w:val="NormalWeb"/>
        <w:shd w:val="clear" w:color="auto" w:fill="FFFFFF"/>
        <w:spacing w:before="0" w:beforeAutospacing="0" w:after="200" w:afterAutospacing="0" w:line="288" w:lineRule="atLeast"/>
        <w:jc w:val="both"/>
        <w:rPr>
          <w:rFonts w:ascii="Arial" w:eastAsia="Times New Roman" w:hAnsi="Arial" w:cs="Arial" w:hint="default"/>
          <w:color w:val="222222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FA4E75">
        <w:rPr>
          <w:rFonts w:ascii="Arial" w:hAnsi="Arial" w:cs="Arial"/>
          <w:color w:val="222222"/>
          <w:shd w:val="clear" w:color="auto" w:fill="FFFFFF"/>
        </w:rPr>
        <w:t>ao Senhor Gustavo Grando, Diretor da Juventude no Município de Tatuí, pelos esforços e trabalhos desde o início deste ano em prol a assinatura do termo de adesão e compromisso para que Tatuí fosse contemplada com o Programa ID Jovem.</w:t>
      </w:r>
    </w:p>
    <w:p w:rsidR="00E14397" w:rsidRPr="00FA4E75" w:rsidRDefault="00E14397" w:rsidP="00FA4E75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FA4E75" w:rsidRDefault="00E14397" w:rsidP="00FA4E75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FA4E75">
        <w:rPr>
          <w:rFonts w:ascii="Arial" w:hAnsi="Arial" w:cs="Arial"/>
          <w:color w:val="222222"/>
        </w:rPr>
        <w:t>Recentemente, Tatuí teve o lançamento do Programa ID Jovem. Trata-se de um documento que possibilita aos jovens de 15 a 29 anos o acesso aos benefícios de meia-entrada em eventos artístico-culturais e esportivos e também vagas gratuitas ou com desconto no sistema de transporte coletivo interestadual, conforme disposto no Decreto 8.537/2015. Representa, dessa forma, um substancial ganho para a juventude tatuiana.</w:t>
      </w:r>
    </w:p>
    <w:p w:rsidR="00FA4E75" w:rsidRDefault="00FA4E75" w:rsidP="00FA4E75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Em Tatuí, o Senhor Gustavo Grando, vinha desde o início deste ano mantendo conversas com o Coordenador Estadual da Juventude, e auxiliou também na criação do Conselho Municipal da Juventude – um dos requisitos para a vinda do Programa ID Jovem. Com o afinco necessário diante da importância deste Programa, o Senhor Gustavo Grando em muito contribuiu para essa conquista histórica para a juventude tatuiana.</w:t>
      </w:r>
    </w:p>
    <w:p w:rsidR="00FA4E75" w:rsidRDefault="00FA4E75" w:rsidP="00FA4E75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Além disso, cabe parabenizá-lo ainda por todo o trabalho que vem desenvolvendo em sua caminhada a frente da Diretoria da Juventude de Tatuí, e que tem promovido grandes ganhos para o Município, desde o acesso ao lazer até a profissionalização dos nossos jovens.</w:t>
      </w:r>
    </w:p>
    <w:p w:rsidR="00AB5798" w:rsidRDefault="00FA4E75" w:rsidP="00FA4E75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      Sendo assim, esta Casa de Leis cumprimenta o Senhor Gustavo Grando com votos de que o bom trabalho persista em favor do povo de Tatuí. </w:t>
      </w:r>
    </w:p>
    <w:p w:rsidR="00FA4E75" w:rsidRPr="00FA4E75" w:rsidRDefault="00FA4E75" w:rsidP="00FA4E75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F24C57" w:rsidRPr="00DA551C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610607">
        <w:rPr>
          <w:rFonts w:ascii="Arial" w:hAnsi="Arial" w:cs="Arial"/>
          <w:b/>
        </w:rPr>
        <w:t xml:space="preserve">03 de Outubro </w:t>
      </w:r>
      <w:r w:rsidR="00610607" w:rsidRPr="007F023E">
        <w:rPr>
          <w:rFonts w:ascii="Arial" w:hAnsi="Arial" w:cs="Arial"/>
          <w:b/>
        </w:rPr>
        <w:t>de 2017.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AD6" w:rsidRDefault="00F77AD6">
      <w:r>
        <w:separator/>
      </w:r>
    </w:p>
  </w:endnote>
  <w:endnote w:type="continuationSeparator" w:id="1">
    <w:p w:rsidR="00F77AD6" w:rsidRDefault="00F7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AD6" w:rsidRDefault="00F77AD6">
      <w:r>
        <w:separator/>
      </w:r>
    </w:p>
  </w:footnote>
  <w:footnote w:type="continuationSeparator" w:id="1">
    <w:p w:rsidR="00F77AD6" w:rsidRDefault="00F77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1103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f54475e7594b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7a354f-70ab-49fa-977f-9b3536971cda.png" Id="Re7217cdf8faa4c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57a354f-70ab-49fa-977f-9b3536971cda.png" Id="Rccf54475e7594b4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3</cp:revision>
  <cp:lastPrinted>2017-10-02T15:36:00Z</cp:lastPrinted>
  <dcterms:created xsi:type="dcterms:W3CDTF">2017-10-02T15:36:00Z</dcterms:created>
  <dcterms:modified xsi:type="dcterms:W3CDTF">2017-10-02T15:36:00Z</dcterms:modified>
</cp:coreProperties>
</file>