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60" w:rsidRDefault="000A0A60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805D93" w:rsidRDefault="0061456E" w:rsidP="00805D93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193285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93285">
        <w:rPr>
          <w:rFonts w:ascii="Bookman Old Style" w:hAnsi="Bookman Old Style"/>
          <w:bCs/>
          <w:iCs/>
          <w:sz w:val="22"/>
          <w:szCs w:val="22"/>
        </w:rPr>
        <w:t>à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805D93">
        <w:rPr>
          <w:rFonts w:ascii="Bookman Old Style" w:hAnsi="Bookman Old Style"/>
          <w:b/>
          <w:bCs/>
          <w:iCs/>
          <w:sz w:val="22"/>
          <w:szCs w:val="22"/>
        </w:rPr>
        <w:t>“</w:t>
      </w:r>
      <w:r w:rsidR="00805D93">
        <w:rPr>
          <w:rFonts w:ascii="Bookman Old Style" w:hAnsi="Bookman Old Style"/>
          <w:b/>
          <w:bCs/>
          <w:iCs/>
          <w:sz w:val="22"/>
          <w:szCs w:val="22"/>
          <w:u w:val="single"/>
        </w:rPr>
        <w:t>RAINHO DOS PARAFUSOS LTDA.”</w:t>
      </w:r>
      <w:r w:rsidR="00C84104" w:rsidRPr="00F24C57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805D93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805D93" w:rsidRPr="00805D93">
        <w:rPr>
          <w:rFonts w:ascii="Bookman Old Style" w:hAnsi="Bookman Old Style"/>
          <w:bCs/>
          <w:iCs/>
          <w:sz w:val="22"/>
          <w:szCs w:val="22"/>
        </w:rPr>
        <w:t>que comercializa</w:t>
      </w:r>
      <w:r w:rsidR="00805D93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805D93">
        <w:rPr>
          <w:rFonts w:ascii="Bookman Old Style" w:hAnsi="Bookman Old Style"/>
          <w:bCs/>
          <w:iCs/>
          <w:sz w:val="22"/>
          <w:szCs w:val="22"/>
        </w:rPr>
        <w:t>Abrasivos, Ferramentas, Parafusos e Correias em Geral.</w:t>
      </w:r>
    </w:p>
    <w:p w:rsidR="00805D93" w:rsidRDefault="00805D93" w:rsidP="00805D93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1E087C" w:rsidRPr="00193285" w:rsidRDefault="001E087C" w:rsidP="00805D93">
      <w:pPr>
        <w:jc w:val="both"/>
        <w:rPr>
          <w:rFonts w:ascii="Bookman Old Style" w:hAnsi="Bookman Old Style"/>
          <w:b/>
          <w:bCs/>
          <w:iCs/>
          <w:sz w:val="22"/>
          <w:szCs w:val="22"/>
        </w:rPr>
      </w:pPr>
    </w:p>
    <w:p w:rsidR="005503F2" w:rsidRDefault="005503F2" w:rsidP="001E087C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5503F2" w:rsidRDefault="005503F2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80B91" w:rsidRDefault="00C80B91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805D93" w:rsidRDefault="00F24C57" w:rsidP="00193285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805D93">
        <w:rPr>
          <w:rFonts w:ascii="Bookman Old Style" w:hAnsi="Bookman Old Style" w:cs="Arial"/>
          <w:sz w:val="22"/>
          <w:szCs w:val="22"/>
        </w:rPr>
        <w:t>A empresa “RAINHO DOS PARAFUSOS LTDA” do empresário JOSÉ CELSO DA SILVEIRA há 4 anos trabalha no ramo de ferramentas em geral; pautado no bom atendimento tem se destacado no ramo.</w:t>
      </w:r>
    </w:p>
    <w:p w:rsidR="00C119EA" w:rsidRPr="00C119EA" w:rsidRDefault="00C119EA" w:rsidP="00805D93">
      <w:pPr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</w:t>
      </w:r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E087C" w:rsidRDefault="001E087C" w:rsidP="00054E95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Default="00AB502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>Sala das Se</w:t>
      </w:r>
      <w:r w:rsidR="006517C2">
        <w:rPr>
          <w:rFonts w:ascii="Bookman Old Style" w:hAnsi="Bookman Old Style"/>
          <w:b/>
          <w:sz w:val="22"/>
          <w:szCs w:val="22"/>
        </w:rPr>
        <w:t xml:space="preserve">ssões “Ver. Rafael Orsi Filho”, </w:t>
      </w:r>
      <w:r w:rsidR="00805D93">
        <w:rPr>
          <w:rFonts w:ascii="Bookman Old Style" w:hAnsi="Bookman Old Style"/>
          <w:b/>
          <w:sz w:val="22"/>
          <w:szCs w:val="22"/>
        </w:rPr>
        <w:t>10</w:t>
      </w:r>
      <w:r w:rsidR="006517C2">
        <w:rPr>
          <w:rFonts w:ascii="Bookman Old Style" w:hAnsi="Bookman Old Style"/>
          <w:b/>
          <w:sz w:val="22"/>
          <w:szCs w:val="22"/>
        </w:rPr>
        <w:t xml:space="preserve"> de outubro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Pr="00F24C5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E8" w:rsidRDefault="00BE08E8">
      <w:r>
        <w:separator/>
      </w:r>
    </w:p>
  </w:endnote>
  <w:endnote w:type="continuationSeparator" w:id="0">
    <w:p w:rsidR="00BE08E8" w:rsidRDefault="00BE0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E8" w:rsidRDefault="00BE08E8">
      <w:r>
        <w:separator/>
      </w:r>
    </w:p>
  </w:footnote>
  <w:footnote w:type="continuationSeparator" w:id="0">
    <w:p w:rsidR="00BE08E8" w:rsidRDefault="00BE0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C593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1cb0bdc5d24a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2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7B8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4E95"/>
    <w:rsid w:val="00055C27"/>
    <w:rsid w:val="00055F2B"/>
    <w:rsid w:val="000566C0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0A60"/>
    <w:rsid w:val="000A2C63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4426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3510"/>
    <w:rsid w:val="001855F7"/>
    <w:rsid w:val="001864FE"/>
    <w:rsid w:val="00190ADB"/>
    <w:rsid w:val="00193285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087C"/>
    <w:rsid w:val="001F1ECB"/>
    <w:rsid w:val="001F6826"/>
    <w:rsid w:val="002035B2"/>
    <w:rsid w:val="00205787"/>
    <w:rsid w:val="00211625"/>
    <w:rsid w:val="0021250E"/>
    <w:rsid w:val="0021281A"/>
    <w:rsid w:val="002128F0"/>
    <w:rsid w:val="0021315E"/>
    <w:rsid w:val="002132E2"/>
    <w:rsid w:val="00213308"/>
    <w:rsid w:val="0021547A"/>
    <w:rsid w:val="00216FEE"/>
    <w:rsid w:val="002234BF"/>
    <w:rsid w:val="00223785"/>
    <w:rsid w:val="00231927"/>
    <w:rsid w:val="0023413E"/>
    <w:rsid w:val="00234611"/>
    <w:rsid w:val="00240BF7"/>
    <w:rsid w:val="00241E68"/>
    <w:rsid w:val="00246DA1"/>
    <w:rsid w:val="0025739E"/>
    <w:rsid w:val="002704B5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D408F"/>
    <w:rsid w:val="002E2C27"/>
    <w:rsid w:val="002E6D0F"/>
    <w:rsid w:val="002F23DE"/>
    <w:rsid w:val="002F26CB"/>
    <w:rsid w:val="002F3190"/>
    <w:rsid w:val="0030119F"/>
    <w:rsid w:val="00303C26"/>
    <w:rsid w:val="00304FF3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4DFE"/>
    <w:rsid w:val="003753FF"/>
    <w:rsid w:val="0037567E"/>
    <w:rsid w:val="00381A79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2B96"/>
    <w:rsid w:val="00413EDD"/>
    <w:rsid w:val="00416A29"/>
    <w:rsid w:val="004275DD"/>
    <w:rsid w:val="00431469"/>
    <w:rsid w:val="0043405B"/>
    <w:rsid w:val="004416FF"/>
    <w:rsid w:val="00442B4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A723A"/>
    <w:rsid w:val="004B2CA2"/>
    <w:rsid w:val="004C72E1"/>
    <w:rsid w:val="004D1CF2"/>
    <w:rsid w:val="004D2407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93497"/>
    <w:rsid w:val="005A3AB9"/>
    <w:rsid w:val="005B1311"/>
    <w:rsid w:val="005B26D7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0496"/>
    <w:rsid w:val="006443A1"/>
    <w:rsid w:val="006445CF"/>
    <w:rsid w:val="00645A26"/>
    <w:rsid w:val="006517C2"/>
    <w:rsid w:val="00662093"/>
    <w:rsid w:val="0066380C"/>
    <w:rsid w:val="00670F9A"/>
    <w:rsid w:val="006722DC"/>
    <w:rsid w:val="00680C47"/>
    <w:rsid w:val="006836FA"/>
    <w:rsid w:val="00684F4D"/>
    <w:rsid w:val="00692916"/>
    <w:rsid w:val="006944FB"/>
    <w:rsid w:val="006952B1"/>
    <w:rsid w:val="006A03F3"/>
    <w:rsid w:val="006A47B8"/>
    <w:rsid w:val="006B148E"/>
    <w:rsid w:val="006B3281"/>
    <w:rsid w:val="006B6743"/>
    <w:rsid w:val="006B7321"/>
    <w:rsid w:val="006D06F5"/>
    <w:rsid w:val="006D2B66"/>
    <w:rsid w:val="006D3668"/>
    <w:rsid w:val="006E087C"/>
    <w:rsid w:val="006E1F03"/>
    <w:rsid w:val="006F54DE"/>
    <w:rsid w:val="006F58C4"/>
    <w:rsid w:val="0070297D"/>
    <w:rsid w:val="007103C1"/>
    <w:rsid w:val="00712C3A"/>
    <w:rsid w:val="00714DDB"/>
    <w:rsid w:val="00715F68"/>
    <w:rsid w:val="00717DAF"/>
    <w:rsid w:val="00720854"/>
    <w:rsid w:val="0074087C"/>
    <w:rsid w:val="00740F20"/>
    <w:rsid w:val="00753873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3E11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05D93"/>
    <w:rsid w:val="00813221"/>
    <w:rsid w:val="0081329D"/>
    <w:rsid w:val="00814DB5"/>
    <w:rsid w:val="0084428D"/>
    <w:rsid w:val="00847F33"/>
    <w:rsid w:val="0085283E"/>
    <w:rsid w:val="00852A80"/>
    <w:rsid w:val="00854F36"/>
    <w:rsid w:val="00856109"/>
    <w:rsid w:val="0086170C"/>
    <w:rsid w:val="00872DEE"/>
    <w:rsid w:val="00875369"/>
    <w:rsid w:val="008812A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593B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14D"/>
    <w:rsid w:val="00966594"/>
    <w:rsid w:val="00967B55"/>
    <w:rsid w:val="009836A8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521A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028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1C4D"/>
    <w:rsid w:val="00AE6171"/>
    <w:rsid w:val="00B01875"/>
    <w:rsid w:val="00B03E7B"/>
    <w:rsid w:val="00B115B7"/>
    <w:rsid w:val="00B14311"/>
    <w:rsid w:val="00B17E1E"/>
    <w:rsid w:val="00B20FEC"/>
    <w:rsid w:val="00B253D7"/>
    <w:rsid w:val="00B31489"/>
    <w:rsid w:val="00B337FC"/>
    <w:rsid w:val="00B37D33"/>
    <w:rsid w:val="00B43EE8"/>
    <w:rsid w:val="00B45486"/>
    <w:rsid w:val="00B50DC5"/>
    <w:rsid w:val="00B51F27"/>
    <w:rsid w:val="00B52559"/>
    <w:rsid w:val="00B52DAA"/>
    <w:rsid w:val="00B54EEC"/>
    <w:rsid w:val="00B62FBB"/>
    <w:rsid w:val="00B648A3"/>
    <w:rsid w:val="00B706EA"/>
    <w:rsid w:val="00B7330E"/>
    <w:rsid w:val="00B808C1"/>
    <w:rsid w:val="00B81B2C"/>
    <w:rsid w:val="00B82E0A"/>
    <w:rsid w:val="00B87B4A"/>
    <w:rsid w:val="00B90394"/>
    <w:rsid w:val="00B9054A"/>
    <w:rsid w:val="00B923CB"/>
    <w:rsid w:val="00BA16F5"/>
    <w:rsid w:val="00BA1C86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08E8"/>
    <w:rsid w:val="00BE1ABE"/>
    <w:rsid w:val="00BE3E86"/>
    <w:rsid w:val="00BF559C"/>
    <w:rsid w:val="00BF7F34"/>
    <w:rsid w:val="00C00037"/>
    <w:rsid w:val="00C119EA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5487"/>
    <w:rsid w:val="00C76ED6"/>
    <w:rsid w:val="00C7781A"/>
    <w:rsid w:val="00C80B91"/>
    <w:rsid w:val="00C83E6F"/>
    <w:rsid w:val="00C84104"/>
    <w:rsid w:val="00C96AEE"/>
    <w:rsid w:val="00CA0D17"/>
    <w:rsid w:val="00CA4D8F"/>
    <w:rsid w:val="00CA4D9E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D2760"/>
    <w:rsid w:val="00CE7133"/>
    <w:rsid w:val="00CF214F"/>
    <w:rsid w:val="00D014A3"/>
    <w:rsid w:val="00D05B6C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459E"/>
    <w:rsid w:val="00D55D67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0899"/>
    <w:rsid w:val="00DD751B"/>
    <w:rsid w:val="00DE050C"/>
    <w:rsid w:val="00DE0FA2"/>
    <w:rsid w:val="00DF0B1E"/>
    <w:rsid w:val="00DF1297"/>
    <w:rsid w:val="00DF17E4"/>
    <w:rsid w:val="00DF43E4"/>
    <w:rsid w:val="00DF4439"/>
    <w:rsid w:val="00DF6086"/>
    <w:rsid w:val="00DF60E0"/>
    <w:rsid w:val="00DF614D"/>
    <w:rsid w:val="00DF7D1D"/>
    <w:rsid w:val="00E011B3"/>
    <w:rsid w:val="00E01FFB"/>
    <w:rsid w:val="00E12DAE"/>
    <w:rsid w:val="00E14F6A"/>
    <w:rsid w:val="00E16E43"/>
    <w:rsid w:val="00E17C95"/>
    <w:rsid w:val="00E24498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3A74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5EBF"/>
    <w:rsid w:val="00F76AC4"/>
    <w:rsid w:val="00F77316"/>
    <w:rsid w:val="00F92594"/>
    <w:rsid w:val="00F964CA"/>
    <w:rsid w:val="00FA56AC"/>
    <w:rsid w:val="00FA5F3F"/>
    <w:rsid w:val="00FA65EC"/>
    <w:rsid w:val="00FB15A8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d228c4-8a4f-4a8e-9c35-1e7a71ff2892.png" Id="Ra6e7cf20fde345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ed228c4-8a4f-4a8e-9c35-1e7a71ff2892.png" Id="Rf91cb0bdc5d24a8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ECAA7-BB2E-4BB8-891A-FF4D3542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15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2017-10-02T18:54:00Z</cp:lastPrinted>
  <dcterms:created xsi:type="dcterms:W3CDTF">2017-10-02T16:33:00Z</dcterms:created>
  <dcterms:modified xsi:type="dcterms:W3CDTF">2017-10-02T18:58:00Z</dcterms:modified>
</cp:coreProperties>
</file>