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F108A6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PROTOCOLO 3566/2017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643C5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643C5">
        <w:rPr>
          <w:rFonts w:ascii="Bookman Old Style" w:hAnsi="Bookman Old Style"/>
          <w:bCs/>
          <w:iCs/>
          <w:sz w:val="22"/>
          <w:szCs w:val="22"/>
        </w:rPr>
        <w:t>a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643C5">
        <w:rPr>
          <w:rFonts w:ascii="Bookman Old Style" w:hAnsi="Bookman Old Style"/>
          <w:b/>
          <w:bCs/>
          <w:iCs/>
          <w:sz w:val="22"/>
          <w:szCs w:val="22"/>
          <w:u w:val="single"/>
        </w:rPr>
        <w:t>PAPELARIA E DIVERSOS</w:t>
      </w:r>
      <w:r w:rsidR="00B643C5">
        <w:rPr>
          <w:rFonts w:ascii="Bookman Old Style" w:hAnsi="Bookman Old Style"/>
          <w:bCs/>
          <w:iCs/>
          <w:sz w:val="22"/>
          <w:szCs w:val="22"/>
        </w:rPr>
        <w:t>, que comercializa materiais para escolares, papelaria e brinquedos.</w:t>
      </w:r>
    </w:p>
    <w:p w:rsidR="00B643C5" w:rsidRDefault="00B643C5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B643C5" w:rsidRDefault="00B643C5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B643C5">
      <w:pPr>
        <w:tabs>
          <w:tab w:val="left" w:pos="3261"/>
          <w:tab w:val="left" w:pos="3544"/>
        </w:tabs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B643C5" w:rsidRDefault="00F24C57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B643C5">
        <w:rPr>
          <w:rFonts w:ascii="Bookman Old Style" w:hAnsi="Bookman Old Style" w:cs="Arial"/>
          <w:sz w:val="22"/>
          <w:szCs w:val="22"/>
        </w:rPr>
        <w:t>A PAPELARIA E DIVERSOS do empresário NEWTON OLIVEIRA CRUZ, empresário que há 2 anos destaca-se no ramo da papelaria, comercializando materiais escolares, brinquedos, na região é destaque no ramo.</w:t>
      </w:r>
    </w:p>
    <w:p w:rsidR="00B643C5" w:rsidRDefault="00B643C5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3222D7" w:rsidRDefault="003222D7" w:rsidP="00B643C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912824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</w:t>
      </w:r>
      <w:r w:rsidR="00B643C5">
        <w:rPr>
          <w:rFonts w:ascii="Bookman Old Style" w:hAnsi="Bookman Old Style"/>
          <w:b/>
          <w:sz w:val="22"/>
          <w:szCs w:val="22"/>
        </w:rPr>
        <w:t xml:space="preserve">ssões “Ver. Rafael </w:t>
      </w:r>
      <w:proofErr w:type="spellStart"/>
      <w:r w:rsidR="00B643C5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B643C5">
        <w:rPr>
          <w:rFonts w:ascii="Bookman Old Style" w:hAnsi="Bookman Old Style"/>
          <w:b/>
          <w:sz w:val="22"/>
          <w:szCs w:val="22"/>
        </w:rPr>
        <w:t xml:space="preserve"> Filho”, 10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D7" w:rsidRDefault="002171D7">
      <w:r>
        <w:separator/>
      </w:r>
    </w:p>
  </w:endnote>
  <w:endnote w:type="continuationSeparator" w:id="0">
    <w:p w:rsidR="002171D7" w:rsidRDefault="0021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D7" w:rsidRDefault="002171D7">
      <w:r>
        <w:separator/>
      </w:r>
    </w:p>
  </w:footnote>
  <w:footnote w:type="continuationSeparator" w:id="0">
    <w:p w:rsidR="002171D7" w:rsidRDefault="00217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25C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9c21f3a29b45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28EE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1D7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26CDD"/>
    <w:rsid w:val="003310CC"/>
    <w:rsid w:val="00333D6A"/>
    <w:rsid w:val="003427D6"/>
    <w:rsid w:val="003455DA"/>
    <w:rsid w:val="00351220"/>
    <w:rsid w:val="003543BB"/>
    <w:rsid w:val="00357FA0"/>
    <w:rsid w:val="00362FB4"/>
    <w:rsid w:val="003725C3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3F4A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D4EE0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912824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242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43C5"/>
    <w:rsid w:val="00B706EA"/>
    <w:rsid w:val="00B7330E"/>
    <w:rsid w:val="00B75417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26CA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08A6"/>
    <w:rsid w:val="00F12423"/>
    <w:rsid w:val="00F15FA7"/>
    <w:rsid w:val="00F24C57"/>
    <w:rsid w:val="00F435D5"/>
    <w:rsid w:val="00F4374E"/>
    <w:rsid w:val="00F46658"/>
    <w:rsid w:val="00F5445F"/>
    <w:rsid w:val="00F57B26"/>
    <w:rsid w:val="00F63514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6bf9f3-7e2a-47a8-9fd6-3817060f7e86.png" Id="Rfcca6be29e5942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6bf9f3-7e2a-47a8-9fd6-3817060f7e86.png" Id="R9d9c21f3a29b453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7D7AA-FAD5-4C8B-997F-FD4931FF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2017-10-02T19:22:00Z</cp:lastPrinted>
  <dcterms:created xsi:type="dcterms:W3CDTF">2017-09-26T16:10:00Z</dcterms:created>
  <dcterms:modified xsi:type="dcterms:W3CDTF">2017-10-09T15:03:00Z</dcterms:modified>
</cp:coreProperties>
</file>