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8C054F">
      <w:pPr>
        <w:spacing w:line="360" w:lineRule="auto"/>
        <w:jc w:val="both"/>
        <w:rPr>
          <w:b/>
        </w:rPr>
      </w:pPr>
    </w:p>
    <w:p w:rsidR="00C00037" w:rsidRPr="009B5063" w:rsidRDefault="00881BBC" w:rsidP="008C054F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054F">
      <w:pPr>
        <w:spacing w:line="360" w:lineRule="auto"/>
        <w:jc w:val="both"/>
      </w:pPr>
    </w:p>
    <w:p w:rsidR="00164E6B" w:rsidRPr="009B5063" w:rsidRDefault="00164E6B" w:rsidP="008C054F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8C054F">
      <w:pPr>
        <w:spacing w:line="360" w:lineRule="auto"/>
        <w:jc w:val="both"/>
      </w:pPr>
    </w:p>
    <w:p w:rsidR="009B5063" w:rsidRPr="009B5063" w:rsidRDefault="0061456E" w:rsidP="008C054F">
      <w:pPr>
        <w:spacing w:line="360" w:lineRule="auto"/>
        <w:ind w:firstLine="709"/>
        <w:jc w:val="both"/>
        <w:rPr>
          <w:b/>
          <w:i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9A0FF0">
        <w:rPr>
          <w:bCs/>
          <w:iCs/>
        </w:rPr>
        <w:t>a Coordenadora de Juventude do Par</w:t>
      </w:r>
      <w:r w:rsidR="00E11B9A">
        <w:rPr>
          <w:bCs/>
          <w:iCs/>
        </w:rPr>
        <w:t>tido dos Trabalhadores na Macrorr</w:t>
      </w:r>
      <w:r w:rsidR="009A0FF0">
        <w:rPr>
          <w:bCs/>
          <w:iCs/>
        </w:rPr>
        <w:t xml:space="preserve">egião de Sorocaba </w:t>
      </w:r>
      <w:r w:rsidR="009A0FF0" w:rsidRPr="009A0FF0">
        <w:rPr>
          <w:b/>
          <w:bCs/>
          <w:iCs/>
        </w:rPr>
        <w:t>Marília Costa</w:t>
      </w:r>
      <w:r w:rsidR="009A0FF0">
        <w:rPr>
          <w:bCs/>
          <w:iCs/>
        </w:rPr>
        <w:t xml:space="preserve"> pela organização 1° Encontro de Formação da Macro R</w:t>
      </w:r>
      <w:r w:rsidR="009A0FF0" w:rsidRPr="009A0FF0">
        <w:rPr>
          <w:bCs/>
          <w:iCs/>
        </w:rPr>
        <w:t>egião</w:t>
      </w:r>
      <w:r w:rsidR="009A0FF0">
        <w:rPr>
          <w:bCs/>
          <w:iCs/>
        </w:rPr>
        <w:t xml:space="preserve"> de Sorocaba que o ocorreu nos dias 29, 30 de setembro e 01 de outubro na cidade de Votorantim/SP.</w:t>
      </w:r>
    </w:p>
    <w:p w:rsidR="007F3D00" w:rsidRDefault="007F3D00" w:rsidP="008C054F">
      <w:pPr>
        <w:spacing w:line="360" w:lineRule="auto"/>
        <w:jc w:val="center"/>
        <w:rPr>
          <w:b/>
          <w:bCs/>
          <w:u w:val="single"/>
        </w:rPr>
      </w:pPr>
    </w:p>
    <w:p w:rsidR="00F24C57" w:rsidRPr="009B5063" w:rsidRDefault="0061456E" w:rsidP="008C054F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9A0FF0" w:rsidRDefault="009A0FF0" w:rsidP="008C054F">
      <w:pPr>
        <w:spacing w:line="360" w:lineRule="auto"/>
        <w:ind w:firstLine="709"/>
        <w:jc w:val="both"/>
        <w:rPr>
          <w:color w:val="000000"/>
        </w:rPr>
      </w:pPr>
    </w:p>
    <w:p w:rsidR="009A0FF0" w:rsidRDefault="009A0FF0" w:rsidP="00D174DA">
      <w:pPr>
        <w:spacing w:line="360" w:lineRule="auto"/>
        <w:ind w:firstLine="709"/>
        <w:jc w:val="both"/>
        <w:rPr>
          <w:bCs/>
          <w:iCs/>
        </w:rPr>
      </w:pPr>
      <w:proofErr w:type="gramStart"/>
      <w:r>
        <w:rPr>
          <w:bCs/>
          <w:iCs/>
        </w:rPr>
        <w:t>Ocorreu</w:t>
      </w:r>
      <w:proofErr w:type="gramEnd"/>
      <w:r>
        <w:rPr>
          <w:bCs/>
          <w:iCs/>
        </w:rPr>
        <w:t xml:space="preserve"> nos dias 29, 30 de setembro e 01 de outubro na cidade de Votorantim/SP o 1° Encontro de Formação da</w:t>
      </w:r>
      <w:r w:rsidR="00E11B9A">
        <w:rPr>
          <w:bCs/>
          <w:iCs/>
        </w:rPr>
        <w:t xml:space="preserve"> Macrorr</w:t>
      </w:r>
      <w:r>
        <w:rPr>
          <w:bCs/>
          <w:iCs/>
        </w:rPr>
        <w:t>egião de Sorocaba da juventu</w:t>
      </w:r>
      <w:r w:rsidR="00D174DA">
        <w:rPr>
          <w:bCs/>
          <w:iCs/>
        </w:rPr>
        <w:t>de do Partido dos Trabalhadores que teve a participação de cerca de 70 jovens da região e de todo o estado.</w:t>
      </w:r>
    </w:p>
    <w:p w:rsidR="009A0FF0" w:rsidRDefault="009A0FF0" w:rsidP="00D174DA">
      <w:pPr>
        <w:spacing w:line="360" w:lineRule="auto"/>
        <w:ind w:firstLine="709"/>
        <w:jc w:val="both"/>
        <w:rPr>
          <w:iCs/>
        </w:rPr>
      </w:pPr>
      <w:r>
        <w:rPr>
          <w:iCs/>
        </w:rPr>
        <w:t>O evento contou com uma série de mesas de debates, rodas de conversa e oficinas culturais. Participaram do evento além deste vereador, o ex - Ministro da Previdência Social Carlos Eduardo Gabas, a Maria Iz</w:t>
      </w:r>
      <w:r w:rsidR="00D174DA">
        <w:rPr>
          <w:iCs/>
        </w:rPr>
        <w:t>abel Noronha</w:t>
      </w:r>
      <w:r>
        <w:rPr>
          <w:iCs/>
        </w:rPr>
        <w:t xml:space="preserve"> Presidenta da APEOESP, </w:t>
      </w:r>
      <w:proofErr w:type="spellStart"/>
      <w:r>
        <w:rPr>
          <w:iCs/>
        </w:rPr>
        <w:t>Marcia</w:t>
      </w:r>
      <w:proofErr w:type="spellEnd"/>
      <w:r>
        <w:rPr>
          <w:iCs/>
        </w:rPr>
        <w:t xml:space="preserve"> Lia Deputa</w:t>
      </w:r>
      <w:r w:rsidR="00D174DA">
        <w:rPr>
          <w:iCs/>
        </w:rPr>
        <w:t>da</w:t>
      </w:r>
      <w:r>
        <w:rPr>
          <w:iCs/>
        </w:rPr>
        <w:t xml:space="preserve"> Estadual por São Paulo, </w:t>
      </w:r>
      <w:r w:rsidR="00D174DA" w:rsidRPr="00D174DA">
        <w:rPr>
          <w:iCs/>
        </w:rPr>
        <w:t>Luiz Fernando T. Ferreira</w:t>
      </w:r>
      <w:r w:rsidR="00D174DA">
        <w:rPr>
          <w:iCs/>
        </w:rPr>
        <w:t xml:space="preserve"> Deputado Estadual por São Paulo, </w:t>
      </w:r>
      <w:r>
        <w:rPr>
          <w:iCs/>
        </w:rPr>
        <w:t xml:space="preserve">Sérgio Ribeiro ex-prefeito de Carapicuíba/SP, </w:t>
      </w:r>
      <w:r w:rsidR="00D174DA">
        <w:rPr>
          <w:iCs/>
        </w:rPr>
        <w:t xml:space="preserve">Mara Melo ex - Prefeita de </w:t>
      </w:r>
      <w:proofErr w:type="spellStart"/>
      <w:r w:rsidR="00D174DA">
        <w:rPr>
          <w:iCs/>
        </w:rPr>
        <w:t>Araçoiaba</w:t>
      </w:r>
      <w:proofErr w:type="spellEnd"/>
      <w:r w:rsidR="00D174DA">
        <w:rPr>
          <w:iCs/>
        </w:rPr>
        <w:t xml:space="preserve"> da Serra, Iara Bernardi ex- Deputada Federal por São Paulo e atual Vereadora de Sorocaba, o ex- vereador de Sorocaba </w:t>
      </w:r>
      <w:proofErr w:type="spellStart"/>
      <w:r w:rsidR="00D174DA">
        <w:rPr>
          <w:iCs/>
        </w:rPr>
        <w:t>Izídio</w:t>
      </w:r>
      <w:proofErr w:type="spellEnd"/>
      <w:r w:rsidR="00D174DA">
        <w:rPr>
          <w:iCs/>
        </w:rPr>
        <w:t xml:space="preserve"> de Brito, o ex- Deput</w:t>
      </w:r>
      <w:r w:rsidR="00E11B9A">
        <w:rPr>
          <w:iCs/>
        </w:rPr>
        <w:t xml:space="preserve">ado Estadual Hamilton Pereira, </w:t>
      </w:r>
      <w:r w:rsidR="00D174DA">
        <w:rPr>
          <w:iCs/>
        </w:rPr>
        <w:t>o</w:t>
      </w:r>
      <w:r w:rsidR="00E11B9A">
        <w:rPr>
          <w:iCs/>
        </w:rPr>
        <w:t xml:space="preserve"> Professor Dr. Rogério Carvalho e Luis Marinho ex-prefeito de São Bernardo do Campo.</w:t>
      </w:r>
    </w:p>
    <w:p w:rsidR="00E11B9A" w:rsidRPr="009A0FF0" w:rsidRDefault="00E11B9A" w:rsidP="00D174DA">
      <w:pPr>
        <w:spacing w:line="360" w:lineRule="auto"/>
        <w:ind w:firstLine="709"/>
        <w:jc w:val="both"/>
        <w:rPr>
          <w:iCs/>
        </w:rPr>
      </w:pPr>
      <w:r>
        <w:rPr>
          <w:iCs/>
        </w:rPr>
        <w:t>Pelo brilhante evento no que condiz ao debate e a reflexão justifica-se esta singela homenagem.</w:t>
      </w:r>
    </w:p>
    <w:p w:rsidR="009A0FF0" w:rsidRDefault="009A0FF0" w:rsidP="00D174DA">
      <w:pPr>
        <w:spacing w:line="360" w:lineRule="auto"/>
        <w:jc w:val="both"/>
        <w:rPr>
          <w:color w:val="000000"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7F3D00">
        <w:rPr>
          <w:b/>
          <w:iCs/>
        </w:rPr>
        <w:t xml:space="preserve"> 09 de outubro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3F026A" w:rsidP="008C054F">
      <w:pPr>
        <w:spacing w:line="360" w:lineRule="auto"/>
        <w:ind w:firstLine="709"/>
        <w:jc w:val="both"/>
        <w:rPr>
          <w:b/>
          <w:iCs/>
        </w:rPr>
      </w:pPr>
      <w:r w:rsidRPr="003F026A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6F" w:rsidRDefault="0054226F">
      <w:r>
        <w:separator/>
      </w:r>
    </w:p>
  </w:endnote>
  <w:endnote w:type="continuationSeparator" w:id="0">
    <w:p w:rsidR="0054226F" w:rsidRDefault="0054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C" w:rsidRPr="0054088D" w:rsidRDefault="0015026C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6F" w:rsidRDefault="0054226F">
      <w:r>
        <w:separator/>
      </w:r>
    </w:p>
  </w:footnote>
  <w:footnote w:type="continuationSeparator" w:id="0">
    <w:p w:rsidR="0054226F" w:rsidRDefault="00542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C" w:rsidRPr="002C6F1F" w:rsidRDefault="003F026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15026C" w:rsidRDefault="0015026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026C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5026C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4f9c0a6db24a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026C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00F"/>
    <w:rsid w:val="001C640D"/>
    <w:rsid w:val="001D0F44"/>
    <w:rsid w:val="001D42D6"/>
    <w:rsid w:val="001D452B"/>
    <w:rsid w:val="001D59F4"/>
    <w:rsid w:val="001E0230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5A73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026A"/>
    <w:rsid w:val="003F1B11"/>
    <w:rsid w:val="003F43BE"/>
    <w:rsid w:val="003F6DFD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5A6A"/>
    <w:rsid w:val="004B2CA2"/>
    <w:rsid w:val="004C72E1"/>
    <w:rsid w:val="004D1CF2"/>
    <w:rsid w:val="004E5407"/>
    <w:rsid w:val="00506039"/>
    <w:rsid w:val="005107DB"/>
    <w:rsid w:val="0051108C"/>
    <w:rsid w:val="005204B1"/>
    <w:rsid w:val="00520BA9"/>
    <w:rsid w:val="0052466B"/>
    <w:rsid w:val="0054088D"/>
    <w:rsid w:val="0054226F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2ADF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70E"/>
    <w:rsid w:val="007D6BBF"/>
    <w:rsid w:val="007D7166"/>
    <w:rsid w:val="007E2F16"/>
    <w:rsid w:val="007F1A5F"/>
    <w:rsid w:val="007F1ACF"/>
    <w:rsid w:val="007F2222"/>
    <w:rsid w:val="007F3D00"/>
    <w:rsid w:val="0080079D"/>
    <w:rsid w:val="008029B7"/>
    <w:rsid w:val="0081329D"/>
    <w:rsid w:val="00814DB5"/>
    <w:rsid w:val="00842304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20AA"/>
    <w:rsid w:val="008C234C"/>
    <w:rsid w:val="008C2A3A"/>
    <w:rsid w:val="008C429F"/>
    <w:rsid w:val="008C487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0FF0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069B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174D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633F"/>
    <w:rsid w:val="00DD751B"/>
    <w:rsid w:val="00DE050C"/>
    <w:rsid w:val="00DE0FA2"/>
    <w:rsid w:val="00DE6D98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1B9A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00a51e-ff70-4f34-bbc5-6e5c1f363592.png" Id="Re66a810384894f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00a51e-ff70-4f34-bbc5-6e5c1f363592.png" Id="R164f9c0a6db24a1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2ED87-F090-4EEF-B00D-CFC231E5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2017-09-18T14:20:00Z</cp:lastPrinted>
  <dcterms:created xsi:type="dcterms:W3CDTF">2017-10-09T14:47:00Z</dcterms:created>
  <dcterms:modified xsi:type="dcterms:W3CDTF">2017-10-09T15:13:00Z</dcterms:modified>
</cp:coreProperties>
</file>