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73" w:rsidRDefault="006B5373" w:rsidP="008C054F">
      <w:pPr>
        <w:spacing w:line="360" w:lineRule="auto"/>
        <w:jc w:val="both"/>
        <w:rPr>
          <w:b/>
        </w:rPr>
      </w:pPr>
    </w:p>
    <w:p w:rsidR="00C00037" w:rsidRPr="009B5063" w:rsidRDefault="00881BBC" w:rsidP="008C054F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054F">
      <w:pPr>
        <w:spacing w:line="360" w:lineRule="auto"/>
        <w:jc w:val="both"/>
      </w:pPr>
    </w:p>
    <w:p w:rsidR="00164E6B" w:rsidRPr="009B5063" w:rsidRDefault="00164E6B" w:rsidP="008C054F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164E6B" w:rsidRPr="009B5063" w:rsidRDefault="00164E6B" w:rsidP="008C054F">
      <w:pPr>
        <w:spacing w:line="360" w:lineRule="auto"/>
        <w:jc w:val="both"/>
      </w:pPr>
    </w:p>
    <w:p w:rsidR="009B5063" w:rsidRPr="009B5063" w:rsidRDefault="0061456E" w:rsidP="008C054F">
      <w:pPr>
        <w:spacing w:line="360" w:lineRule="auto"/>
        <w:ind w:firstLine="709"/>
        <w:jc w:val="both"/>
        <w:rPr>
          <w:b/>
          <w:i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após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400EEA">
        <w:rPr>
          <w:bCs/>
          <w:iCs/>
        </w:rPr>
        <w:t>a</w:t>
      </w:r>
      <w:r w:rsidR="004A5A6A">
        <w:rPr>
          <w:bCs/>
          <w:iCs/>
        </w:rPr>
        <w:t xml:space="preserve">o </w:t>
      </w:r>
      <w:r w:rsidR="0015026C" w:rsidRPr="0015026C">
        <w:rPr>
          <w:b/>
          <w:bCs/>
          <w:iCs/>
        </w:rPr>
        <w:t>Doutor Juliano Teles</w:t>
      </w:r>
      <w:r w:rsidR="0015026C">
        <w:rPr>
          <w:bCs/>
          <w:iCs/>
        </w:rPr>
        <w:t xml:space="preserve"> por seu canal do </w:t>
      </w:r>
      <w:proofErr w:type="spellStart"/>
      <w:r w:rsidR="0015026C">
        <w:rPr>
          <w:bCs/>
          <w:iCs/>
        </w:rPr>
        <w:t>YouTube</w:t>
      </w:r>
      <w:proofErr w:type="spellEnd"/>
      <w:r w:rsidR="0015026C">
        <w:rPr>
          <w:bCs/>
          <w:iCs/>
        </w:rPr>
        <w:t>, onde transmite preciosos conhecimentos na área de nutrição</w:t>
      </w:r>
      <w:r w:rsidR="007F3D00">
        <w:rPr>
          <w:bCs/>
          <w:iCs/>
        </w:rPr>
        <w:t>.</w:t>
      </w:r>
      <w:r w:rsidR="0015026C">
        <w:rPr>
          <w:bCs/>
          <w:iCs/>
        </w:rPr>
        <w:t xml:space="preserve"> </w:t>
      </w:r>
    </w:p>
    <w:p w:rsidR="007F3D00" w:rsidRDefault="007F3D00" w:rsidP="008C054F">
      <w:pPr>
        <w:spacing w:line="360" w:lineRule="auto"/>
        <w:jc w:val="center"/>
        <w:rPr>
          <w:b/>
          <w:bCs/>
          <w:u w:val="single"/>
        </w:rPr>
      </w:pPr>
    </w:p>
    <w:p w:rsidR="00F24C57" w:rsidRPr="009B5063" w:rsidRDefault="0061456E" w:rsidP="008C054F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8C20AA" w:rsidRDefault="008C20AA" w:rsidP="008C054F">
      <w:pPr>
        <w:spacing w:line="360" w:lineRule="auto"/>
        <w:jc w:val="both"/>
        <w:rPr>
          <w:bCs/>
        </w:rPr>
      </w:pPr>
    </w:p>
    <w:p w:rsidR="007D570E" w:rsidRDefault="008C20AA" w:rsidP="007D570E">
      <w:pPr>
        <w:spacing w:line="360" w:lineRule="auto"/>
        <w:ind w:firstLine="709"/>
        <w:jc w:val="both"/>
      </w:pPr>
      <w:r>
        <w:rPr>
          <w:color w:val="000000"/>
        </w:rPr>
        <w:t xml:space="preserve">O </w:t>
      </w:r>
      <w:r w:rsidR="007D570E">
        <w:rPr>
          <w:color w:val="000000"/>
        </w:rPr>
        <w:t xml:space="preserve">nosso homenageado é </w:t>
      </w:r>
      <w:r w:rsidR="007D570E" w:rsidRPr="007D570E">
        <w:t>Formado pela UNESP -</w:t>
      </w:r>
      <w:r w:rsidR="007D570E">
        <w:t xml:space="preserve"> </w:t>
      </w:r>
      <w:r w:rsidR="007D570E" w:rsidRPr="007D570E">
        <w:t>Universidade Estadual Paulista</w:t>
      </w:r>
      <w:r w:rsidR="007D570E">
        <w:t xml:space="preserve"> no curso de </w:t>
      </w:r>
      <w:r w:rsidR="007D570E" w:rsidRPr="007D570E">
        <w:t>Medicina de Botucatu em 1997</w:t>
      </w:r>
      <w:r w:rsidR="007F3D00">
        <w:t xml:space="preserve"> e </w:t>
      </w:r>
      <w:r w:rsidR="007D570E" w:rsidRPr="007D570E">
        <w:t xml:space="preserve">se especializou em cirurgia geral e cirurgia do aparelho digestivo com especialização em Endoscopia Digestiva Alta e </w:t>
      </w:r>
      <w:proofErr w:type="spellStart"/>
      <w:r w:rsidR="007D570E" w:rsidRPr="007D570E">
        <w:t>Colonoscopia</w:t>
      </w:r>
      <w:proofErr w:type="spellEnd"/>
      <w:r w:rsidR="007D570E">
        <w:t>, também na</w:t>
      </w:r>
      <w:r w:rsidR="007D570E" w:rsidRPr="007D570E">
        <w:t xml:space="preserve"> UN</w:t>
      </w:r>
      <w:r w:rsidR="007D570E">
        <w:t xml:space="preserve">ESP em 1999 a 2001. </w:t>
      </w:r>
      <w:r w:rsidR="007D570E" w:rsidRPr="007D570E">
        <w:t xml:space="preserve">Atua há 20 anos como cirurgião no </w:t>
      </w:r>
      <w:r w:rsidR="007D570E">
        <w:t xml:space="preserve">Hospital da Unimed de Tatuí/SP. </w:t>
      </w:r>
    </w:p>
    <w:p w:rsidR="007D570E" w:rsidRDefault="007D570E" w:rsidP="007D570E">
      <w:pPr>
        <w:spacing w:line="360" w:lineRule="auto"/>
        <w:ind w:firstLine="709"/>
        <w:jc w:val="both"/>
        <w:rPr>
          <w:color w:val="000000"/>
        </w:rPr>
      </w:pPr>
      <w:r>
        <w:t xml:space="preserve">É </w:t>
      </w:r>
      <w:r>
        <w:rPr>
          <w:color w:val="000000"/>
        </w:rPr>
        <w:t>Pós-</w:t>
      </w:r>
      <w:r w:rsidR="007F3D00">
        <w:rPr>
          <w:color w:val="000000"/>
        </w:rPr>
        <w:t xml:space="preserve">graduado em </w:t>
      </w:r>
      <w:proofErr w:type="spellStart"/>
      <w:r w:rsidR="007F3D00">
        <w:rPr>
          <w:color w:val="000000"/>
        </w:rPr>
        <w:t>N</w:t>
      </w:r>
      <w:r w:rsidRPr="007D570E">
        <w:rPr>
          <w:color w:val="000000"/>
        </w:rPr>
        <w:t>utriendocrinologia</w:t>
      </w:r>
      <w:proofErr w:type="spellEnd"/>
      <w:r w:rsidR="007F3D00">
        <w:rPr>
          <w:color w:val="000000"/>
        </w:rPr>
        <w:t xml:space="preserve"> na </w:t>
      </w:r>
      <w:r>
        <w:rPr>
          <w:color w:val="000000"/>
        </w:rPr>
        <w:t xml:space="preserve">UNINGÁ – Centro Universitário Ingá, </w:t>
      </w:r>
      <w:proofErr w:type="spellStart"/>
      <w:r>
        <w:rPr>
          <w:color w:val="000000"/>
        </w:rPr>
        <w:t>Nutrologia</w:t>
      </w:r>
      <w:proofErr w:type="spellEnd"/>
      <w:r w:rsidRPr="007D570E">
        <w:rPr>
          <w:color w:val="000000"/>
        </w:rPr>
        <w:t> </w:t>
      </w:r>
      <w:r>
        <w:rPr>
          <w:color w:val="000000"/>
        </w:rPr>
        <w:t xml:space="preserve"> pela ABRAN - </w:t>
      </w:r>
      <w:r w:rsidRPr="007D570E">
        <w:rPr>
          <w:color w:val="000000"/>
        </w:rPr>
        <w:t xml:space="preserve">Associação Brasileira de </w:t>
      </w:r>
      <w:proofErr w:type="spellStart"/>
      <w:r w:rsidRPr="007D570E">
        <w:rPr>
          <w:color w:val="000000"/>
        </w:rPr>
        <w:t>Nutrologia</w:t>
      </w:r>
      <w:proofErr w:type="spellEnd"/>
      <w:r w:rsidR="007F3D00">
        <w:rPr>
          <w:color w:val="000000"/>
        </w:rPr>
        <w:t xml:space="preserve"> e</w:t>
      </w:r>
      <w:r>
        <w:rPr>
          <w:color w:val="000000"/>
        </w:rPr>
        <w:t xml:space="preserve"> </w:t>
      </w:r>
      <w:r w:rsidRPr="007D570E">
        <w:rPr>
          <w:color w:val="000000"/>
        </w:rPr>
        <w:t xml:space="preserve">Homeopatia </w:t>
      </w:r>
      <w:r>
        <w:rPr>
          <w:color w:val="000000"/>
        </w:rPr>
        <w:t>pela FACIS -</w:t>
      </w:r>
      <w:r w:rsidRPr="007D570E">
        <w:rPr>
          <w:color w:val="000000"/>
        </w:rPr>
        <w:t xml:space="preserve"> Faculdade de Ciências da Saúde de São Paulo</w:t>
      </w:r>
      <w:r>
        <w:rPr>
          <w:color w:val="000000"/>
        </w:rPr>
        <w:t>.</w:t>
      </w:r>
    </w:p>
    <w:p w:rsidR="007D570E" w:rsidRPr="007F3D00" w:rsidRDefault="007F3D00" w:rsidP="007F3D00">
      <w:pPr>
        <w:spacing w:line="360" w:lineRule="auto"/>
        <w:ind w:firstLine="709"/>
        <w:jc w:val="both"/>
        <w:rPr>
          <w:b/>
          <w:iCs/>
        </w:rPr>
      </w:pPr>
      <w:r>
        <w:t>Há qu</w:t>
      </w:r>
      <w:r w:rsidR="00AD5D6C">
        <w:t>ase um ano tem utilizado do site “</w:t>
      </w:r>
      <w:proofErr w:type="spellStart"/>
      <w:proofErr w:type="gramStart"/>
      <w:r w:rsidR="00AD5D6C">
        <w:t>You</w:t>
      </w:r>
      <w:r>
        <w:t>Tube</w:t>
      </w:r>
      <w:proofErr w:type="spellEnd"/>
      <w:proofErr w:type="gramEnd"/>
      <w:r w:rsidR="00AD5D6C">
        <w:t>”</w:t>
      </w:r>
      <w:r>
        <w:t xml:space="preserve"> para divulgar importantes conselhos nutricionais para o publico geral e portanto</w:t>
      </w:r>
      <w:r>
        <w:rPr>
          <w:bCs/>
          <w:iCs/>
        </w:rPr>
        <w:t xml:space="preserve"> contribuindo sobremaneira para todos aqueles que buscam a preservação de sua saúde. </w:t>
      </w:r>
    </w:p>
    <w:p w:rsidR="004A5A6A" w:rsidRDefault="007F3D00" w:rsidP="008C054F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Por esta razão, justifica-se esta Moção.</w:t>
      </w:r>
    </w:p>
    <w:p w:rsidR="007F3D00" w:rsidRPr="00C00DE7" w:rsidRDefault="007F3D00" w:rsidP="008C054F">
      <w:pPr>
        <w:spacing w:line="360" w:lineRule="auto"/>
        <w:jc w:val="both"/>
        <w:rPr>
          <w:iCs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7F3D00">
        <w:rPr>
          <w:b/>
          <w:iCs/>
        </w:rPr>
        <w:t xml:space="preserve"> 09 de outubro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44362E" w:rsidP="008C054F">
      <w:pPr>
        <w:spacing w:line="360" w:lineRule="auto"/>
        <w:ind w:firstLine="709"/>
        <w:jc w:val="both"/>
        <w:rPr>
          <w:b/>
          <w:iCs/>
        </w:rPr>
      </w:pPr>
      <w:r w:rsidRPr="0044362E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CD" w:rsidRDefault="00C063CD">
      <w:r>
        <w:separator/>
      </w:r>
    </w:p>
  </w:endnote>
  <w:endnote w:type="continuationSeparator" w:id="0">
    <w:p w:rsidR="00C063CD" w:rsidRDefault="00C0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C" w:rsidRPr="0054088D" w:rsidRDefault="0015026C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CD" w:rsidRDefault="00C063CD">
      <w:r>
        <w:separator/>
      </w:r>
    </w:p>
  </w:footnote>
  <w:footnote w:type="continuationSeparator" w:id="0">
    <w:p w:rsidR="00C063CD" w:rsidRDefault="00C0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C" w:rsidRPr="002C6F1F" w:rsidRDefault="0044362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15026C" w:rsidRDefault="0015026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026C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5026C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d9f3a0252242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026C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00F"/>
    <w:rsid w:val="001C640D"/>
    <w:rsid w:val="001D0F44"/>
    <w:rsid w:val="001D42D6"/>
    <w:rsid w:val="001D452B"/>
    <w:rsid w:val="001D59F4"/>
    <w:rsid w:val="001E0230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5A73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43BE"/>
    <w:rsid w:val="003F6DFD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362E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5A6A"/>
    <w:rsid w:val="004B2CA2"/>
    <w:rsid w:val="004C72E1"/>
    <w:rsid w:val="004D1CF2"/>
    <w:rsid w:val="004E5407"/>
    <w:rsid w:val="00506039"/>
    <w:rsid w:val="005107DB"/>
    <w:rsid w:val="0051108C"/>
    <w:rsid w:val="005204B1"/>
    <w:rsid w:val="00520BA9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2ADF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70E"/>
    <w:rsid w:val="007D6BBF"/>
    <w:rsid w:val="007D7166"/>
    <w:rsid w:val="007E2F16"/>
    <w:rsid w:val="007F1A5F"/>
    <w:rsid w:val="007F1ACF"/>
    <w:rsid w:val="007F2222"/>
    <w:rsid w:val="007F3D00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20AA"/>
    <w:rsid w:val="008C234C"/>
    <w:rsid w:val="008C2A3A"/>
    <w:rsid w:val="008C429F"/>
    <w:rsid w:val="008C487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5D6C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063CD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633F"/>
    <w:rsid w:val="00DD751B"/>
    <w:rsid w:val="00DE050C"/>
    <w:rsid w:val="00DE0FA2"/>
    <w:rsid w:val="00DE6D98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7f09ba-dd92-43a4-9f9a-07a63320c589.png" Id="R9564b7e4a89d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c7f09ba-dd92-43a4-9f9a-07a63320c589.png" Id="Rd3d9f3a02522425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DD688-620D-4DA4-AC68-7203B975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4046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Antonio de Miranda</dc:creator>
  <cp:lastModifiedBy>kelvin.morais</cp:lastModifiedBy>
  <cp:revision>12</cp:revision>
  <cp:lastPrinted>2017-09-18T14:20:00Z</cp:lastPrinted>
  <dcterms:created xsi:type="dcterms:W3CDTF">2017-09-18T14:27:00Z</dcterms:created>
  <dcterms:modified xsi:type="dcterms:W3CDTF">2017-10-09T15:06:00Z</dcterms:modified>
</cp:coreProperties>
</file>