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E14397" w:rsidRDefault="0061456E" w:rsidP="00AF776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FA4E75">
        <w:rPr>
          <w:rFonts w:ascii="Arial" w:hAnsi="Arial" w:cs="Arial"/>
          <w:color w:val="222222"/>
          <w:shd w:val="clear" w:color="auto" w:fill="FFFFFF"/>
        </w:rPr>
        <w:t xml:space="preserve">ao </w:t>
      </w:r>
      <w:r w:rsidR="00AF7764">
        <w:rPr>
          <w:rFonts w:ascii="Arial" w:hAnsi="Arial" w:cs="Arial"/>
        </w:rPr>
        <w:t>Senhor Benedito Seabra pelos importantes serviços prestados em favor da comunidade do Bairro CDHU.</w:t>
      </w:r>
    </w:p>
    <w:p w:rsidR="00AF7764" w:rsidRPr="00E14397" w:rsidRDefault="00AF7764" w:rsidP="00AF776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eastAsia="Times New Roman" w:hAnsi="Arial" w:cs="Arial" w:hint="default"/>
          <w:color w:val="222222"/>
        </w:rPr>
      </w:pPr>
    </w:p>
    <w:p w:rsidR="00E14397" w:rsidRDefault="00E14397" w:rsidP="00FA4E75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AF7764" w:rsidRPr="00FA4E75" w:rsidRDefault="00AF7764" w:rsidP="00FA4E75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AF7764" w:rsidRDefault="00E14397" w:rsidP="00AF7764">
      <w:pPr>
        <w:spacing w:line="276" w:lineRule="auto"/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AF7764">
        <w:rPr>
          <w:rFonts w:ascii="Arial" w:hAnsi="Arial" w:cs="Arial"/>
        </w:rPr>
        <w:t>O Senhor Benedito Seabra é morador do bairro CDHU já há alguns anos. Em visita ao bairro, pude constatar o seu interesse em servir a comunidade da qual faz parte.</w:t>
      </w:r>
    </w:p>
    <w:p w:rsidR="00AF7764" w:rsidRDefault="00AF7764" w:rsidP="00AF776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 forma voluntária, Benedito Seabra tem realizado bons serviços em prol aos moradores e ao bairro CDHU, principalmente no que diz respeito aos cuidados com os seus espaços públicos, especialmente a praça localizada nas proximidades ao Fundo Social de Solidariedade. Rotineiramente, ele faz o plantio de diversas mudas para criar um ambiente mais agradável a todos. Além disso, faz o cuidado permanente do espaço.</w:t>
      </w:r>
    </w:p>
    <w:p w:rsidR="00AB5798" w:rsidRDefault="00AF7764" w:rsidP="00AF776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ab/>
        <w:t xml:space="preserve">Diante disso, esta Casa de Leis lhe congratula pelos serviços prestados, fazendo votos ainda de que os trabalhos sociais alcancem cada vez mais êxito. </w:t>
      </w:r>
      <w:r w:rsidR="00FA4E75">
        <w:rPr>
          <w:rFonts w:ascii="Arial" w:hAnsi="Arial" w:cs="Arial"/>
          <w:color w:val="222222"/>
        </w:rPr>
        <w:t xml:space="preserve"> </w:t>
      </w:r>
    </w:p>
    <w:p w:rsidR="00FA4E75" w:rsidRP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F24C57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AF7764">
        <w:rPr>
          <w:rFonts w:ascii="Arial" w:hAnsi="Arial" w:cs="Arial"/>
          <w:b/>
        </w:rPr>
        <w:t>10</w:t>
      </w:r>
      <w:r w:rsidR="00610607">
        <w:rPr>
          <w:rFonts w:ascii="Arial" w:hAnsi="Arial" w:cs="Arial"/>
          <w:b/>
        </w:rPr>
        <w:t xml:space="preserve"> de Outubro </w:t>
      </w:r>
      <w:r w:rsidR="00610607" w:rsidRPr="007F023E">
        <w:rPr>
          <w:rFonts w:ascii="Arial" w:hAnsi="Arial" w:cs="Arial"/>
          <w:b/>
        </w:rPr>
        <w:t>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D8" w:rsidRDefault="00D462D8">
      <w:r>
        <w:separator/>
      </w:r>
    </w:p>
  </w:endnote>
  <w:endnote w:type="continuationSeparator" w:id="1">
    <w:p w:rsidR="00D462D8" w:rsidRDefault="00D4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D8" w:rsidRDefault="00D462D8">
      <w:r>
        <w:separator/>
      </w:r>
    </w:p>
  </w:footnote>
  <w:footnote w:type="continuationSeparator" w:id="1">
    <w:p w:rsidR="00D462D8" w:rsidRDefault="00D46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3295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78ab6af7554c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70a71d-0e14-4bca-a1d1-1c07a37f8a01.png" Id="Rc9b7b439c8b747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70a71d-0e14-4bca-a1d1-1c07a37f8a01.png" Id="R9978ab6af7554cd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2017-10-02T15:36:00Z</cp:lastPrinted>
  <dcterms:created xsi:type="dcterms:W3CDTF">2017-10-06T19:50:00Z</dcterms:created>
  <dcterms:modified xsi:type="dcterms:W3CDTF">2017-10-06T19:50:00Z</dcterms:modified>
</cp:coreProperties>
</file>