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574CEA">
      <w:pPr>
        <w:jc w:val="both"/>
        <w:rPr>
          <w:rFonts w:ascii="Bookman Old Style" w:hAnsi="Bookman Old Style"/>
          <w:sz w:val="22"/>
          <w:szCs w:val="22"/>
        </w:rPr>
      </w:pPr>
    </w:p>
    <w:p w:rsidR="00AF7764" w:rsidRDefault="00AF7764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2CA2" w:rsidRPr="00F24C57" w:rsidRDefault="00E52CA2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</w:t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</w:p>
    <w:p w:rsidR="0061456E" w:rsidRPr="00A927AA" w:rsidRDefault="0061456E" w:rsidP="00F24C57">
      <w:pPr>
        <w:ind w:left="1134"/>
        <w:jc w:val="both"/>
        <w:rPr>
          <w:rFonts w:ascii="Arial" w:hAnsi="Arial" w:cs="Arial"/>
        </w:rPr>
      </w:pPr>
    </w:p>
    <w:p w:rsidR="00AF7764" w:rsidRPr="00B856A6" w:rsidRDefault="0061456E" w:rsidP="00B856A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 w:hint="default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574CEA">
        <w:rPr>
          <w:rFonts w:ascii="Arial" w:hAnsi="Arial" w:cs="Arial" w:hint="default"/>
          <w:b/>
          <w:bCs/>
          <w:iCs/>
        </w:rPr>
        <w:t>REQUEIRO À MESA</w:t>
      </w:r>
      <w:r w:rsidRPr="00574CEA">
        <w:rPr>
          <w:rFonts w:ascii="Arial" w:hAnsi="Arial" w:cs="Arial" w:hint="default"/>
          <w:iCs/>
        </w:rPr>
        <w:t xml:space="preserve">, desta Augusta </w:t>
      </w:r>
      <w:r w:rsidRPr="00574CEA">
        <w:rPr>
          <w:rFonts w:ascii="Arial" w:hAnsi="Arial" w:cs="Arial" w:hint="default"/>
          <w:b/>
          <w:bCs/>
          <w:iCs/>
        </w:rPr>
        <w:t>Casa Legislativa</w:t>
      </w:r>
      <w:r w:rsidRPr="00574CEA">
        <w:rPr>
          <w:rFonts w:ascii="Arial" w:hAnsi="Arial" w:cs="Arial" w:hint="default"/>
          <w:iCs/>
        </w:rPr>
        <w:t xml:space="preserve">, após ouvido o </w:t>
      </w:r>
      <w:r w:rsidRPr="00574CEA">
        <w:rPr>
          <w:rFonts w:ascii="Arial" w:hAnsi="Arial" w:cs="Arial" w:hint="default"/>
          <w:b/>
          <w:bCs/>
          <w:iCs/>
        </w:rPr>
        <w:t>Egrégio Plenário</w:t>
      </w:r>
      <w:r w:rsidRPr="00574CEA">
        <w:rPr>
          <w:rFonts w:ascii="Arial" w:hAnsi="Arial" w:cs="Arial" w:hint="default"/>
          <w:iCs/>
        </w:rPr>
        <w:t>, na forma regimental, digne-se de aprovar e encaminhar a presente</w:t>
      </w:r>
      <w:r w:rsidR="00C742FD" w:rsidRPr="00574CEA">
        <w:rPr>
          <w:rFonts w:ascii="Arial" w:hAnsi="Arial" w:cs="Arial" w:hint="default"/>
          <w:iCs/>
        </w:rPr>
        <w:t xml:space="preserve"> </w:t>
      </w:r>
      <w:r w:rsidR="00092D7F" w:rsidRPr="00574CEA">
        <w:rPr>
          <w:rFonts w:ascii="Arial" w:hAnsi="Arial" w:cs="Arial" w:hint="default"/>
          <w:b/>
          <w:bCs/>
          <w:iCs/>
        </w:rPr>
        <w:t xml:space="preserve">MOÇÃO DE </w:t>
      </w:r>
      <w:r w:rsidR="003455DA" w:rsidRPr="00574CEA">
        <w:rPr>
          <w:rFonts w:ascii="Arial" w:hAnsi="Arial" w:cs="Arial" w:hint="default"/>
          <w:b/>
          <w:bCs/>
          <w:iCs/>
        </w:rPr>
        <w:t xml:space="preserve">APLAUSOS E </w:t>
      </w:r>
      <w:r w:rsidR="00092D7F" w:rsidRPr="00574CEA">
        <w:rPr>
          <w:rFonts w:ascii="Arial" w:hAnsi="Arial" w:cs="Arial" w:hint="default"/>
          <w:b/>
          <w:bCs/>
          <w:iCs/>
        </w:rPr>
        <w:t>CONGRATULAÇÕES</w:t>
      </w:r>
      <w:bookmarkStart w:id="0" w:name="_GoBack"/>
      <w:r w:rsidR="00C742FD" w:rsidRPr="00574CEA">
        <w:rPr>
          <w:rFonts w:ascii="Arial" w:hAnsi="Arial" w:cs="Arial" w:hint="default"/>
          <w:b/>
          <w:bCs/>
          <w:iCs/>
        </w:rPr>
        <w:t xml:space="preserve"> </w:t>
      </w:r>
      <w:bookmarkEnd w:id="0"/>
      <w:r w:rsidR="00E14397" w:rsidRPr="00574CEA">
        <w:rPr>
          <w:rFonts w:ascii="Arial" w:eastAsia="Times New Roman" w:hAnsi="Arial" w:cs="Arial" w:hint="default"/>
        </w:rPr>
        <w:t xml:space="preserve"> </w:t>
      </w:r>
      <w:r w:rsidR="00D00A8A" w:rsidRPr="00B856A6">
        <w:rPr>
          <w:rFonts w:ascii="Arial" w:eastAsia="Times New Roman" w:hAnsi="Arial" w:cs="Arial" w:hint="default"/>
        </w:rPr>
        <w:t xml:space="preserve">ao </w:t>
      </w:r>
      <w:r w:rsidR="00B856A6" w:rsidRPr="00B856A6">
        <w:rPr>
          <w:rFonts w:ascii="Arial" w:hAnsi="Arial" w:cs="Arial" w:hint="default"/>
        </w:rPr>
        <w:t>Senhor José Robson Antunes dos Santos, coordenador do Retiro Espiritual “Maria, Amor Eterno”, realizado entre os dias 29 de Setembro e 1º de Outubro de 2017, estendendo o cumprimento a toda a sua equipe pela brilhante iniciativa.</w:t>
      </w:r>
    </w:p>
    <w:p w:rsidR="00AF7764" w:rsidRPr="00FA4E75" w:rsidRDefault="00E14397" w:rsidP="00574CEA">
      <w:pPr>
        <w:shd w:val="clear" w:color="auto" w:fill="FFFFFF"/>
        <w:spacing w:after="20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14397">
        <w:rPr>
          <w:rFonts w:ascii="Arial" w:hAnsi="Arial" w:cs="Arial"/>
          <w:color w:val="000000"/>
          <w:sz w:val="32"/>
          <w:szCs w:val="32"/>
        </w:rPr>
        <w:t>Justificativa</w:t>
      </w:r>
    </w:p>
    <w:p w:rsidR="00B856A6" w:rsidRDefault="00E14397" w:rsidP="00B856A6">
      <w:pPr>
        <w:jc w:val="both"/>
        <w:rPr>
          <w:rFonts w:ascii="Arial" w:hAnsi="Arial" w:cs="Arial"/>
        </w:rPr>
      </w:pPr>
      <w:r w:rsidRPr="00E14397">
        <w:rPr>
          <w:rFonts w:ascii="Arial" w:hAnsi="Arial" w:cs="Arial"/>
          <w:color w:val="000000"/>
        </w:rPr>
        <w:t>            </w:t>
      </w:r>
      <w:r w:rsidR="00B856A6">
        <w:rPr>
          <w:rFonts w:ascii="Arial" w:hAnsi="Arial" w:cs="Arial"/>
        </w:rPr>
        <w:t>Tem esta moção de aplausos e congratulações a imensa satisfação de cumprimentar o Senhor José Robson (Lilo) e toda a sua equipe pelas ações que permitiram a realização do Retiro Espiritual “Maria, Amor Eterno”, realizado na Comunidade São João Batista, no Bairro dos Mirandas, e na Paróquia Santuário Nossa Senhora de Fátima, no Bairro dos Oliveiras.</w:t>
      </w:r>
    </w:p>
    <w:p w:rsidR="00B856A6" w:rsidRDefault="00B856A6" w:rsidP="00B856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Tendo reunido aproximadamente 100 pessoas, entre retirantes e a equipe de trabalho, o Retiro “Maria, Amor Eterno” teve como objetivo fundamental reforçar aos jovens a importância do Amor de Mãe, da Mãe de Jesus e nossa. Cabe ressaltar ainda que o retiro ocorreu no ano em comemoração aos 100 anos da aparição de Nossa Senhora de Fátima e nas vésperas das comemorações pelos 300 anos da aparição de Nossa Senhora Aparecida.</w:t>
      </w:r>
    </w:p>
    <w:p w:rsidR="00B856A6" w:rsidRDefault="00B856A6" w:rsidP="00B856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Tive a grata felicidade de participar do retiro, pude presenciar a emoção despertada nos jovens e ainda todo o empenho da equipe para que o amor da Virgem Maria e de Jesus se fizesse vivo em cada um dos corações. A juventude, em especial, se alegra por iniciativas como essas, pois permite a sua aproximação com a fé e os valores cristãos, pontos fundamentais para a construção de uma sociedade melhor.</w:t>
      </w:r>
    </w:p>
    <w:p w:rsidR="00F24C57" w:rsidRDefault="00B856A6" w:rsidP="00B856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Diante disso, esta Casa de Leis estende seus cumprimentos, fazendo votos de que os trabalhos se perpetuem.</w:t>
      </w:r>
    </w:p>
    <w:p w:rsidR="00AF7764" w:rsidRPr="00DA551C" w:rsidRDefault="00AF7764" w:rsidP="00F24C57">
      <w:pPr>
        <w:ind w:left="1134"/>
        <w:jc w:val="both"/>
        <w:rPr>
          <w:rFonts w:ascii="Arial" w:hAnsi="Arial" w:cs="Arial"/>
        </w:rPr>
      </w:pPr>
    </w:p>
    <w:p w:rsidR="00D404EB" w:rsidRPr="00DA551C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AF7764">
        <w:rPr>
          <w:rFonts w:ascii="Arial" w:hAnsi="Arial" w:cs="Arial"/>
          <w:b/>
        </w:rPr>
        <w:t>10</w:t>
      </w:r>
      <w:r w:rsidR="00610607">
        <w:rPr>
          <w:rFonts w:ascii="Arial" w:hAnsi="Arial" w:cs="Arial"/>
          <w:b/>
        </w:rPr>
        <w:t xml:space="preserve"> de Outubro </w:t>
      </w:r>
      <w:r w:rsidR="00610607" w:rsidRPr="007F023E">
        <w:rPr>
          <w:rFonts w:ascii="Arial" w:hAnsi="Arial" w:cs="Arial"/>
          <w:b/>
        </w:rPr>
        <w:t>de 2017.</w:t>
      </w: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2651AB">
      <w:pPr>
        <w:rPr>
          <w:rFonts w:ascii="Arial" w:hAnsi="Arial" w:cs="Arial"/>
          <w:b/>
        </w:rPr>
      </w:pPr>
    </w:p>
    <w:p w:rsidR="00D404EB" w:rsidRPr="00DA551C" w:rsidRDefault="00DA551C" w:rsidP="00F24C57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4CE" w:rsidRDefault="00F914CE">
      <w:r>
        <w:separator/>
      </w:r>
    </w:p>
  </w:endnote>
  <w:endnote w:type="continuationSeparator" w:id="1">
    <w:p w:rsidR="00F914CE" w:rsidRDefault="00F91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4CE" w:rsidRDefault="00F914CE">
      <w:r>
        <w:separator/>
      </w:r>
    </w:p>
  </w:footnote>
  <w:footnote w:type="continuationSeparator" w:id="1">
    <w:p w:rsidR="00F914CE" w:rsidRDefault="00F91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3295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666981e95843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3A3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306D"/>
    <w:rsid w:val="00486F64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3295C"/>
    <w:rsid w:val="0054088D"/>
    <w:rsid w:val="00546192"/>
    <w:rsid w:val="00550EDA"/>
    <w:rsid w:val="00551D8E"/>
    <w:rsid w:val="00554233"/>
    <w:rsid w:val="00560B16"/>
    <w:rsid w:val="00567B53"/>
    <w:rsid w:val="00570B3B"/>
    <w:rsid w:val="00574CEA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607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42D4D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764"/>
    <w:rsid w:val="00B01875"/>
    <w:rsid w:val="00B03E7B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56A6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0A8A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77AD6"/>
    <w:rsid w:val="00F914CE"/>
    <w:rsid w:val="00F92594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3825f67-acc5-4c84-a1a8-fa75d40dcf21.png" Id="Rdbbdfe882d0142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3825f67-acc5-4c84-a1a8-fa75d40dcf21.png" Id="R1a666981e95843a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2</cp:revision>
  <cp:lastPrinted>2017-10-02T15:36:00Z</cp:lastPrinted>
  <dcterms:created xsi:type="dcterms:W3CDTF">2017-10-06T20:10:00Z</dcterms:created>
  <dcterms:modified xsi:type="dcterms:W3CDTF">2017-10-06T20:10:00Z</dcterms:modified>
</cp:coreProperties>
</file>