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F24C57" w:rsidRDefault="00F24C57" w:rsidP="002C5570">
      <w:pPr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2C5570">
      <w:pPr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61B31" w:rsidRPr="00D61B31" w:rsidRDefault="0061456E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2B3CF8">
        <w:rPr>
          <w:rFonts w:ascii="Bookman Old Style" w:hAnsi="Bookman Old Style"/>
          <w:bCs/>
          <w:iCs/>
          <w:sz w:val="22"/>
          <w:szCs w:val="22"/>
        </w:rPr>
        <w:t>a</w:t>
      </w:r>
      <w:r w:rsidR="000A11E8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D61B31" w:rsidRPr="00D61B31">
        <w:rPr>
          <w:rFonts w:ascii="Bookman Old Style" w:hAnsi="Bookman Old Style"/>
          <w:b/>
          <w:bCs/>
          <w:iCs/>
          <w:sz w:val="22"/>
          <w:szCs w:val="22"/>
          <w:u w:val="single"/>
        </w:rPr>
        <w:t>JOSÉ MARCELO NEGRÃO PEIXOTO</w:t>
      </w:r>
      <w:r w:rsidR="00D92B06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D61B31">
        <w:rPr>
          <w:rFonts w:ascii="Bookman Old Style" w:hAnsi="Bookman Old Style"/>
          <w:bCs/>
          <w:iCs/>
          <w:sz w:val="22"/>
          <w:szCs w:val="22"/>
        </w:rPr>
        <w:t xml:space="preserve">empresário proprietário da </w:t>
      </w:r>
      <w:r w:rsidR="00D61B31" w:rsidRPr="00D61B31">
        <w:rPr>
          <w:rFonts w:ascii="Bookman Old Style" w:hAnsi="Bookman Old Style"/>
          <w:b/>
          <w:bCs/>
          <w:iCs/>
          <w:sz w:val="22"/>
          <w:szCs w:val="22"/>
          <w:u w:val="single"/>
        </w:rPr>
        <w:t>“ÓTICAS PEIXOTO”</w:t>
      </w:r>
      <w:r w:rsidR="00D61B31">
        <w:rPr>
          <w:rFonts w:ascii="Bookman Old Style" w:hAnsi="Bookman Old Style"/>
          <w:bCs/>
          <w:iCs/>
          <w:sz w:val="22"/>
          <w:szCs w:val="22"/>
        </w:rPr>
        <w:t xml:space="preserve">, </w:t>
      </w:r>
      <w:r w:rsidR="00D61B31" w:rsidRPr="00D61B31">
        <w:rPr>
          <w:rFonts w:ascii="Bookman Old Style" w:hAnsi="Bookman Old Style" w:cs="Arial"/>
          <w:sz w:val="22"/>
          <w:szCs w:val="22"/>
        </w:rPr>
        <w:t>única com um labora</w:t>
      </w:r>
      <w:r w:rsidR="00D61B31">
        <w:rPr>
          <w:rFonts w:ascii="Bookman Old Style" w:hAnsi="Bookman Old Style" w:cs="Arial"/>
          <w:sz w:val="22"/>
          <w:szCs w:val="22"/>
        </w:rPr>
        <w:t>tório ótico moderno e completo</w:t>
      </w:r>
      <w:r w:rsidR="00D61B31" w:rsidRPr="00D61B31">
        <w:rPr>
          <w:rFonts w:ascii="Bookman Old Style" w:hAnsi="Bookman Old Style" w:cs="Arial"/>
          <w:sz w:val="22"/>
          <w:szCs w:val="22"/>
        </w:rPr>
        <w:t xml:space="preserve"> se destaca das demais empresas do segmento por sua qualidade e tradição de quase um século</w:t>
      </w:r>
      <w:r w:rsidR="00D61B31">
        <w:rPr>
          <w:rFonts w:ascii="Bookman Old Style" w:hAnsi="Bookman Old Style" w:cs="Arial"/>
          <w:sz w:val="22"/>
          <w:szCs w:val="22"/>
        </w:rPr>
        <w:t>.</w:t>
      </w:r>
    </w:p>
    <w:p w:rsidR="00C83C57" w:rsidRDefault="00C83C57" w:rsidP="00D61B31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D61B31" w:rsidRPr="00D61B31" w:rsidRDefault="00F24C57" w:rsidP="00D61B31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D61B31" w:rsidRPr="00D61B31">
        <w:rPr>
          <w:rFonts w:ascii="Bookman Old Style" w:hAnsi="Bookman Old Style" w:cs="Arial"/>
          <w:sz w:val="22"/>
          <w:szCs w:val="22"/>
        </w:rPr>
        <w:t xml:space="preserve">Em 1926, começou a funcionar em Tatuí a CASA PEIXOTO (Peixoto &amp; Cia), fundada pelo </w:t>
      </w:r>
      <w:r w:rsidR="00D61B31">
        <w:rPr>
          <w:rFonts w:ascii="Bookman Old Style" w:hAnsi="Bookman Old Style" w:cs="Arial"/>
          <w:sz w:val="22"/>
          <w:szCs w:val="22"/>
        </w:rPr>
        <w:t>Sr. Francisco Pereira Peixoto Jú</w:t>
      </w:r>
      <w:r w:rsidR="00D61B31" w:rsidRPr="00D61B31">
        <w:rPr>
          <w:rFonts w:ascii="Bookman Old Style" w:hAnsi="Bookman Old Style" w:cs="Arial"/>
          <w:sz w:val="22"/>
          <w:szCs w:val="22"/>
        </w:rPr>
        <w:t>nior (“Seo Pretinho”, como era carinhosamente chamado) e seu amigo, Mário de Camargo Barros. Com o falecimento do Sr. Mário em 1944, “Seo Pretinho” adquiriu a parte do falecido sócio e deu continuidade ao trabalho.</w:t>
      </w:r>
    </w:p>
    <w:p w:rsidR="00D61B31" w:rsidRPr="00D61B31" w:rsidRDefault="00D61B31" w:rsidP="00D61B31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D61B31">
        <w:rPr>
          <w:rFonts w:ascii="Bookman Old Style" w:hAnsi="Bookman Old Style" w:cs="Arial"/>
          <w:sz w:val="22"/>
          <w:szCs w:val="22"/>
        </w:rPr>
        <w:t>Em 1954, Erasmo e Mateus (filhos do Sr. Francisco) passaram a administrar a empresa: Erasmo foi estudar ótica da visão e se aprofundou no assunto, enquanto Mateus dirigia outras seções, como presentes, perfumaria e relógios. Em 1974, Erasmo montou a loja da Praça da Matriz (endereço atual), e com seus filhos abriu filiais em Cerquilho, Boituva, Porto Feliz e Laranjal Paulista.</w:t>
      </w:r>
    </w:p>
    <w:p w:rsidR="00D61B31" w:rsidRPr="00D61B31" w:rsidRDefault="00D61B31" w:rsidP="00D61B31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D61B31">
        <w:rPr>
          <w:rFonts w:ascii="Bookman Old Style" w:hAnsi="Bookman Old Style" w:cs="Arial"/>
          <w:sz w:val="22"/>
          <w:szCs w:val="22"/>
        </w:rPr>
        <w:t>Sempre buscando melhorias e inovações tecnológicas, a Óticas Peixoto é a única com um laboratório ótico moderno e completo e se destaca das demais empresas do segmento por sua qualidade e tradição de quase um século.</w:t>
      </w:r>
    </w:p>
    <w:p w:rsidR="00D61B31" w:rsidRPr="002C5570" w:rsidRDefault="00D61B31" w:rsidP="00D61B31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D61B31">
        <w:rPr>
          <w:rFonts w:ascii="Bookman Old Style" w:hAnsi="Bookman Old Style" w:cs="Arial"/>
          <w:sz w:val="22"/>
          <w:szCs w:val="22"/>
        </w:rPr>
        <w:t>Atualmente, com três lojas visando um relacionamento mais amplo com seus clientes, a Óticas Peixoto atua nos mercados de Tatuí, Cesário Lange, Cerquilho e região.</w:t>
      </w:r>
      <w:r w:rsidR="002C5570">
        <w:rPr>
          <w:rFonts w:ascii="Bookman Old Style" w:hAnsi="Bookman Old Style" w:cs="Arial"/>
          <w:sz w:val="22"/>
          <w:szCs w:val="22"/>
        </w:rPr>
        <w:t xml:space="preserve"> Hoje quem comanda os negócios da família é o Senhor </w:t>
      </w:r>
      <w:r w:rsidR="002C5570" w:rsidRPr="002C5570">
        <w:rPr>
          <w:rFonts w:ascii="Bookman Old Style" w:hAnsi="Bookman Old Style" w:cs="Arial"/>
          <w:b/>
          <w:sz w:val="22"/>
          <w:szCs w:val="22"/>
          <w:u w:val="single"/>
        </w:rPr>
        <w:t>JOSÉ MARCELO NEGRÃO PEIXOTO</w:t>
      </w:r>
      <w:r w:rsidR="00C62504">
        <w:rPr>
          <w:rFonts w:ascii="Bookman Old Style" w:hAnsi="Bookman Old Style" w:cs="Arial"/>
          <w:sz w:val="22"/>
          <w:szCs w:val="22"/>
        </w:rPr>
        <w:t>,</w:t>
      </w:r>
      <w:r w:rsidR="00CF4763">
        <w:rPr>
          <w:rFonts w:ascii="Bookman Old Style" w:hAnsi="Bookman Old Style" w:cs="Arial"/>
          <w:sz w:val="22"/>
          <w:szCs w:val="22"/>
        </w:rPr>
        <w:t xml:space="preserve"> </w:t>
      </w:r>
      <w:r w:rsidR="002C5570">
        <w:rPr>
          <w:rFonts w:ascii="Bookman Old Style" w:hAnsi="Bookman Old Style" w:cs="Arial"/>
          <w:sz w:val="22"/>
          <w:szCs w:val="22"/>
        </w:rPr>
        <w:t>com competência</w:t>
      </w:r>
      <w:r w:rsidR="00CF4763">
        <w:rPr>
          <w:rFonts w:ascii="Bookman Old Style" w:hAnsi="Bookman Old Style" w:cs="Arial"/>
          <w:sz w:val="22"/>
          <w:szCs w:val="22"/>
        </w:rPr>
        <w:t xml:space="preserve"> </w:t>
      </w:r>
      <w:r w:rsidR="002C5570">
        <w:rPr>
          <w:rFonts w:ascii="Bookman Old Style" w:hAnsi="Bookman Old Style" w:cs="Arial"/>
          <w:sz w:val="22"/>
          <w:szCs w:val="22"/>
        </w:rPr>
        <w:t>e mantendo o mesmo nível de</w:t>
      </w:r>
      <w:r w:rsidR="00C62504">
        <w:rPr>
          <w:rFonts w:ascii="Bookman Old Style" w:hAnsi="Bookman Old Style" w:cs="Arial"/>
          <w:sz w:val="22"/>
          <w:szCs w:val="22"/>
        </w:rPr>
        <w:t xml:space="preserve"> qualidade,</w:t>
      </w:r>
      <w:r w:rsidR="002C5570">
        <w:rPr>
          <w:rFonts w:ascii="Bookman Old Style" w:hAnsi="Bookman Old Style" w:cs="Arial"/>
          <w:sz w:val="22"/>
          <w:szCs w:val="22"/>
        </w:rPr>
        <w:t xml:space="preserve"> </w:t>
      </w:r>
      <w:r w:rsidR="002B3CF8">
        <w:rPr>
          <w:rFonts w:ascii="Bookman Old Style" w:hAnsi="Bookman Old Style" w:cs="Arial"/>
          <w:sz w:val="22"/>
          <w:szCs w:val="22"/>
        </w:rPr>
        <w:t xml:space="preserve">têm se destacado no ramo. São considerados </w:t>
      </w:r>
      <w:r w:rsidR="00CF4763">
        <w:rPr>
          <w:rFonts w:ascii="Bookman Old Style" w:hAnsi="Bookman Old Style" w:cs="Arial"/>
          <w:sz w:val="22"/>
          <w:szCs w:val="22"/>
        </w:rPr>
        <w:t xml:space="preserve">os </w:t>
      </w:r>
      <w:r w:rsidR="002B3CF8">
        <w:rPr>
          <w:rFonts w:ascii="Bookman Old Style" w:hAnsi="Bookman Old Style" w:cs="Arial"/>
          <w:sz w:val="22"/>
          <w:szCs w:val="22"/>
        </w:rPr>
        <w:t>melhores nesse segmento de mercado.</w:t>
      </w:r>
    </w:p>
    <w:p w:rsidR="002B3CF8" w:rsidRDefault="002B3CF8" w:rsidP="002B3CF8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CF4763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2C5570">
        <w:rPr>
          <w:rFonts w:ascii="Bookman Old Style" w:hAnsi="Bookman Old Style"/>
          <w:b/>
          <w:sz w:val="22"/>
          <w:szCs w:val="22"/>
        </w:rPr>
        <w:t>17 de outubro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2C5570">
      <w:pPr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981" w:rsidRDefault="00164981">
      <w:r>
        <w:separator/>
      </w:r>
    </w:p>
  </w:endnote>
  <w:endnote w:type="continuationSeparator" w:id="0">
    <w:p w:rsidR="00164981" w:rsidRDefault="00164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981" w:rsidRDefault="00164981">
      <w:r>
        <w:separator/>
      </w:r>
    </w:p>
  </w:footnote>
  <w:footnote w:type="continuationSeparator" w:id="0">
    <w:p w:rsidR="00164981" w:rsidRDefault="00164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D6F4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134cdaab994b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64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11E8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0544"/>
    <w:rsid w:val="000E532E"/>
    <w:rsid w:val="000E6372"/>
    <w:rsid w:val="000F1EE4"/>
    <w:rsid w:val="00110C07"/>
    <w:rsid w:val="0011261B"/>
    <w:rsid w:val="00116E4D"/>
    <w:rsid w:val="00120EC3"/>
    <w:rsid w:val="00122441"/>
    <w:rsid w:val="001303B1"/>
    <w:rsid w:val="001320C0"/>
    <w:rsid w:val="00144987"/>
    <w:rsid w:val="00155C32"/>
    <w:rsid w:val="00160FE2"/>
    <w:rsid w:val="0016188C"/>
    <w:rsid w:val="00163184"/>
    <w:rsid w:val="00164981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2A68"/>
    <w:rsid w:val="001D42D6"/>
    <w:rsid w:val="001D452B"/>
    <w:rsid w:val="001D59F4"/>
    <w:rsid w:val="001F1EA7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08F2"/>
    <w:rsid w:val="00231927"/>
    <w:rsid w:val="0023413E"/>
    <w:rsid w:val="00241E68"/>
    <w:rsid w:val="002523E0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3CF8"/>
    <w:rsid w:val="002B621B"/>
    <w:rsid w:val="002C5570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36B3D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4FF4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5B3"/>
    <w:rsid w:val="00662093"/>
    <w:rsid w:val="0066380C"/>
    <w:rsid w:val="00664004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6C42"/>
    <w:rsid w:val="008C234C"/>
    <w:rsid w:val="008C7513"/>
    <w:rsid w:val="008D41A9"/>
    <w:rsid w:val="008D6F46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C7FA6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37CC4"/>
    <w:rsid w:val="00B45486"/>
    <w:rsid w:val="00B50DC5"/>
    <w:rsid w:val="00B52559"/>
    <w:rsid w:val="00B54EEC"/>
    <w:rsid w:val="00B61494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62504"/>
    <w:rsid w:val="00C71BCB"/>
    <w:rsid w:val="00C734B6"/>
    <w:rsid w:val="00C73CAA"/>
    <w:rsid w:val="00C74400"/>
    <w:rsid w:val="00C76ED6"/>
    <w:rsid w:val="00C7781A"/>
    <w:rsid w:val="00C80B91"/>
    <w:rsid w:val="00C83C57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4763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1B31"/>
    <w:rsid w:val="00D63744"/>
    <w:rsid w:val="00D641CB"/>
    <w:rsid w:val="00D647C9"/>
    <w:rsid w:val="00D65625"/>
    <w:rsid w:val="00D715F9"/>
    <w:rsid w:val="00D859B3"/>
    <w:rsid w:val="00D87F5F"/>
    <w:rsid w:val="00D92B06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CB8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1FF5"/>
    <w:rsid w:val="00EB6009"/>
    <w:rsid w:val="00EC3C61"/>
    <w:rsid w:val="00EC5FE9"/>
    <w:rsid w:val="00EC7803"/>
    <w:rsid w:val="00EC7ED8"/>
    <w:rsid w:val="00ED7A7D"/>
    <w:rsid w:val="00EE6F1B"/>
    <w:rsid w:val="00EF6F70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8A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6b44b02-1258-40be-8bd2-93ee61fe1efc.png" Id="R9685de34e6c14f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6b44b02-1258-40be-8bd2-93ee61fe1efc.png" Id="R09134cdaab994b1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7C57A-170E-48E8-8813-2FB0CE27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46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3</cp:revision>
  <cp:lastPrinted>2017-10-10T21:55:00Z</cp:lastPrinted>
  <dcterms:created xsi:type="dcterms:W3CDTF">2017-08-25T15:07:00Z</dcterms:created>
  <dcterms:modified xsi:type="dcterms:W3CDTF">2017-10-10T21:57:00Z</dcterms:modified>
</cp:coreProperties>
</file>