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C54DA8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722698" w:rsidRPr="00722698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722698">
        <w:rPr>
          <w:rFonts w:ascii="Bookman Old Style" w:hAnsi="Bookman Old Style"/>
          <w:bCs/>
          <w:iCs/>
          <w:sz w:val="22"/>
          <w:szCs w:val="22"/>
        </w:rPr>
        <w:t>a</w:t>
      </w:r>
      <w:r w:rsidR="00350326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22698">
        <w:rPr>
          <w:rFonts w:ascii="Bookman Old Style" w:hAnsi="Bookman Old Style"/>
          <w:bCs/>
          <w:iCs/>
          <w:sz w:val="22"/>
          <w:szCs w:val="22"/>
        </w:rPr>
        <w:t>JOÃO BATISTA BALDINI ROCHA</w:t>
      </w:r>
      <w:r w:rsidR="001F1EA7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722698">
        <w:rPr>
          <w:rFonts w:ascii="Bookman Old Style" w:hAnsi="Bookman Old Style"/>
          <w:bCs/>
          <w:iCs/>
          <w:sz w:val="22"/>
          <w:szCs w:val="22"/>
        </w:rPr>
        <w:t xml:space="preserve">proprietário da </w:t>
      </w:r>
      <w:r w:rsidR="00722698">
        <w:rPr>
          <w:rFonts w:ascii="Bookman Old Style" w:hAnsi="Bookman Old Style"/>
          <w:b/>
          <w:bCs/>
          <w:iCs/>
          <w:sz w:val="22"/>
          <w:szCs w:val="22"/>
          <w:u w:val="single"/>
        </w:rPr>
        <w:t>JB BALDINI CORRETORA DE SEGUROS LTDA</w:t>
      </w:r>
      <w:r w:rsidR="00722698">
        <w:rPr>
          <w:rFonts w:ascii="Bookman Old Style" w:hAnsi="Bookman Old Style"/>
          <w:bCs/>
          <w:iCs/>
          <w:sz w:val="22"/>
          <w:szCs w:val="22"/>
        </w:rPr>
        <w:t>, que há 27 anos trabalha no ramo de seguros.</w:t>
      </w:r>
    </w:p>
    <w:p w:rsidR="00722698" w:rsidRDefault="00722698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22698" w:rsidRDefault="00722698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C83C57" w:rsidRDefault="00C83C57" w:rsidP="0072269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0538FD" w:rsidRPr="000538FD" w:rsidRDefault="000538FD" w:rsidP="000538FD">
      <w:pPr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22698" w:rsidRDefault="00F24C5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3838C2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brilhante trabalho </w:t>
      </w:r>
      <w:r w:rsidR="00350326">
        <w:rPr>
          <w:rFonts w:ascii="Bookman Old Style" w:hAnsi="Bookman Old Style"/>
          <w:iCs/>
          <w:sz w:val="22"/>
          <w:szCs w:val="22"/>
        </w:rPr>
        <w:t xml:space="preserve">que </w:t>
      </w:r>
      <w:r w:rsidR="00722698">
        <w:rPr>
          <w:rFonts w:ascii="Bookman Old Style" w:hAnsi="Bookman Old Style"/>
          <w:iCs/>
          <w:sz w:val="22"/>
          <w:szCs w:val="22"/>
        </w:rPr>
        <w:t>JOÃO BATISTA BALDINI ROCHA vem prestando desde 1990 no ramo de seguros: residencial, condomínios e veículos. Vale ressaltar também sua passagem pelo esporte n</w:t>
      </w:r>
      <w:r w:rsidR="00E140E2">
        <w:rPr>
          <w:rFonts w:ascii="Bookman Old Style" w:hAnsi="Bookman Old Style"/>
          <w:iCs/>
          <w:sz w:val="22"/>
          <w:szCs w:val="22"/>
        </w:rPr>
        <w:t xml:space="preserve">a cidade; jogou futebol no Esporte Clube São Martinho, Associação Atlética XI de Agosto, </w:t>
      </w:r>
      <w:r w:rsidR="000538FD">
        <w:rPr>
          <w:rFonts w:ascii="Bookman Old Style" w:hAnsi="Bookman Old Style"/>
          <w:iCs/>
          <w:sz w:val="22"/>
          <w:szCs w:val="22"/>
        </w:rPr>
        <w:t xml:space="preserve">entre outros clubes aonde era conhecido como “João Guareí”. </w:t>
      </w:r>
    </w:p>
    <w:p w:rsidR="00722698" w:rsidRDefault="0072269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722698" w:rsidRDefault="00722698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A11E8" w:rsidRDefault="00350326" w:rsidP="000538FD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0A11E8">
        <w:rPr>
          <w:rFonts w:ascii="Bookman Old Style" w:hAnsi="Bookman Old Style"/>
          <w:iCs/>
          <w:sz w:val="22"/>
          <w:szCs w:val="22"/>
        </w:rPr>
        <w:t xml:space="preserve"> </w:t>
      </w:r>
    </w:p>
    <w:p w:rsidR="00D404EB" w:rsidRPr="00F24C57" w:rsidRDefault="000538FD" w:rsidP="000538FD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/>
          <w:b/>
          <w:sz w:val="22"/>
          <w:szCs w:val="22"/>
        </w:rPr>
        <w:t>24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C6" w:rsidRDefault="007047C6">
      <w:r>
        <w:separator/>
      </w:r>
    </w:p>
  </w:endnote>
  <w:endnote w:type="continuationSeparator" w:id="0">
    <w:p w:rsidR="007047C6" w:rsidRDefault="0070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C6" w:rsidRDefault="007047C6">
      <w:r>
        <w:separator/>
      </w:r>
    </w:p>
  </w:footnote>
  <w:footnote w:type="continuationSeparator" w:id="0">
    <w:p w:rsidR="007047C6" w:rsidRDefault="00704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073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aaef3e312342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38FD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330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06898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0326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1436"/>
    <w:rsid w:val="003B3781"/>
    <w:rsid w:val="003C075A"/>
    <w:rsid w:val="003C2311"/>
    <w:rsid w:val="003C3CA8"/>
    <w:rsid w:val="003D21F6"/>
    <w:rsid w:val="003D7F42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C8"/>
    <w:rsid w:val="004A28D4"/>
    <w:rsid w:val="004B2CA2"/>
    <w:rsid w:val="004C72E1"/>
    <w:rsid w:val="004D0736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7394F"/>
    <w:rsid w:val="00682712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D7524"/>
    <w:rsid w:val="006E087C"/>
    <w:rsid w:val="006E1F03"/>
    <w:rsid w:val="006F54DE"/>
    <w:rsid w:val="006F58C4"/>
    <w:rsid w:val="007047C6"/>
    <w:rsid w:val="007103C1"/>
    <w:rsid w:val="00712C3A"/>
    <w:rsid w:val="00714DDB"/>
    <w:rsid w:val="00715F68"/>
    <w:rsid w:val="00720854"/>
    <w:rsid w:val="00722698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65D2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DA8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424C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0E2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61CC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214A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9ccf7b-1c6e-4f83-973b-6448b3d4d86e.png" Id="Rf05648598661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9ccf7b-1c6e-4f83-973b-6448b3d4d86e.png" Id="R8daaef3e3123429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3327A-5C38-4D27-8CDB-7AD861A5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2017-10-20T17:48:00Z</cp:lastPrinted>
  <dcterms:created xsi:type="dcterms:W3CDTF">2017-10-20T16:29:00Z</dcterms:created>
  <dcterms:modified xsi:type="dcterms:W3CDTF">2017-10-20T17:56:00Z</dcterms:modified>
</cp:coreProperties>
</file>