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AF7764" w:rsidRPr="00AA0123" w:rsidRDefault="0061456E" w:rsidP="00AF77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6771B0">
        <w:rPr>
          <w:rFonts w:ascii="Arial" w:hAnsi="Arial" w:cs="Arial"/>
        </w:rPr>
        <w:t xml:space="preserve">à Senhora Secretária da Educação do Município de Tatuí, </w:t>
      </w:r>
      <w:r w:rsidR="006771B0" w:rsidRPr="00C11B09">
        <w:rPr>
          <w:rFonts w:ascii="Helvetica" w:hAnsi="Helvetica" w:cs="Helvetica"/>
          <w:shd w:val="clear" w:color="auto" w:fill="FFFFFF"/>
        </w:rPr>
        <w:t>Marisa Aparecida Mendes Fiúsa</w:t>
      </w:r>
      <w:r w:rsidR="006771B0">
        <w:rPr>
          <w:rFonts w:ascii="Helvetica" w:hAnsi="Helvetica" w:cs="Helvetica" w:hint="default"/>
          <w:shd w:val="clear" w:color="auto" w:fill="FFFFFF"/>
        </w:rPr>
        <w:t xml:space="preserve"> </w:t>
      </w:r>
      <w:r w:rsidR="006771B0" w:rsidRPr="00C11B09">
        <w:rPr>
          <w:rFonts w:ascii="Helvetica" w:hAnsi="Helvetica" w:cs="Helvetica"/>
          <w:shd w:val="clear" w:color="auto" w:fill="FFFFFF"/>
        </w:rPr>
        <w:t>Kodaira</w:t>
      </w:r>
      <w:r w:rsidR="006771B0">
        <w:rPr>
          <w:rFonts w:ascii="Arial" w:hAnsi="Arial" w:cs="Arial"/>
        </w:rPr>
        <w:t>, em razão de todo o trabalho feito para que o Município de Tatuí pudesse ser contemplado como um dos municípios aptos a receber o polo da UNIVESP (Universidade Virtual do Estado de São Paulo) já a partir do ano que vem.</w:t>
      </w:r>
    </w:p>
    <w:p w:rsidR="00AF7764" w:rsidRPr="00FA4E75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6771B0" w:rsidRDefault="00E14397" w:rsidP="006771B0">
      <w:pPr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6771B0">
        <w:rPr>
          <w:rFonts w:ascii="Arial" w:hAnsi="Arial" w:cs="Arial"/>
        </w:rPr>
        <w:t>No último dia 25 de Outubro, Tatuí recebeu uma das maiores notícias dos últimos anos em favor do seu desenvolvimento educacional: conforme divulgação do chamamento público da UNIVESP, o Município credenciou-se a ser um dos polos da referida universidade já no ano que vem.</w:t>
      </w:r>
    </w:p>
    <w:p w:rsidR="006771B0" w:rsidRDefault="006771B0" w:rsidP="00677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UNIVESP representa o ensino superior de excelência, partindo do pressuposto da educação na modalidade à distância, em parceria com as principais universidades do Estado de São Paulo: USP, UNICAMP e UNESP.</w:t>
      </w:r>
    </w:p>
    <w:p w:rsidR="006771B0" w:rsidRDefault="006771B0" w:rsidP="00677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que o Município de Tatuí pudesse ser contemplado, a bancada do Partido Verde desta Casa de Leis e que subscreve a presente moção de aplausos e congratulações, desenvolveu trabalhos em parceria com a Secretária Marisa Kodaira, sempre atenciosa às reivindicações e decisiva para que este objetivo pudesse ser alcançando.</w:t>
      </w:r>
    </w:p>
    <w:p w:rsidR="00AB5798" w:rsidRDefault="006771B0" w:rsidP="006771B0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  <w:t xml:space="preserve">Diante disso e de todo o afinco demonstrado em favor ao Município de Tatuí, esta Casa de Leis rende seus cumprimentos à Secretária </w:t>
      </w:r>
      <w:r w:rsidRPr="00C11B09">
        <w:rPr>
          <w:rFonts w:ascii="Helvetica" w:hAnsi="Helvetica" w:cs="Helvetica"/>
          <w:shd w:val="clear" w:color="auto" w:fill="FFFFFF"/>
        </w:rPr>
        <w:t>Marisa Aparecida Mendes Fiúsa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Pr="00C11B09">
        <w:rPr>
          <w:rFonts w:ascii="Helvetica" w:hAnsi="Helvetica" w:cs="Helvetica"/>
          <w:shd w:val="clear" w:color="auto" w:fill="FFFFFF"/>
        </w:rPr>
        <w:t>Kodaira</w:t>
      </w:r>
      <w:r>
        <w:rPr>
          <w:rFonts w:ascii="Arial" w:hAnsi="Arial" w:cs="Arial"/>
        </w:rPr>
        <w:t>, fazendo votos ainda para a continuidade dos bons trabalhos a frente da Secretaria da Educação.</w:t>
      </w:r>
      <w:r w:rsidR="00AF7764">
        <w:rPr>
          <w:rFonts w:ascii="Arial" w:hAnsi="Arial" w:cs="Arial"/>
        </w:rPr>
        <w:t xml:space="preserve"> </w:t>
      </w:r>
      <w:r w:rsidR="00FA4E75">
        <w:rPr>
          <w:rFonts w:ascii="Arial" w:hAnsi="Arial" w:cs="Arial"/>
          <w:color w:val="222222"/>
        </w:rPr>
        <w:t xml:space="preserve"> </w:t>
      </w:r>
    </w:p>
    <w:p w:rsidR="00FA4E75" w:rsidRPr="00FA4E75" w:rsidRDefault="00FA4E75" w:rsidP="006771B0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6771B0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31 de Outubro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F023E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Daniel Rezende           Jairo Martins (Pepinho)</w:t>
      </w:r>
    </w:p>
    <w:p w:rsidR="00AA0123" w:rsidRPr="007F023E" w:rsidRDefault="00AA0123" w:rsidP="00AA0123">
      <w:pPr>
        <w:ind w:left="1134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Vereador                          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34" w:rsidRDefault="00203E34">
      <w:r>
        <w:separator/>
      </w:r>
    </w:p>
  </w:endnote>
  <w:endnote w:type="continuationSeparator" w:id="1">
    <w:p w:rsidR="00203E34" w:rsidRDefault="00203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34" w:rsidRDefault="00203E34">
      <w:r>
        <w:separator/>
      </w:r>
    </w:p>
  </w:footnote>
  <w:footnote w:type="continuationSeparator" w:id="1">
    <w:p w:rsidR="00203E34" w:rsidRDefault="00203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d179ab15d743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03E34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330dfc-9865-4f66-8697-8cd20eb7455b.png" Id="R402343c24e8d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330dfc-9865-4f66-8697-8cd20eb7455b.png" Id="Re9d179ab15d7430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2017-10-30T14:17:00Z</cp:lastPrinted>
  <dcterms:created xsi:type="dcterms:W3CDTF">2017-10-30T14:21:00Z</dcterms:created>
  <dcterms:modified xsi:type="dcterms:W3CDTF">2017-10-30T14:21:00Z</dcterms:modified>
</cp:coreProperties>
</file>