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Default="00F24C57" w:rsidP="00AA0123">
      <w:pPr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CB0E8A">
      <w:pPr>
        <w:spacing w:line="360" w:lineRule="auto"/>
        <w:ind w:left="1134"/>
        <w:jc w:val="both"/>
        <w:rPr>
          <w:rFonts w:ascii="Arial" w:hAnsi="Arial" w:cs="Arial"/>
        </w:rPr>
      </w:pPr>
    </w:p>
    <w:p w:rsidR="00AF7764" w:rsidRPr="00AA0123" w:rsidRDefault="0061456E" w:rsidP="00CB0E8A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 w:hint="default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0024A1">
        <w:rPr>
          <w:rFonts w:ascii="Arial" w:hAnsi="Arial" w:cs="Arial"/>
        </w:rPr>
        <w:t xml:space="preserve">ao Senhor Visel MC pela primeira edição do evento </w:t>
      </w:r>
      <w:r w:rsidR="000024A1">
        <w:rPr>
          <w:rFonts w:ascii="Arial" w:hAnsi="Arial" w:cs="Arial"/>
        </w:rPr>
        <w:t>“</w:t>
      </w:r>
      <w:r w:rsidR="000024A1">
        <w:rPr>
          <w:rFonts w:ascii="Arial" w:hAnsi="Arial" w:cs="Arial"/>
        </w:rPr>
        <w:t>Rolê na Praça</w:t>
      </w:r>
      <w:r w:rsidR="000024A1">
        <w:rPr>
          <w:rFonts w:ascii="Arial" w:hAnsi="Arial" w:cs="Arial"/>
        </w:rPr>
        <w:t>”</w:t>
      </w:r>
      <w:r w:rsidR="000024A1">
        <w:rPr>
          <w:rFonts w:ascii="Arial" w:hAnsi="Arial" w:cs="Arial"/>
        </w:rPr>
        <w:t>, no último dia 28 de Outubro, sendo esta extensiva a toda a equipe que auxiliou no evento.</w:t>
      </w:r>
    </w:p>
    <w:p w:rsidR="00AF7764" w:rsidRPr="00FA4E75" w:rsidRDefault="00E14397" w:rsidP="00AA0123">
      <w:pPr>
        <w:shd w:val="clear" w:color="auto" w:fill="FFFFFF"/>
        <w:spacing w:after="20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14397">
        <w:rPr>
          <w:rFonts w:ascii="Arial" w:hAnsi="Arial" w:cs="Arial"/>
          <w:color w:val="000000"/>
          <w:sz w:val="32"/>
          <w:szCs w:val="32"/>
        </w:rPr>
        <w:t>Justificativa</w:t>
      </w:r>
    </w:p>
    <w:p w:rsidR="000024A1" w:rsidRDefault="00E14397" w:rsidP="000024A1">
      <w:pPr>
        <w:spacing w:line="360" w:lineRule="auto"/>
        <w:jc w:val="both"/>
        <w:rPr>
          <w:rFonts w:ascii="Arial" w:hAnsi="Arial" w:cs="Arial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0024A1">
        <w:rPr>
          <w:rFonts w:ascii="Arial" w:hAnsi="Arial" w:cs="Arial"/>
        </w:rPr>
        <w:t>No último dia 28 de Outubro, a Praça da Santa testemunhou o primeiro evento denominado “Rolê na Praça”, com uma variedade de atividades de caráter esportivo, cultural, artístico e musical que invadiu o espaço em prol ao lazer da juventude tatuiana.</w:t>
      </w:r>
    </w:p>
    <w:p w:rsidR="000024A1" w:rsidRDefault="000024A1" w:rsidP="000024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Trata-se de uma ferramenta pela qual incentiva-se a política pública de inclusão social aos nossos jovens, estimulando a prática do entretenimento de forma responsável e criativa, dando inclusive a possibilidade da descoberta de novos talentos musicais.</w:t>
      </w:r>
    </w:p>
    <w:p w:rsidR="000024A1" w:rsidRDefault="000024A1" w:rsidP="000024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Tendo sido um trabalho conjunto entre a Prefeitura de Tatuí e vários segmentos que desenvolvem trabalho com a juventude tatuiana, o “Rolê na Praça” reuniu dezenas de jovens e proporcionou uma noite agradável a todos os participantes.</w:t>
      </w:r>
    </w:p>
    <w:p w:rsidR="00FA4E75" w:rsidRPr="00FA4E75" w:rsidRDefault="000024A1" w:rsidP="000024A1">
      <w:pPr>
        <w:spacing w:line="360" w:lineRule="auto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</w:rPr>
        <w:tab/>
        <w:t>Diante disso, esta Casa de Leis rende seus cumprimentos ao Senhor Visel MC, sendo esta extensiva a toda a sua equipe de trabalho, com votos de estima e de incentivo para que ações deste caráter tenham continuidade.</w:t>
      </w:r>
    </w:p>
    <w:p w:rsidR="00F24C57" w:rsidRDefault="00F24C57" w:rsidP="006771B0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AA0123" w:rsidRPr="007F023E" w:rsidRDefault="00AA0123" w:rsidP="00AA0123">
      <w:pPr>
        <w:ind w:left="1134"/>
        <w:jc w:val="both"/>
        <w:rPr>
          <w:rFonts w:ascii="Arial" w:hAnsi="Arial" w:cs="Arial"/>
        </w:rPr>
      </w:pPr>
    </w:p>
    <w:p w:rsidR="00AA0123" w:rsidRDefault="00AA0123" w:rsidP="00AA0123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 xml:space="preserve">31 de Outubro </w:t>
      </w:r>
      <w:r w:rsidRPr="007F023E">
        <w:rPr>
          <w:rFonts w:ascii="Arial" w:hAnsi="Arial" w:cs="Arial"/>
          <w:b/>
        </w:rPr>
        <w:t>de 2017.</w:t>
      </w:r>
    </w:p>
    <w:p w:rsidR="00AA0123" w:rsidRPr="00AA0123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AA0123">
      <w:pPr>
        <w:ind w:left="1134"/>
        <w:jc w:val="center"/>
        <w:rPr>
          <w:rFonts w:ascii="Arial" w:hAnsi="Arial" w:cs="Arial"/>
          <w:b/>
        </w:rPr>
      </w:pPr>
    </w:p>
    <w:p w:rsidR="00AA0123" w:rsidRPr="007F023E" w:rsidRDefault="00AA0123" w:rsidP="00EE436E">
      <w:pPr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AA0123" w:rsidRPr="007F023E" w:rsidRDefault="00EE436E" w:rsidP="00EE436E">
      <w:pPr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AA0123" w:rsidRPr="007F023E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B72" w:rsidRDefault="00E15B72">
      <w:r>
        <w:separator/>
      </w:r>
    </w:p>
  </w:endnote>
  <w:endnote w:type="continuationSeparator" w:id="1">
    <w:p w:rsidR="00E15B72" w:rsidRDefault="00E1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B72" w:rsidRDefault="00E15B72">
      <w:r>
        <w:separator/>
      </w:r>
    </w:p>
  </w:footnote>
  <w:footnote w:type="continuationSeparator" w:id="1">
    <w:p w:rsidR="00E15B72" w:rsidRDefault="00E15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4C7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1b4cb774a04b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24A1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04C7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22F1"/>
    <w:rsid w:val="001543A3"/>
    <w:rsid w:val="001552D2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275A1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71B0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0123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0E8A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5B72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436E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085b0d-9bfe-4731-a3ac-ec3174096288.png" Id="R45b4c1f036d640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4085b0d-9bfe-4731-a3ac-ec3174096288.png" Id="R631b4cb774a04b5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2017-10-30T14:35:00Z</cp:lastPrinted>
  <dcterms:created xsi:type="dcterms:W3CDTF">2017-10-30T14:35:00Z</dcterms:created>
  <dcterms:modified xsi:type="dcterms:W3CDTF">2017-10-30T14:35:00Z</dcterms:modified>
</cp:coreProperties>
</file>