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9B5063" w:rsidRDefault="00881BBC" w:rsidP="008C054F">
      <w:pPr>
        <w:spacing w:line="360" w:lineRule="auto"/>
        <w:jc w:val="both"/>
        <w:rPr>
          <w:b/>
        </w:rPr>
      </w:pPr>
      <w:r w:rsidRPr="009B5063">
        <w:rPr>
          <w:b/>
        </w:rPr>
        <w:t>MOÇÃO Nº ____/201</w:t>
      </w:r>
      <w:r w:rsidR="002F01BB" w:rsidRPr="009B5063">
        <w:rPr>
          <w:b/>
        </w:rPr>
        <w:t>7</w:t>
      </w:r>
    </w:p>
    <w:p w:rsidR="00F24C57" w:rsidRPr="009B5063" w:rsidRDefault="00F24C57" w:rsidP="008C054F">
      <w:pPr>
        <w:spacing w:line="360" w:lineRule="auto"/>
        <w:jc w:val="both"/>
      </w:pPr>
    </w:p>
    <w:p w:rsidR="00164E6B" w:rsidRPr="009B5063" w:rsidRDefault="00164E6B" w:rsidP="008C054F">
      <w:pPr>
        <w:spacing w:line="360" w:lineRule="auto"/>
        <w:jc w:val="both"/>
      </w:pPr>
      <w:r w:rsidRPr="009B5063">
        <w:t>Senhor</w:t>
      </w:r>
      <w:r w:rsidR="0061456E" w:rsidRPr="009B5063">
        <w:t xml:space="preserve"> Presidente</w:t>
      </w:r>
      <w:r w:rsidRPr="009B5063">
        <w:t>,</w:t>
      </w:r>
    </w:p>
    <w:p w:rsidR="009B5063" w:rsidRPr="0069383A" w:rsidRDefault="0061456E" w:rsidP="008C054F">
      <w:pPr>
        <w:spacing w:line="360" w:lineRule="auto"/>
        <w:ind w:firstLine="709"/>
        <w:jc w:val="both"/>
        <w:rPr>
          <w:iCs/>
        </w:rPr>
      </w:pPr>
      <w:r w:rsidRPr="009B5063">
        <w:rPr>
          <w:b/>
          <w:bCs/>
          <w:iCs/>
        </w:rPr>
        <w:t>REQUEIRO À MESA</w:t>
      </w:r>
      <w:r w:rsidRPr="009B5063">
        <w:rPr>
          <w:iCs/>
        </w:rPr>
        <w:t xml:space="preserve">, desta Augusta </w:t>
      </w:r>
      <w:r w:rsidRPr="009B5063">
        <w:rPr>
          <w:b/>
          <w:bCs/>
          <w:iCs/>
        </w:rPr>
        <w:t>Casa Legislativa</w:t>
      </w:r>
      <w:r w:rsidRPr="009B5063">
        <w:rPr>
          <w:iCs/>
        </w:rPr>
        <w:t xml:space="preserve">, </w:t>
      </w:r>
      <w:proofErr w:type="gramStart"/>
      <w:r w:rsidRPr="009B5063">
        <w:rPr>
          <w:iCs/>
        </w:rPr>
        <w:t>após</w:t>
      </w:r>
      <w:proofErr w:type="gramEnd"/>
      <w:r w:rsidRPr="009B5063">
        <w:rPr>
          <w:iCs/>
        </w:rPr>
        <w:t xml:space="preserve"> ouvido o </w:t>
      </w:r>
      <w:r w:rsidRPr="009B5063">
        <w:rPr>
          <w:b/>
          <w:bCs/>
          <w:iCs/>
        </w:rPr>
        <w:t>Egrégio Plenário</w:t>
      </w:r>
      <w:r w:rsidRPr="009B5063">
        <w:rPr>
          <w:iCs/>
        </w:rPr>
        <w:t>, na forma regimental, digne-se de aprovar e encaminhar a presente</w:t>
      </w:r>
      <w:r w:rsidRPr="009B5063">
        <w:rPr>
          <w:i/>
          <w:iCs/>
        </w:rPr>
        <w:t xml:space="preserve"> </w:t>
      </w:r>
      <w:r w:rsidR="00092D7F" w:rsidRPr="009B5063">
        <w:rPr>
          <w:b/>
          <w:bCs/>
          <w:iCs/>
        </w:rPr>
        <w:t xml:space="preserve">MOÇÃO DE </w:t>
      </w:r>
      <w:r w:rsidR="003455DA" w:rsidRPr="009B5063">
        <w:rPr>
          <w:b/>
          <w:bCs/>
          <w:iCs/>
        </w:rPr>
        <w:t xml:space="preserve">APLAUSOS E </w:t>
      </w:r>
      <w:r w:rsidR="00092D7F" w:rsidRPr="009B5063">
        <w:rPr>
          <w:b/>
          <w:bCs/>
          <w:iCs/>
        </w:rPr>
        <w:t>CONGRATULAÇÕES</w:t>
      </w:r>
      <w:r w:rsidR="00400EEA">
        <w:rPr>
          <w:b/>
          <w:bCs/>
          <w:iCs/>
        </w:rPr>
        <w:t xml:space="preserve"> </w:t>
      </w:r>
      <w:r w:rsidR="00595B82">
        <w:rPr>
          <w:bCs/>
          <w:iCs/>
        </w:rPr>
        <w:t xml:space="preserve">ao </w:t>
      </w:r>
      <w:r w:rsidR="0069383A">
        <w:rPr>
          <w:bCs/>
          <w:iCs/>
        </w:rPr>
        <w:t xml:space="preserve">artista </w:t>
      </w:r>
      <w:r w:rsidR="0069383A" w:rsidRPr="0069383A">
        <w:rPr>
          <w:b/>
          <w:bCs/>
          <w:iCs/>
        </w:rPr>
        <w:t>Rivaldo Nogueira</w:t>
      </w:r>
      <w:r w:rsidR="0069383A">
        <w:rPr>
          <w:b/>
          <w:bCs/>
          <w:iCs/>
        </w:rPr>
        <w:t xml:space="preserve"> </w:t>
      </w:r>
      <w:r w:rsidR="0069383A">
        <w:rPr>
          <w:bCs/>
          <w:iCs/>
        </w:rPr>
        <w:t>pela apresentação da peça “Natureza Matéria Forma” no último dia 22 deste mês.</w:t>
      </w:r>
    </w:p>
    <w:p w:rsidR="007F3D00" w:rsidRDefault="007F3D00" w:rsidP="008C054F">
      <w:pPr>
        <w:spacing w:line="360" w:lineRule="auto"/>
        <w:jc w:val="center"/>
        <w:rPr>
          <w:b/>
          <w:bCs/>
          <w:u w:val="single"/>
        </w:rPr>
      </w:pPr>
    </w:p>
    <w:p w:rsidR="00F24C57" w:rsidRPr="009B5063" w:rsidRDefault="0061456E" w:rsidP="008C054F">
      <w:pPr>
        <w:spacing w:line="360" w:lineRule="auto"/>
        <w:jc w:val="center"/>
        <w:rPr>
          <w:b/>
          <w:bCs/>
          <w:u w:val="single"/>
        </w:rPr>
      </w:pPr>
      <w:r w:rsidRPr="009B5063">
        <w:rPr>
          <w:b/>
          <w:bCs/>
          <w:u w:val="single"/>
        </w:rPr>
        <w:t>JUSTIFICATIVA</w:t>
      </w:r>
    </w:p>
    <w:p w:rsidR="009A0FF0" w:rsidRDefault="009A0FF0" w:rsidP="008C054F">
      <w:pPr>
        <w:spacing w:line="360" w:lineRule="auto"/>
        <w:ind w:firstLine="709"/>
        <w:jc w:val="both"/>
        <w:rPr>
          <w:color w:val="000000"/>
        </w:rPr>
      </w:pPr>
    </w:p>
    <w:p w:rsidR="00CC510C" w:rsidRDefault="00CC510C" w:rsidP="0069383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No </w:t>
      </w:r>
      <w:r w:rsidR="0069383A">
        <w:rPr>
          <w:color w:val="000000"/>
        </w:rPr>
        <w:t xml:space="preserve">último dia 22 foi apresentado no </w:t>
      </w:r>
      <w:r w:rsidR="0069383A" w:rsidRPr="0069383A">
        <w:rPr>
          <w:color w:val="000000"/>
        </w:rPr>
        <w:t xml:space="preserve">auditório do Centro Cultural Municipal recebe a apresentação “Natureza Matéria Forma”. O espetáculo é um desencadeamento de plataformas cinéticas e corporais a partir de princípios e elementos da vida e obra de Joseph </w:t>
      </w:r>
      <w:proofErr w:type="spellStart"/>
      <w:r w:rsidR="0069383A" w:rsidRPr="0069383A">
        <w:rPr>
          <w:color w:val="000000"/>
        </w:rPr>
        <w:t>Beuys</w:t>
      </w:r>
      <w:proofErr w:type="spellEnd"/>
      <w:r w:rsidR="0069383A" w:rsidRPr="0069383A">
        <w:rPr>
          <w:color w:val="000000"/>
        </w:rPr>
        <w:t>.</w:t>
      </w:r>
    </w:p>
    <w:p w:rsidR="0069383A" w:rsidRDefault="0069383A" w:rsidP="0069383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obra foi </w:t>
      </w:r>
      <w:proofErr w:type="gramStart"/>
      <w:r>
        <w:rPr>
          <w:color w:val="000000"/>
        </w:rPr>
        <w:t>dirigida</w:t>
      </w:r>
      <w:r w:rsidRPr="0069383A">
        <w:rPr>
          <w:color w:val="000000"/>
        </w:rPr>
        <w:t xml:space="preserve"> e encenado</w:t>
      </w:r>
      <w:proofErr w:type="gramEnd"/>
      <w:r w:rsidRPr="0069383A">
        <w:rPr>
          <w:color w:val="000000"/>
        </w:rPr>
        <w:t xml:space="preserve"> por Rivaldo Nogueira, a “instalação cênica” apresenta elementos da obra do artista alemão, como feltro, cobre, ferro, troncos de árvores, ossos de animais, coelho vivo, árvore seca, água, gelo e mel. Elementos de performances de </w:t>
      </w:r>
      <w:proofErr w:type="spellStart"/>
      <w:r w:rsidRPr="0069383A">
        <w:rPr>
          <w:color w:val="000000"/>
        </w:rPr>
        <w:t>Beuys</w:t>
      </w:r>
      <w:proofErr w:type="spellEnd"/>
      <w:r w:rsidRPr="0069383A">
        <w:rPr>
          <w:color w:val="000000"/>
        </w:rPr>
        <w:t xml:space="preserve"> são retomados e “</w:t>
      </w:r>
      <w:proofErr w:type="spellStart"/>
      <w:r w:rsidRPr="0069383A">
        <w:rPr>
          <w:color w:val="000000"/>
        </w:rPr>
        <w:t>fisicalizados</w:t>
      </w:r>
      <w:proofErr w:type="spellEnd"/>
      <w:r w:rsidRPr="0069383A">
        <w:rPr>
          <w:color w:val="000000"/>
        </w:rPr>
        <w:t>”.</w:t>
      </w:r>
    </w:p>
    <w:p w:rsidR="0069383A" w:rsidRPr="0069383A" w:rsidRDefault="0069383A" w:rsidP="0069383A">
      <w:pPr>
        <w:spacing w:line="360" w:lineRule="auto"/>
        <w:ind w:firstLine="709"/>
        <w:jc w:val="both"/>
        <w:rPr>
          <w:color w:val="000000"/>
        </w:rPr>
      </w:pPr>
      <w:r w:rsidRPr="0069383A">
        <w:rPr>
          <w:color w:val="000000"/>
        </w:rPr>
        <w:t xml:space="preserve">Idealizador da peça, Nogueira desde cedo se dedicou à prática de filosofias orientais, formando-se professor de ioga em 1980. Integrou a companhia </w:t>
      </w:r>
      <w:proofErr w:type="spellStart"/>
      <w:r w:rsidRPr="0069383A">
        <w:rPr>
          <w:color w:val="000000"/>
        </w:rPr>
        <w:t>Taan</w:t>
      </w:r>
      <w:proofErr w:type="spellEnd"/>
      <w:r w:rsidRPr="0069383A">
        <w:rPr>
          <w:color w:val="000000"/>
        </w:rPr>
        <w:t xml:space="preserve"> Teatro por dois anos e participou das peças “O Quadrado que Ri” e “O Livro dos Mortos de Alice”. Em 1993, criou o grupo </w:t>
      </w:r>
      <w:proofErr w:type="spellStart"/>
      <w:proofErr w:type="gramStart"/>
      <w:r w:rsidRPr="0069383A">
        <w:rPr>
          <w:color w:val="000000"/>
        </w:rPr>
        <w:t>ToTem</w:t>
      </w:r>
      <w:proofErr w:type="spellEnd"/>
      <w:proofErr w:type="gramEnd"/>
      <w:r w:rsidRPr="0069383A">
        <w:rPr>
          <w:color w:val="000000"/>
        </w:rPr>
        <w:t xml:space="preserve">, Teatro Experimental, Performance e Dança </w:t>
      </w:r>
      <w:proofErr w:type="spellStart"/>
      <w:r w:rsidRPr="0069383A">
        <w:rPr>
          <w:color w:val="000000"/>
        </w:rPr>
        <w:t>Butoh</w:t>
      </w:r>
      <w:proofErr w:type="spellEnd"/>
      <w:r w:rsidRPr="0069383A">
        <w:rPr>
          <w:color w:val="000000"/>
        </w:rPr>
        <w:t>.</w:t>
      </w:r>
    </w:p>
    <w:p w:rsidR="0069383A" w:rsidRDefault="0069383A" w:rsidP="0069383A">
      <w:pPr>
        <w:spacing w:line="360" w:lineRule="auto"/>
        <w:ind w:firstLine="709"/>
        <w:jc w:val="both"/>
        <w:rPr>
          <w:color w:val="000000"/>
        </w:rPr>
      </w:pPr>
      <w:r w:rsidRPr="0069383A">
        <w:rPr>
          <w:color w:val="000000"/>
        </w:rPr>
        <w:t xml:space="preserve">Trabalhou com artes cênicas e dança em São Paulo, cidade onde encenou peças como “A Conquista”, com </w:t>
      </w:r>
      <w:proofErr w:type="spellStart"/>
      <w:r w:rsidRPr="0069383A">
        <w:rPr>
          <w:color w:val="000000"/>
        </w:rPr>
        <w:t>Min</w:t>
      </w:r>
      <w:proofErr w:type="spellEnd"/>
      <w:r w:rsidRPr="0069383A">
        <w:rPr>
          <w:color w:val="000000"/>
        </w:rPr>
        <w:t xml:space="preserve"> Tanaka. Com o grupo </w:t>
      </w:r>
      <w:proofErr w:type="spellStart"/>
      <w:proofErr w:type="gramStart"/>
      <w:r w:rsidRPr="0069383A">
        <w:rPr>
          <w:color w:val="000000"/>
        </w:rPr>
        <w:t>ToTem</w:t>
      </w:r>
      <w:proofErr w:type="spellEnd"/>
      <w:proofErr w:type="gramEnd"/>
      <w:r w:rsidRPr="0069383A">
        <w:rPr>
          <w:color w:val="000000"/>
        </w:rPr>
        <w:t>, participou de “Semente d’Água”, “</w:t>
      </w:r>
      <w:proofErr w:type="spellStart"/>
      <w:r w:rsidRPr="0069383A">
        <w:rPr>
          <w:color w:val="000000"/>
        </w:rPr>
        <w:t>Mitoformas</w:t>
      </w:r>
      <w:proofErr w:type="spellEnd"/>
      <w:r w:rsidRPr="0069383A">
        <w:rPr>
          <w:color w:val="000000"/>
        </w:rPr>
        <w:t>”, “Estado da Matéria”, “Anjo e Boneco”, “</w:t>
      </w:r>
      <w:proofErr w:type="spellStart"/>
      <w:r w:rsidRPr="0069383A">
        <w:rPr>
          <w:color w:val="000000"/>
        </w:rPr>
        <w:t>Degred’Alma</w:t>
      </w:r>
      <w:proofErr w:type="spellEnd"/>
      <w:r w:rsidRPr="0069383A">
        <w:rPr>
          <w:color w:val="000000"/>
        </w:rPr>
        <w:t>”, “</w:t>
      </w:r>
      <w:proofErr w:type="spellStart"/>
      <w:r w:rsidRPr="0069383A">
        <w:rPr>
          <w:color w:val="000000"/>
        </w:rPr>
        <w:t>Gaya</w:t>
      </w:r>
      <w:proofErr w:type="spellEnd"/>
      <w:r w:rsidRPr="0069383A">
        <w:rPr>
          <w:color w:val="000000"/>
        </w:rPr>
        <w:t xml:space="preserve">”, “Pessoas do Vento”, “Horas Ópio”, “O </w:t>
      </w:r>
      <w:proofErr w:type="spellStart"/>
      <w:r w:rsidRPr="0069383A">
        <w:rPr>
          <w:color w:val="000000"/>
        </w:rPr>
        <w:t>Golem</w:t>
      </w:r>
      <w:proofErr w:type="spellEnd"/>
      <w:r w:rsidRPr="0069383A">
        <w:rPr>
          <w:color w:val="000000"/>
        </w:rPr>
        <w:t>” e “Da Besta Fera um Anjo Aflora”, “Dédalo Encefálico”, “Alarme para o Silêncio” e “Espantalhos”.</w:t>
      </w:r>
    </w:p>
    <w:p w:rsidR="00595B82" w:rsidRDefault="00CC510C" w:rsidP="00CC510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Por estas razões, justifica-se esta singela homenagem. </w:t>
      </w:r>
    </w:p>
    <w:p w:rsidR="00CC510C" w:rsidRDefault="00CC510C" w:rsidP="00CC510C">
      <w:pPr>
        <w:spacing w:line="360" w:lineRule="auto"/>
        <w:ind w:firstLine="709"/>
        <w:jc w:val="both"/>
        <w:rPr>
          <w:color w:val="000000"/>
        </w:rPr>
      </w:pPr>
    </w:p>
    <w:p w:rsidR="00164E6B" w:rsidRDefault="00164E6B" w:rsidP="008C054F">
      <w:pPr>
        <w:spacing w:line="360" w:lineRule="auto"/>
        <w:ind w:firstLine="709"/>
        <w:jc w:val="both"/>
        <w:rPr>
          <w:b/>
          <w:iCs/>
        </w:rPr>
      </w:pPr>
      <w:r>
        <w:rPr>
          <w:b/>
          <w:iCs/>
        </w:rPr>
        <w:t>Sala das Sessões “Vereador</w:t>
      </w:r>
      <w:r w:rsidR="006F68C0">
        <w:rPr>
          <w:b/>
          <w:iCs/>
        </w:rPr>
        <w:t xml:space="preserve"> Rafael </w:t>
      </w:r>
      <w:proofErr w:type="spellStart"/>
      <w:r w:rsidR="006F68C0">
        <w:rPr>
          <w:b/>
          <w:iCs/>
        </w:rPr>
        <w:t>Orsi</w:t>
      </w:r>
      <w:proofErr w:type="spellEnd"/>
      <w:r w:rsidR="006F68C0">
        <w:rPr>
          <w:b/>
          <w:iCs/>
        </w:rPr>
        <w:t xml:space="preserve"> Filho”,</w:t>
      </w:r>
      <w:r w:rsidR="0069383A">
        <w:rPr>
          <w:b/>
          <w:iCs/>
        </w:rPr>
        <w:t xml:space="preserve"> 30 </w:t>
      </w:r>
      <w:r w:rsidR="007F3D00">
        <w:rPr>
          <w:b/>
          <w:iCs/>
        </w:rPr>
        <w:t>de outubro</w:t>
      </w:r>
      <w:r w:rsidR="002F01BB">
        <w:rPr>
          <w:b/>
          <w:iCs/>
        </w:rPr>
        <w:t xml:space="preserve"> de </w:t>
      </w:r>
      <w:r w:rsidR="009B5063">
        <w:rPr>
          <w:b/>
          <w:iCs/>
        </w:rPr>
        <w:t>2017</w:t>
      </w:r>
      <w:r w:rsidR="002F01BB" w:rsidRPr="002F01BB">
        <w:rPr>
          <w:b/>
          <w:iCs/>
        </w:rPr>
        <w:t>.</w:t>
      </w:r>
    </w:p>
    <w:p w:rsidR="002F01BB" w:rsidRPr="00164E6B" w:rsidRDefault="00007F0C" w:rsidP="008C054F">
      <w:pPr>
        <w:spacing w:line="360" w:lineRule="auto"/>
        <w:ind w:firstLine="709"/>
        <w:jc w:val="both"/>
        <w:rPr>
          <w:b/>
          <w:iCs/>
        </w:rPr>
      </w:pPr>
      <w:r w:rsidRPr="00007F0C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81.4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BgQIAAA8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" stroked="f">
            <v:textbox style="mso-fit-shape-to-text:t">
              <w:txbxContent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Default="0015026C" w:rsidP="002F01BB">
                  <w:pPr>
                    <w:jc w:val="center"/>
                    <w:rPr>
                      <w:b/>
                    </w:rPr>
                  </w:pPr>
                </w:p>
                <w:p w:rsidR="0015026C" w:rsidRPr="002F01BB" w:rsidRDefault="0015026C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15026C" w:rsidRPr="002F01BB" w:rsidRDefault="0015026C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8C054F">
      <w:pPr>
        <w:spacing w:line="360" w:lineRule="auto"/>
        <w:ind w:left="1134"/>
        <w:jc w:val="both"/>
      </w:pPr>
    </w:p>
    <w:sectPr w:rsidR="00D404EB" w:rsidRPr="0026187A" w:rsidSect="0069383A">
      <w:headerReference w:type="default" r:id="rId7"/>
      <w:pgSz w:w="11906" w:h="16838" w:code="9"/>
      <w:pgMar w:top="1701" w:right="1134" w:bottom="1134" w:left="1701" w:header="0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68" w:rsidRDefault="00B84E68">
      <w:r>
        <w:separator/>
      </w:r>
    </w:p>
  </w:endnote>
  <w:endnote w:type="continuationSeparator" w:id="0">
    <w:p w:rsidR="00B84E68" w:rsidRDefault="00B84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68" w:rsidRDefault="00B84E68">
      <w:r>
        <w:separator/>
      </w:r>
    </w:p>
  </w:footnote>
  <w:footnote w:type="continuationSeparator" w:id="0">
    <w:p w:rsidR="00B84E68" w:rsidRDefault="00B84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6C" w:rsidRPr="002C6F1F" w:rsidRDefault="00007F0C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15026C" w:rsidRDefault="0015026C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5026C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5026C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15026C" w:rsidRPr="002C6F1F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15026C" w:rsidRDefault="0015026C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69383A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69383A" w:rsidRPr="002C6F1F" w:rsidRDefault="006938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036cf230c243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07F0C"/>
    <w:rsid w:val="0001038A"/>
    <w:rsid w:val="00012371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97E1C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0404D"/>
    <w:rsid w:val="00116E4D"/>
    <w:rsid w:val="00120EC3"/>
    <w:rsid w:val="00122441"/>
    <w:rsid w:val="001303B1"/>
    <w:rsid w:val="001320C0"/>
    <w:rsid w:val="00144987"/>
    <w:rsid w:val="0015026C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C400F"/>
    <w:rsid w:val="001C640D"/>
    <w:rsid w:val="001D0F44"/>
    <w:rsid w:val="001D42D6"/>
    <w:rsid w:val="001D452B"/>
    <w:rsid w:val="001D59F4"/>
    <w:rsid w:val="001E0230"/>
    <w:rsid w:val="001E0466"/>
    <w:rsid w:val="001F1ECB"/>
    <w:rsid w:val="001F6826"/>
    <w:rsid w:val="002033BC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5A73"/>
    <w:rsid w:val="00251688"/>
    <w:rsid w:val="0025739E"/>
    <w:rsid w:val="0026187A"/>
    <w:rsid w:val="002708CE"/>
    <w:rsid w:val="00276442"/>
    <w:rsid w:val="0028174E"/>
    <w:rsid w:val="00285927"/>
    <w:rsid w:val="00285B96"/>
    <w:rsid w:val="00292C38"/>
    <w:rsid w:val="00295918"/>
    <w:rsid w:val="002960BF"/>
    <w:rsid w:val="002A1CC5"/>
    <w:rsid w:val="002A7A75"/>
    <w:rsid w:val="002B621B"/>
    <w:rsid w:val="002C61D1"/>
    <w:rsid w:val="002C6F1F"/>
    <w:rsid w:val="002C7491"/>
    <w:rsid w:val="002D74C2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026A"/>
    <w:rsid w:val="003F1B11"/>
    <w:rsid w:val="003F43BE"/>
    <w:rsid w:val="003F6DFD"/>
    <w:rsid w:val="003F72AD"/>
    <w:rsid w:val="00400EEA"/>
    <w:rsid w:val="00401555"/>
    <w:rsid w:val="00402FAE"/>
    <w:rsid w:val="004078F4"/>
    <w:rsid w:val="00410751"/>
    <w:rsid w:val="00416A29"/>
    <w:rsid w:val="00422A4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A5A6A"/>
    <w:rsid w:val="004B2CA2"/>
    <w:rsid w:val="004C72E1"/>
    <w:rsid w:val="004D1CF2"/>
    <w:rsid w:val="004E5407"/>
    <w:rsid w:val="00506039"/>
    <w:rsid w:val="005107DB"/>
    <w:rsid w:val="0051108C"/>
    <w:rsid w:val="005204B1"/>
    <w:rsid w:val="00520BA9"/>
    <w:rsid w:val="0052466B"/>
    <w:rsid w:val="0054088D"/>
    <w:rsid w:val="0054226F"/>
    <w:rsid w:val="00550EDA"/>
    <w:rsid w:val="00554233"/>
    <w:rsid w:val="00560B16"/>
    <w:rsid w:val="00567B53"/>
    <w:rsid w:val="00570B3B"/>
    <w:rsid w:val="00577224"/>
    <w:rsid w:val="005823B8"/>
    <w:rsid w:val="005875FF"/>
    <w:rsid w:val="00595B82"/>
    <w:rsid w:val="005A078D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2ADF"/>
    <w:rsid w:val="0061456E"/>
    <w:rsid w:val="006210C2"/>
    <w:rsid w:val="00621417"/>
    <w:rsid w:val="00625123"/>
    <w:rsid w:val="00626524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383A"/>
    <w:rsid w:val="006944FB"/>
    <w:rsid w:val="006952B1"/>
    <w:rsid w:val="006A47B8"/>
    <w:rsid w:val="006B148E"/>
    <w:rsid w:val="006B3281"/>
    <w:rsid w:val="006B5373"/>
    <w:rsid w:val="006D2B66"/>
    <w:rsid w:val="006D3668"/>
    <w:rsid w:val="006E087C"/>
    <w:rsid w:val="006E1F03"/>
    <w:rsid w:val="006F54DE"/>
    <w:rsid w:val="006F58C4"/>
    <w:rsid w:val="006F68C0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11A0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570E"/>
    <w:rsid w:val="007D6BBF"/>
    <w:rsid w:val="007D7166"/>
    <w:rsid w:val="007E2F16"/>
    <w:rsid w:val="007F1A5F"/>
    <w:rsid w:val="007F1ACF"/>
    <w:rsid w:val="007F2222"/>
    <w:rsid w:val="007F3D00"/>
    <w:rsid w:val="0080079D"/>
    <w:rsid w:val="008029B7"/>
    <w:rsid w:val="0081329D"/>
    <w:rsid w:val="00814DB5"/>
    <w:rsid w:val="00842304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A58"/>
    <w:rsid w:val="008A4B8C"/>
    <w:rsid w:val="008B39CD"/>
    <w:rsid w:val="008C054F"/>
    <w:rsid w:val="008C20AA"/>
    <w:rsid w:val="008C234C"/>
    <w:rsid w:val="008C2A3A"/>
    <w:rsid w:val="008C429F"/>
    <w:rsid w:val="008C487F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0F66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0FF0"/>
    <w:rsid w:val="009A13B3"/>
    <w:rsid w:val="009A5255"/>
    <w:rsid w:val="009A7421"/>
    <w:rsid w:val="009B43D5"/>
    <w:rsid w:val="009B5063"/>
    <w:rsid w:val="009C678E"/>
    <w:rsid w:val="009D3554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7988"/>
    <w:rsid w:val="00A52265"/>
    <w:rsid w:val="00A64780"/>
    <w:rsid w:val="00A651D1"/>
    <w:rsid w:val="00A66D22"/>
    <w:rsid w:val="00A7268F"/>
    <w:rsid w:val="00A841CA"/>
    <w:rsid w:val="00A86B8C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4E68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00DE7"/>
    <w:rsid w:val="00C13113"/>
    <w:rsid w:val="00C15D7A"/>
    <w:rsid w:val="00C17CC7"/>
    <w:rsid w:val="00C2069B"/>
    <w:rsid w:val="00C231A0"/>
    <w:rsid w:val="00C23A91"/>
    <w:rsid w:val="00C269D2"/>
    <w:rsid w:val="00C26F86"/>
    <w:rsid w:val="00C329C2"/>
    <w:rsid w:val="00C37F8F"/>
    <w:rsid w:val="00C405A4"/>
    <w:rsid w:val="00C40F9B"/>
    <w:rsid w:val="00C46FE8"/>
    <w:rsid w:val="00C50B97"/>
    <w:rsid w:val="00C54E6B"/>
    <w:rsid w:val="00C55A00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10C"/>
    <w:rsid w:val="00CC57D3"/>
    <w:rsid w:val="00CD0824"/>
    <w:rsid w:val="00CE7133"/>
    <w:rsid w:val="00CF214F"/>
    <w:rsid w:val="00D014A3"/>
    <w:rsid w:val="00D1355A"/>
    <w:rsid w:val="00D174D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57E01"/>
    <w:rsid w:val="00D604A8"/>
    <w:rsid w:val="00D63744"/>
    <w:rsid w:val="00D641CB"/>
    <w:rsid w:val="00D645E8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322F"/>
    <w:rsid w:val="00DD633F"/>
    <w:rsid w:val="00DD751B"/>
    <w:rsid w:val="00DE050C"/>
    <w:rsid w:val="00DE0FA2"/>
    <w:rsid w:val="00DE6D98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1B9A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065A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16E95"/>
    <w:rsid w:val="00F2159B"/>
    <w:rsid w:val="00F24C57"/>
    <w:rsid w:val="00F435D5"/>
    <w:rsid w:val="00F4374E"/>
    <w:rsid w:val="00F46658"/>
    <w:rsid w:val="00F5445F"/>
    <w:rsid w:val="00F57B26"/>
    <w:rsid w:val="00F604C2"/>
    <w:rsid w:val="00F654FD"/>
    <w:rsid w:val="00F65F06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b4cb31-bf59-4bd3-b9e8-e0c6814e56ab.png" Id="R69b2b825841346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6b4cb31-bf59-4bd3-b9e8-e0c6814e56ab.png" Id="R97036cf230c2433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C3B24-29D4-440D-BBFD-EF951372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44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kelvin.morais</cp:lastModifiedBy>
  <cp:revision>7</cp:revision>
  <cp:lastPrinted>2017-09-18T14:20:00Z</cp:lastPrinted>
  <dcterms:created xsi:type="dcterms:W3CDTF">2017-10-09T14:47:00Z</dcterms:created>
  <dcterms:modified xsi:type="dcterms:W3CDTF">2017-10-30T14:43:00Z</dcterms:modified>
</cp:coreProperties>
</file>