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C606A7" w:rsidRDefault="00881BBC" w:rsidP="00C606A7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2F01BB" w:rsidRPr="00164E6B">
        <w:rPr>
          <w:b/>
          <w:sz w:val="28"/>
          <w:szCs w:val="28"/>
        </w:rPr>
        <w:t>7</w:t>
      </w:r>
    </w:p>
    <w:p w:rsidR="00164E6B" w:rsidRPr="0026187A" w:rsidRDefault="00164E6B" w:rsidP="00F062CC">
      <w:pPr>
        <w:spacing w:before="240"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F062CC" w:rsidRDefault="0061456E" w:rsidP="00787E71">
      <w:pPr>
        <w:spacing w:before="240"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após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F062CC">
        <w:rPr>
          <w:b/>
          <w:bCs/>
          <w:iCs/>
        </w:rPr>
        <w:t xml:space="preserve">APOIO </w:t>
      </w:r>
      <w:r w:rsidR="00F062CC">
        <w:rPr>
          <w:bCs/>
          <w:iCs/>
        </w:rPr>
        <w:t xml:space="preserve">a família de </w:t>
      </w:r>
      <w:r w:rsidR="00F062CC" w:rsidRPr="00F062CC">
        <w:rPr>
          <w:b/>
          <w:bCs/>
          <w:iCs/>
        </w:rPr>
        <w:t>Julia Abrame</w:t>
      </w:r>
      <w:r w:rsidR="00F062CC">
        <w:rPr>
          <w:bCs/>
          <w:iCs/>
        </w:rPr>
        <w:t xml:space="preserve"> em nome de sua mãe </w:t>
      </w:r>
      <w:r w:rsidR="00F062CC" w:rsidRPr="00F062CC">
        <w:rPr>
          <w:b/>
          <w:bCs/>
          <w:iCs/>
        </w:rPr>
        <w:t>Adriana Cristina Abrame</w:t>
      </w:r>
      <w:r w:rsidR="00F062CC">
        <w:rPr>
          <w:bCs/>
          <w:iCs/>
        </w:rPr>
        <w:t xml:space="preserve"> que vem lutando contra a </w:t>
      </w:r>
      <w:r w:rsidR="00F062CC" w:rsidRPr="00F062CC">
        <w:rPr>
          <w:bCs/>
          <w:iCs/>
        </w:rPr>
        <w:t xml:space="preserve">leucemia </w:t>
      </w:r>
      <w:r w:rsidR="00787E71" w:rsidRPr="00F062CC">
        <w:rPr>
          <w:bCs/>
          <w:iCs/>
        </w:rPr>
        <w:t>linfóide</w:t>
      </w:r>
      <w:r w:rsidR="00F062CC" w:rsidRPr="00F062CC">
        <w:rPr>
          <w:bCs/>
          <w:iCs/>
        </w:rPr>
        <w:t xml:space="preserve"> aguda</w:t>
      </w:r>
      <w:r w:rsidR="00F062CC">
        <w:rPr>
          <w:bCs/>
          <w:iCs/>
        </w:rPr>
        <w:t xml:space="preserve"> desde seu diagnóstico em 2013.</w:t>
      </w:r>
    </w:p>
    <w:p w:rsidR="00787E71" w:rsidRPr="00F062CC" w:rsidRDefault="00787E71" w:rsidP="00787E71">
      <w:pPr>
        <w:spacing w:before="240" w:line="360" w:lineRule="auto"/>
        <w:ind w:firstLine="709"/>
        <w:jc w:val="both"/>
        <w:rPr>
          <w:bCs/>
          <w:iCs/>
        </w:rPr>
      </w:pPr>
    </w:p>
    <w:p w:rsidR="00F062CC" w:rsidRPr="00C606A7" w:rsidRDefault="0061456E" w:rsidP="00787E71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F062CC" w:rsidRDefault="00F062CC" w:rsidP="00787E71">
      <w:pPr>
        <w:spacing w:before="240" w:line="360" w:lineRule="auto"/>
        <w:ind w:firstLine="709"/>
        <w:jc w:val="both"/>
        <w:rPr>
          <w:color w:val="000000"/>
        </w:rPr>
      </w:pPr>
      <w:r w:rsidRPr="00F062CC">
        <w:rPr>
          <w:color w:val="000000"/>
        </w:rPr>
        <w:t xml:space="preserve">Julia Abrame foi diagnosticada com leucemia </w:t>
      </w:r>
      <w:r w:rsidR="00787E71" w:rsidRPr="00F062CC">
        <w:rPr>
          <w:color w:val="000000"/>
        </w:rPr>
        <w:t>linfóide</w:t>
      </w:r>
      <w:r w:rsidRPr="00F062CC">
        <w:rPr>
          <w:color w:val="000000"/>
        </w:rPr>
        <w:t xml:space="preserve"> aguda em abril de 2013 e, desde então, luta contra a doença. </w:t>
      </w:r>
    </w:p>
    <w:p w:rsidR="00F062CC" w:rsidRDefault="00F062CC" w:rsidP="00787E71">
      <w:pPr>
        <w:spacing w:before="24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Após campanha empenhada pela mãe nas redes sociais em </w:t>
      </w:r>
      <w:r w:rsidRPr="00F062CC">
        <w:rPr>
          <w:color w:val="000000"/>
        </w:rPr>
        <w:t>busca por um doador de medula óssea compatível p</w:t>
      </w:r>
      <w:r>
        <w:rPr>
          <w:color w:val="000000"/>
        </w:rPr>
        <w:t>ara a garota de 6 anos</w:t>
      </w:r>
      <w:r w:rsidR="00787E71">
        <w:rPr>
          <w:color w:val="000000"/>
        </w:rPr>
        <w:t>,</w:t>
      </w:r>
      <w:r>
        <w:rPr>
          <w:color w:val="000000"/>
        </w:rPr>
        <w:t xml:space="preserve"> </w:t>
      </w:r>
      <w:r w:rsidRPr="00F062CC">
        <w:rPr>
          <w:color w:val="000000"/>
        </w:rPr>
        <w:t xml:space="preserve"> 1.639 pessoas </w:t>
      </w:r>
      <w:r w:rsidR="00C606A7">
        <w:rPr>
          <w:color w:val="000000"/>
        </w:rPr>
        <w:t xml:space="preserve">foram até o CEMEM e se </w:t>
      </w:r>
      <w:r w:rsidRPr="00F062CC">
        <w:rPr>
          <w:color w:val="000000"/>
        </w:rPr>
        <w:t xml:space="preserve">cadastraram </w:t>
      </w:r>
      <w:r w:rsidR="00C606A7">
        <w:rPr>
          <w:color w:val="000000"/>
        </w:rPr>
        <w:t xml:space="preserve">no último sábado, 28, </w:t>
      </w:r>
      <w:r w:rsidRPr="00F062CC">
        <w:rPr>
          <w:color w:val="000000"/>
        </w:rPr>
        <w:t xml:space="preserve">para </w:t>
      </w:r>
      <w:r w:rsidR="00C606A7">
        <w:rPr>
          <w:color w:val="000000"/>
        </w:rPr>
        <w:t>se tornarem doadores.</w:t>
      </w:r>
    </w:p>
    <w:p w:rsidR="00C606A7" w:rsidRPr="00C606A7" w:rsidRDefault="00C606A7" w:rsidP="00787E71">
      <w:pPr>
        <w:spacing w:before="240" w:line="360" w:lineRule="auto"/>
        <w:ind w:firstLine="709"/>
        <w:jc w:val="both"/>
        <w:rPr>
          <w:color w:val="000000"/>
        </w:rPr>
      </w:pPr>
      <w:r>
        <w:rPr>
          <w:color w:val="000000"/>
        </w:rPr>
        <w:t>A movimentação criada com certeza irá ajudar não só a pequena Julia, mas também outras pessoas que necessitam de doação da medula, portanto encaminho essa Moção de Apoio e o desejo de que tenham cada vez mais forças para vencer esta batalha!</w:t>
      </w:r>
    </w:p>
    <w:p w:rsidR="00164E6B" w:rsidRDefault="00164E6B" w:rsidP="00F062CC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2F01BB" w:rsidRPr="002F01BB">
        <w:rPr>
          <w:b/>
          <w:iCs/>
        </w:rPr>
        <w:t xml:space="preserve"> Rafael Orsi Filho”, </w:t>
      </w:r>
      <w:r w:rsidR="00C606A7">
        <w:rPr>
          <w:b/>
          <w:iCs/>
        </w:rPr>
        <w:t>06 de novembro</w:t>
      </w:r>
      <w:r w:rsidR="002F01BB">
        <w:rPr>
          <w:b/>
          <w:iCs/>
        </w:rPr>
        <w:t xml:space="preserve"> de </w:t>
      </w:r>
      <w:r w:rsidR="00C606A7">
        <w:rPr>
          <w:b/>
          <w:iCs/>
        </w:rPr>
        <w:t>2017</w:t>
      </w:r>
      <w:r w:rsidR="002F01BB" w:rsidRPr="002F01BB">
        <w:rPr>
          <w:b/>
          <w:iCs/>
        </w:rPr>
        <w:t>.</w:t>
      </w:r>
    </w:p>
    <w:p w:rsidR="002F01BB" w:rsidRPr="00164E6B" w:rsidRDefault="00982F13" w:rsidP="00F062CC">
      <w:pPr>
        <w:spacing w:before="240" w:line="360" w:lineRule="auto"/>
        <w:ind w:firstLine="709"/>
        <w:jc w:val="center"/>
        <w:rPr>
          <w:b/>
          <w:iCs/>
        </w:rPr>
      </w:pPr>
      <w:r w:rsidRPr="00982F13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F062CC">
      <w:pPr>
        <w:spacing w:before="240" w:line="360" w:lineRule="auto"/>
        <w:ind w:left="1134"/>
        <w:jc w:val="center"/>
      </w:pPr>
    </w:p>
    <w:p w:rsidR="00C40F9B" w:rsidRPr="0026187A" w:rsidRDefault="00C40F9B" w:rsidP="00F062CC">
      <w:pPr>
        <w:spacing w:before="240" w:line="360" w:lineRule="auto"/>
        <w:ind w:left="1134"/>
        <w:jc w:val="center"/>
      </w:pPr>
    </w:p>
    <w:sectPr w:rsidR="00C40F9B" w:rsidRPr="0026187A" w:rsidSect="00F062CC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83" w:rsidRDefault="000E7883">
      <w:r>
        <w:separator/>
      </w:r>
    </w:p>
  </w:endnote>
  <w:endnote w:type="continuationSeparator" w:id="1">
    <w:p w:rsidR="000E7883" w:rsidRDefault="000E7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83" w:rsidRDefault="000E7883">
      <w:r>
        <w:separator/>
      </w:r>
    </w:p>
  </w:footnote>
  <w:footnote w:type="continuationSeparator" w:id="1">
    <w:p w:rsidR="000E7883" w:rsidRDefault="000E7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82F1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C606A7" w:rsidRPr="00C606A7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C606A7" w:rsidRPr="002C6F1F" w:rsidRDefault="00C606A7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533879e5c940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E7883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E11D9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7E7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2F13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3A63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606A7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062CC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da147cf-a451-4871-9460-e17c9edab0ee.png" Id="R0d061d7d6fa44c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da147cf-a451-4871-9460-e17c9edab0ee.png" Id="Rc0533879e5c9409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D40D1-E07F-4203-B834-9F2FFBAF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eduardo.sallum</cp:lastModifiedBy>
  <cp:revision>3</cp:revision>
  <cp:lastPrinted>2017-04-03T14:50:00Z</cp:lastPrinted>
  <dcterms:created xsi:type="dcterms:W3CDTF">2017-11-06T14:28:00Z</dcterms:created>
  <dcterms:modified xsi:type="dcterms:W3CDTF">2017-11-06T14:47:00Z</dcterms:modified>
</cp:coreProperties>
</file>