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E335EF" w:rsidRDefault="00F56EA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E335EF" w:rsidRDefault="000A0AB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7761F5" w:rsidRPr="00E335EF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E335EF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00037" w:rsidRPr="00E335EF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E335EF" w:rsidRDefault="0061456E" w:rsidP="0061456E">
      <w:pPr>
        <w:pStyle w:val="Ttulo2"/>
        <w:ind w:left="2124"/>
        <w:rPr>
          <w:sz w:val="25"/>
          <w:szCs w:val="25"/>
        </w:rPr>
      </w:pPr>
      <w:r w:rsidRPr="00E335EF">
        <w:rPr>
          <w:sz w:val="25"/>
          <w:szCs w:val="25"/>
        </w:rPr>
        <w:t>Sr. Presidente</w:t>
      </w:r>
    </w:p>
    <w:p w:rsidR="0061456E" w:rsidRPr="00E335EF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0E46EF" w:rsidRPr="00E141CF" w:rsidRDefault="0061456E" w:rsidP="00CB6E1C">
      <w:pPr>
        <w:jc w:val="both"/>
        <w:rPr>
          <w:rFonts w:ascii="Bookman Old Style" w:hAnsi="Bookman Old Style"/>
          <w:iCs/>
          <w:sz w:val="25"/>
          <w:szCs w:val="25"/>
        </w:rPr>
      </w:pP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E335EF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E335EF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E335EF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</w:t>
      </w:r>
      <w:r w:rsidRPr="00E141CF">
        <w:rPr>
          <w:rFonts w:ascii="Bookman Old Style" w:hAnsi="Bookman Old Style"/>
          <w:iCs/>
          <w:sz w:val="25"/>
          <w:szCs w:val="25"/>
        </w:rPr>
        <w:t>a presente</w:t>
      </w:r>
      <w:r w:rsidRPr="00E141CF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E141C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B6E1C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615030">
        <w:rPr>
          <w:rFonts w:ascii="Bookman Old Style" w:hAnsi="Bookman Old Style"/>
          <w:iCs/>
          <w:sz w:val="25"/>
          <w:szCs w:val="25"/>
        </w:rPr>
        <w:t>à</w:t>
      </w:r>
      <w:r w:rsidR="00CB6E1C" w:rsidRPr="00E141CF">
        <w:rPr>
          <w:rFonts w:ascii="Bookman Old Style" w:hAnsi="Bookman Old Style"/>
          <w:iCs/>
          <w:sz w:val="25"/>
          <w:szCs w:val="25"/>
        </w:rPr>
        <w:t xml:space="preserve"> </w:t>
      </w:r>
      <w:r w:rsidR="00E33935">
        <w:rPr>
          <w:rFonts w:ascii="Bookman Old Style" w:hAnsi="Bookman Old Style"/>
          <w:b/>
          <w:iCs/>
          <w:sz w:val="25"/>
          <w:szCs w:val="25"/>
        </w:rPr>
        <w:t>ASSOCIAÇÃO COMERCIAL E EMPRESARIAL DE TATUÍ - ACE</w:t>
      </w:r>
      <w:r w:rsidR="00615030">
        <w:rPr>
          <w:rFonts w:ascii="Bookman Old Style" w:hAnsi="Bookman Old Style"/>
          <w:b/>
          <w:iCs/>
          <w:sz w:val="25"/>
          <w:szCs w:val="25"/>
        </w:rPr>
        <w:t>.</w:t>
      </w:r>
      <w:r w:rsidR="00E141CF" w:rsidRPr="00E141CF">
        <w:rPr>
          <w:rFonts w:ascii="Bookman Old Style" w:hAnsi="Bookman Old Style"/>
          <w:b/>
          <w:iCs/>
          <w:sz w:val="25"/>
          <w:szCs w:val="25"/>
        </w:rPr>
        <w:t>,</w:t>
      </w:r>
      <w:r w:rsidR="00E33935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E33935">
        <w:rPr>
          <w:rFonts w:ascii="Bookman Old Style" w:hAnsi="Bookman Old Style"/>
          <w:iCs/>
          <w:sz w:val="25"/>
          <w:szCs w:val="25"/>
        </w:rPr>
        <w:t xml:space="preserve">na pessoa de seu presidente, Ilmo. Sr. </w:t>
      </w:r>
      <w:r w:rsidR="00E33935">
        <w:rPr>
          <w:rFonts w:ascii="Bookman Old Style" w:hAnsi="Bookman Old Style"/>
          <w:b/>
          <w:iCs/>
          <w:sz w:val="25"/>
          <w:szCs w:val="25"/>
        </w:rPr>
        <w:t>Eric Pro</w:t>
      </w:r>
      <w:r w:rsidR="00F81890">
        <w:rPr>
          <w:rFonts w:ascii="Bookman Old Style" w:hAnsi="Bookman Old Style"/>
          <w:b/>
          <w:iCs/>
          <w:sz w:val="25"/>
          <w:szCs w:val="25"/>
        </w:rPr>
        <w:t>o</w:t>
      </w:r>
      <w:r w:rsidR="00E33935">
        <w:rPr>
          <w:rFonts w:ascii="Bookman Old Style" w:hAnsi="Bookman Old Style"/>
          <w:b/>
          <w:iCs/>
          <w:sz w:val="25"/>
          <w:szCs w:val="25"/>
        </w:rPr>
        <w:t>st,</w:t>
      </w:r>
      <w:r w:rsidR="00E141CF" w:rsidRPr="00E141C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493BA1" w:rsidRPr="00E141CF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0E46EF" w:rsidRPr="00E141CF">
        <w:rPr>
          <w:rFonts w:ascii="Bookman Old Style" w:hAnsi="Bookman Old Style"/>
          <w:b/>
          <w:iCs/>
          <w:sz w:val="25"/>
          <w:szCs w:val="25"/>
        </w:rPr>
        <w:t>de sua colaboração n</w:t>
      </w:r>
      <w:r w:rsidR="00A139C2" w:rsidRPr="00E141CF">
        <w:rPr>
          <w:rFonts w:ascii="Bookman Old Style" w:hAnsi="Bookman Old Style"/>
          <w:b/>
          <w:iCs/>
          <w:sz w:val="25"/>
          <w:szCs w:val="25"/>
        </w:rPr>
        <w:t>o Projeto</w:t>
      </w:r>
      <w:r w:rsidR="00AB03F9" w:rsidRPr="00E141C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CB6E1C" w:rsidRPr="00E141CF">
        <w:rPr>
          <w:rFonts w:ascii="Bookman Old Style" w:hAnsi="Bookman Old Style"/>
          <w:b/>
          <w:iCs/>
          <w:sz w:val="25"/>
          <w:szCs w:val="25"/>
        </w:rPr>
        <w:t>“Adote um Quarto – Abrace a Santa Casa”</w:t>
      </w:r>
      <w:r w:rsidR="000E46EF" w:rsidRPr="00E141CF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0E46EF" w:rsidRPr="00E141CF">
        <w:rPr>
          <w:rFonts w:ascii="Bookman Old Style" w:hAnsi="Bookman Old Style"/>
          <w:b/>
          <w:color w:val="000000"/>
          <w:sz w:val="25"/>
          <w:szCs w:val="25"/>
        </w:rPr>
        <w:t>consistente na doação da reforma de um de seus quartos.</w:t>
      </w:r>
    </w:p>
    <w:p w:rsidR="00711887" w:rsidRPr="000030C9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030C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030C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DB6DE3" w:rsidRPr="00E335EF" w:rsidRDefault="00EA71A9" w:rsidP="000E46EF">
      <w:pPr>
        <w:spacing w:after="120"/>
        <w:ind w:firstLine="2835"/>
        <w:jc w:val="both"/>
        <w:rPr>
          <w:rFonts w:ascii="Bookman Old Style" w:hAnsi="Bookman Old Style"/>
          <w:b/>
          <w:iCs/>
          <w:sz w:val="25"/>
          <w:szCs w:val="25"/>
        </w:rPr>
      </w:pPr>
      <w:r w:rsidRPr="00E335EF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E335EF">
        <w:rPr>
          <w:rFonts w:ascii="Bookman Old Style" w:hAnsi="Bookman Old Style" w:cs="Arial"/>
          <w:sz w:val="25"/>
          <w:szCs w:val="25"/>
        </w:rPr>
        <w:t>e</w:t>
      </w:r>
      <w:r w:rsidR="00CB0560" w:rsidRPr="00E335EF">
        <w:rPr>
          <w:rFonts w:ascii="Bookman Old Style" w:hAnsi="Bookman Old Style" w:cs="Arial"/>
          <w:sz w:val="25"/>
          <w:szCs w:val="25"/>
        </w:rPr>
        <w:t xml:space="preserve">sta homenagem </w:t>
      </w:r>
      <w:r w:rsidR="000E46EF" w:rsidRPr="00E335EF">
        <w:rPr>
          <w:rFonts w:ascii="Bookman Old Style" w:hAnsi="Bookman Old Style"/>
          <w:iCs/>
          <w:sz w:val="25"/>
          <w:szCs w:val="25"/>
        </w:rPr>
        <w:t>em razão</w:t>
      </w:r>
      <w:r w:rsidR="00E141CF">
        <w:rPr>
          <w:rFonts w:ascii="Bookman Old Style" w:hAnsi="Bookman Old Style"/>
          <w:iCs/>
          <w:sz w:val="25"/>
          <w:szCs w:val="25"/>
        </w:rPr>
        <w:t xml:space="preserve"> da colaboração dest</w:t>
      </w:r>
      <w:r w:rsidR="00615030">
        <w:rPr>
          <w:rFonts w:ascii="Bookman Old Style" w:hAnsi="Bookman Old Style"/>
          <w:iCs/>
          <w:sz w:val="25"/>
          <w:szCs w:val="25"/>
        </w:rPr>
        <w:t>a</w:t>
      </w:r>
      <w:r w:rsidR="00E141CF">
        <w:rPr>
          <w:rFonts w:ascii="Bookman Old Style" w:hAnsi="Bookman Old Style"/>
          <w:iCs/>
          <w:sz w:val="25"/>
          <w:szCs w:val="25"/>
        </w:rPr>
        <w:t xml:space="preserve"> notável </w:t>
      </w:r>
      <w:r w:rsidR="00F81890">
        <w:rPr>
          <w:rFonts w:ascii="Bookman Old Style" w:hAnsi="Bookman Old Style"/>
          <w:iCs/>
          <w:sz w:val="25"/>
          <w:szCs w:val="25"/>
        </w:rPr>
        <w:t>Associação a</w:t>
      </w:r>
      <w:r w:rsidR="000E46EF" w:rsidRPr="00E335EF">
        <w:rPr>
          <w:rFonts w:ascii="Bookman Old Style" w:hAnsi="Bookman Old Style"/>
          <w:iCs/>
          <w:sz w:val="25"/>
          <w:szCs w:val="25"/>
        </w:rPr>
        <w:t xml:space="preserve">o Projeto “Adote um Quarto – Abrace a Santa Casa”, </w:t>
      </w:r>
      <w:r w:rsidR="000E46EF" w:rsidRPr="00E335EF">
        <w:rPr>
          <w:rFonts w:ascii="Bookman Old Style" w:hAnsi="Bookman Old Style"/>
          <w:color w:val="000000"/>
          <w:sz w:val="25"/>
          <w:szCs w:val="25"/>
        </w:rPr>
        <w:t>consistente na doação da reforma de um de seus quartos.</w:t>
      </w:r>
    </w:p>
    <w:p w:rsidR="008A4A50" w:rsidRPr="00E335EF" w:rsidRDefault="008A4A50" w:rsidP="00503185">
      <w:pPr>
        <w:spacing w:after="120"/>
        <w:ind w:firstLine="2835"/>
        <w:jc w:val="both"/>
        <w:rPr>
          <w:rFonts w:ascii="Bookman Old Style" w:hAnsi="Bookman Old Style"/>
          <w:color w:val="000000"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Est</w:t>
      </w:r>
      <w:r w:rsidR="00A139C2" w:rsidRPr="00E335EF">
        <w:rPr>
          <w:rFonts w:ascii="Bookman Old Style" w:hAnsi="Bookman Old Style"/>
          <w:iCs/>
          <w:sz w:val="25"/>
          <w:szCs w:val="25"/>
        </w:rPr>
        <w:t>a</w:t>
      </w:r>
      <w:r w:rsidRPr="00E335EF">
        <w:rPr>
          <w:rFonts w:ascii="Bookman Old Style" w:hAnsi="Bookman Old Style"/>
          <w:iCs/>
          <w:sz w:val="25"/>
          <w:szCs w:val="25"/>
        </w:rPr>
        <w:t xml:space="preserve"> </w:t>
      </w:r>
      <w:r w:rsidR="00E141CF">
        <w:rPr>
          <w:rFonts w:ascii="Bookman Old Style" w:hAnsi="Bookman Old Style"/>
          <w:iCs/>
          <w:sz w:val="25"/>
          <w:szCs w:val="25"/>
        </w:rPr>
        <w:t xml:space="preserve">nobre </w:t>
      </w:r>
      <w:r w:rsidR="00A139C2" w:rsidRPr="00E335EF">
        <w:rPr>
          <w:rFonts w:ascii="Bookman Old Style" w:hAnsi="Bookman Old Style"/>
          <w:iCs/>
          <w:sz w:val="25"/>
          <w:szCs w:val="25"/>
        </w:rPr>
        <w:t>ação</w:t>
      </w:r>
      <w:r w:rsidRPr="00E335EF">
        <w:rPr>
          <w:rFonts w:ascii="Bookman Old Style" w:hAnsi="Bookman Old Style"/>
          <w:iCs/>
          <w:sz w:val="25"/>
          <w:szCs w:val="25"/>
        </w:rPr>
        <w:t xml:space="preserve">, integrante do Projeto Abrace Tatuí, tem por </w:t>
      </w:r>
      <w:r w:rsidRPr="00E335EF">
        <w:rPr>
          <w:rFonts w:ascii="Bookman Old Style" w:hAnsi="Bookman Old Style"/>
          <w:color w:val="000000"/>
          <w:sz w:val="25"/>
          <w:szCs w:val="25"/>
        </w:rPr>
        <w:t>meta a reforma dos 33 quartos (cada quarto com três leitos) da Ala “Orlando Bolzan”, que abriga</w:t>
      </w:r>
      <w:r w:rsidR="00DF1FFC" w:rsidRPr="00E335EF">
        <w:rPr>
          <w:rFonts w:ascii="Bookman Old Style" w:hAnsi="Bookman Old Style"/>
          <w:color w:val="000000"/>
          <w:sz w:val="25"/>
          <w:szCs w:val="25"/>
        </w:rPr>
        <w:t>m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 apenas leitos SUS da 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 xml:space="preserve">nossa 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Santa Casa de Misericórdia de Tatuí, 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>materializando-se através de doação de parceiros (</w:t>
      </w:r>
      <w:r w:rsidRPr="00E335EF">
        <w:rPr>
          <w:rFonts w:ascii="Bookman Old Style" w:hAnsi="Bookman Old Style"/>
          <w:color w:val="000000"/>
          <w:sz w:val="25"/>
          <w:szCs w:val="25"/>
        </w:rPr>
        <w:t>entidades, associações, clubes, igrejas, empresas,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 xml:space="preserve"> sindicatos</w:t>
      </w:r>
      <w:r w:rsidR="00B7674C" w:rsidRPr="00E335EF">
        <w:rPr>
          <w:rFonts w:ascii="Bookman Old Style" w:hAnsi="Bookman Old Style"/>
          <w:color w:val="000000"/>
          <w:sz w:val="25"/>
          <w:szCs w:val="25"/>
        </w:rPr>
        <w:t>,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 dentre outros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>)</w:t>
      </w:r>
      <w:r w:rsidRPr="00E335EF">
        <w:rPr>
          <w:rFonts w:ascii="Bookman Old Style" w:hAnsi="Bookman Old Style"/>
          <w:color w:val="000000"/>
          <w:sz w:val="25"/>
          <w:szCs w:val="25"/>
        </w:rPr>
        <w:t>.</w:t>
      </w:r>
    </w:p>
    <w:p w:rsidR="00CB6E1C" w:rsidRPr="00E335EF" w:rsidRDefault="00CB6E1C" w:rsidP="00CB6E1C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E335EF">
        <w:rPr>
          <w:rFonts w:ascii="Bookman Old Style" w:hAnsi="Bookman Old Style"/>
          <w:bCs/>
          <w:iCs/>
          <w:sz w:val="25"/>
          <w:szCs w:val="25"/>
        </w:rPr>
        <w:t>Doações são sempre bem vindas, principalmente neste momento</w:t>
      </w:r>
      <w:r w:rsidR="000030C9" w:rsidRPr="00E335EF">
        <w:rPr>
          <w:rFonts w:ascii="Bookman Old Style" w:hAnsi="Bookman Old Style"/>
          <w:bCs/>
          <w:iCs/>
          <w:sz w:val="25"/>
          <w:szCs w:val="25"/>
        </w:rPr>
        <w:t xml:space="preserve"> de crise nacional</w:t>
      </w:r>
      <w:r w:rsidRPr="00E335EF">
        <w:rPr>
          <w:rFonts w:ascii="Bookman Old Style" w:hAnsi="Bookman Old Style"/>
          <w:bCs/>
          <w:iCs/>
          <w:sz w:val="25"/>
          <w:szCs w:val="25"/>
        </w:rPr>
        <w:t>,</w:t>
      </w:r>
      <w:r w:rsidR="000030C9" w:rsidRPr="00E335EF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bCs/>
          <w:iCs/>
          <w:sz w:val="25"/>
          <w:szCs w:val="25"/>
        </w:rPr>
        <w:t>onde estamos de frente a um subfinanciamento do SUS, pelo qual, as Santas Casas se não forem auxiliadas pela sociedade em geral, correm o risco de fechar suas portas.</w:t>
      </w:r>
    </w:p>
    <w:p w:rsidR="00D074A7" w:rsidRPr="00E335EF" w:rsidRDefault="008A4A50" w:rsidP="00C000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Aproveitamos a oportunidade para congratular tod</w:t>
      </w:r>
      <w:r w:rsidR="00D074A7" w:rsidRPr="00E335EF">
        <w:rPr>
          <w:rFonts w:ascii="Bookman Old Style" w:hAnsi="Bookman Old Style"/>
          <w:iCs/>
          <w:sz w:val="25"/>
          <w:szCs w:val="25"/>
        </w:rPr>
        <w:t>os seus</w:t>
      </w:r>
      <w:r w:rsidR="000E46EF" w:rsidRPr="00E335EF">
        <w:rPr>
          <w:rFonts w:ascii="Bookman Old Style" w:hAnsi="Bookman Old Style"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iCs/>
          <w:sz w:val="25"/>
          <w:szCs w:val="25"/>
        </w:rPr>
        <w:t xml:space="preserve">colaboradores, que como de costume realizam um belíssimo trabalho. </w:t>
      </w:r>
    </w:p>
    <w:p w:rsidR="0080541C" w:rsidRDefault="00D074A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D</w:t>
      </w:r>
      <w:r w:rsidR="008A4A50" w:rsidRPr="00E335EF">
        <w:rPr>
          <w:rFonts w:ascii="Bookman Old Style" w:hAnsi="Bookman Old Style" w:cs="Arial"/>
          <w:sz w:val="25"/>
          <w:szCs w:val="25"/>
        </w:rPr>
        <w:t>iante deste cenário, não poderíamos deixar de render nossas homenagens.</w:t>
      </w:r>
    </w:p>
    <w:p w:rsidR="00E335EF" w:rsidRPr="00E335EF" w:rsidRDefault="00E335EF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F03946" w:rsidRPr="00E335EF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F81890">
        <w:rPr>
          <w:rFonts w:ascii="Bookman Old Style" w:hAnsi="Bookman Old Style"/>
          <w:b/>
          <w:sz w:val="25"/>
          <w:szCs w:val="25"/>
        </w:rPr>
        <w:t>14 de novembro</w:t>
      </w:r>
      <w:r w:rsidRPr="00E335EF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F03946" w:rsidRPr="00E335EF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E335EF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E335EF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E335EF" w:rsidRDefault="00F03946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E335EF" w:rsidSect="000E46EF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A6" w:rsidRDefault="00505FA6">
      <w:r>
        <w:separator/>
      </w:r>
    </w:p>
  </w:endnote>
  <w:endnote w:type="continuationSeparator" w:id="1">
    <w:p w:rsidR="00505FA6" w:rsidRDefault="0050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A6" w:rsidRDefault="00505FA6">
      <w:r>
        <w:separator/>
      </w:r>
    </w:p>
  </w:footnote>
  <w:footnote w:type="continuationSeparator" w:id="1">
    <w:p w:rsidR="00505FA6" w:rsidRDefault="0050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64F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3c76a691142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30C9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649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0AB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46EF"/>
    <w:rsid w:val="000E532E"/>
    <w:rsid w:val="000E6372"/>
    <w:rsid w:val="000F1EE4"/>
    <w:rsid w:val="00120EC3"/>
    <w:rsid w:val="00122441"/>
    <w:rsid w:val="001303B1"/>
    <w:rsid w:val="00135F76"/>
    <w:rsid w:val="00144987"/>
    <w:rsid w:val="00145AE3"/>
    <w:rsid w:val="00160FE2"/>
    <w:rsid w:val="00163184"/>
    <w:rsid w:val="001709FD"/>
    <w:rsid w:val="00171FF9"/>
    <w:rsid w:val="001755EF"/>
    <w:rsid w:val="001819DE"/>
    <w:rsid w:val="00181FFC"/>
    <w:rsid w:val="00182806"/>
    <w:rsid w:val="00182AA9"/>
    <w:rsid w:val="001855F7"/>
    <w:rsid w:val="001864FE"/>
    <w:rsid w:val="00190ADB"/>
    <w:rsid w:val="00196BC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C4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2849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09C0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099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756"/>
    <w:rsid w:val="00493BA1"/>
    <w:rsid w:val="004A1103"/>
    <w:rsid w:val="004A28D4"/>
    <w:rsid w:val="004B2CA2"/>
    <w:rsid w:val="004D1CF2"/>
    <w:rsid w:val="004E5407"/>
    <w:rsid w:val="004F044C"/>
    <w:rsid w:val="00503185"/>
    <w:rsid w:val="00504410"/>
    <w:rsid w:val="00505FA6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A5C53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15030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0B7D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A50"/>
    <w:rsid w:val="008A4B8C"/>
    <w:rsid w:val="008B39CD"/>
    <w:rsid w:val="008C234C"/>
    <w:rsid w:val="008C7513"/>
    <w:rsid w:val="008D36A0"/>
    <w:rsid w:val="008D41A9"/>
    <w:rsid w:val="008E0416"/>
    <w:rsid w:val="008E0833"/>
    <w:rsid w:val="008E2CF2"/>
    <w:rsid w:val="008E57A5"/>
    <w:rsid w:val="008E5FDB"/>
    <w:rsid w:val="008E7C9E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2028"/>
    <w:rsid w:val="009D3FB0"/>
    <w:rsid w:val="009D6945"/>
    <w:rsid w:val="009F2BEC"/>
    <w:rsid w:val="009F560E"/>
    <w:rsid w:val="00A030D7"/>
    <w:rsid w:val="00A04398"/>
    <w:rsid w:val="00A045DD"/>
    <w:rsid w:val="00A04D6D"/>
    <w:rsid w:val="00A060B8"/>
    <w:rsid w:val="00A139C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3BC7"/>
    <w:rsid w:val="00AD53A5"/>
    <w:rsid w:val="00AD5ADB"/>
    <w:rsid w:val="00AD718A"/>
    <w:rsid w:val="00AE6171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7674C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2E13"/>
    <w:rsid w:val="00C96AEE"/>
    <w:rsid w:val="00CA4D8F"/>
    <w:rsid w:val="00CA58E6"/>
    <w:rsid w:val="00CB0560"/>
    <w:rsid w:val="00CB17FA"/>
    <w:rsid w:val="00CB2416"/>
    <w:rsid w:val="00CB5735"/>
    <w:rsid w:val="00CB6E1C"/>
    <w:rsid w:val="00CC0BD1"/>
    <w:rsid w:val="00CC159E"/>
    <w:rsid w:val="00CC3860"/>
    <w:rsid w:val="00CC4A1E"/>
    <w:rsid w:val="00CC57D3"/>
    <w:rsid w:val="00CD0824"/>
    <w:rsid w:val="00CD64FE"/>
    <w:rsid w:val="00CE7133"/>
    <w:rsid w:val="00CE778B"/>
    <w:rsid w:val="00CF214F"/>
    <w:rsid w:val="00D014A3"/>
    <w:rsid w:val="00D074A7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B6DE3"/>
    <w:rsid w:val="00DC105B"/>
    <w:rsid w:val="00DC205F"/>
    <w:rsid w:val="00DC4953"/>
    <w:rsid w:val="00DD751B"/>
    <w:rsid w:val="00DE0FA2"/>
    <w:rsid w:val="00DF1297"/>
    <w:rsid w:val="00DF1FFC"/>
    <w:rsid w:val="00DF43E4"/>
    <w:rsid w:val="00DF4439"/>
    <w:rsid w:val="00DF6086"/>
    <w:rsid w:val="00DF60E0"/>
    <w:rsid w:val="00DF614D"/>
    <w:rsid w:val="00E01FFB"/>
    <w:rsid w:val="00E07F48"/>
    <w:rsid w:val="00E141CF"/>
    <w:rsid w:val="00E14F6A"/>
    <w:rsid w:val="00E16E43"/>
    <w:rsid w:val="00E22D1E"/>
    <w:rsid w:val="00E2790C"/>
    <w:rsid w:val="00E32AD7"/>
    <w:rsid w:val="00E335EF"/>
    <w:rsid w:val="00E33935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952A0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F03946"/>
    <w:rsid w:val="00F1051B"/>
    <w:rsid w:val="00F12423"/>
    <w:rsid w:val="00F4374E"/>
    <w:rsid w:val="00F445E1"/>
    <w:rsid w:val="00F46658"/>
    <w:rsid w:val="00F5445F"/>
    <w:rsid w:val="00F56EA2"/>
    <w:rsid w:val="00F57B26"/>
    <w:rsid w:val="00F654FD"/>
    <w:rsid w:val="00F70CE5"/>
    <w:rsid w:val="00F81890"/>
    <w:rsid w:val="00F92594"/>
    <w:rsid w:val="00F93BD5"/>
    <w:rsid w:val="00F964CA"/>
    <w:rsid w:val="00FA65EC"/>
    <w:rsid w:val="00FB0C69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b09b5f-1154-415e-b56a-c180ed9c434d.png" Id="Rc6e3c1b97d9d41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b09b5f-1154-415e-b56a-c180ed9c434d.png" Id="R6c33c76a6911428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2017-09-04T13:52:00Z</cp:lastPrinted>
  <dcterms:created xsi:type="dcterms:W3CDTF">2017-11-13T13:22:00Z</dcterms:created>
  <dcterms:modified xsi:type="dcterms:W3CDTF">2017-11-13T13:27:00Z</dcterms:modified>
</cp:coreProperties>
</file>