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373E" w:rsidRDefault="0011373E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CB0E8A">
      <w:pPr>
        <w:spacing w:line="360" w:lineRule="auto"/>
        <w:ind w:left="1134"/>
        <w:jc w:val="both"/>
        <w:rPr>
          <w:rFonts w:ascii="Arial" w:hAnsi="Arial" w:cs="Arial"/>
        </w:rPr>
      </w:pPr>
    </w:p>
    <w:p w:rsidR="00AF7764" w:rsidRPr="00CA3361" w:rsidRDefault="0061456E" w:rsidP="009560D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  <w:color w:val="222222"/>
          <w:shd w:val="clear" w:color="auto" w:fill="FFFFFF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CA3361">
        <w:rPr>
          <w:rFonts w:ascii="Arial" w:hAnsi="Arial" w:cs="Arial" w:hint="default"/>
          <w:b/>
          <w:bCs/>
          <w:iCs/>
        </w:rPr>
        <w:t>REQUEIRO À MESA</w:t>
      </w:r>
      <w:r w:rsidRPr="00CA3361">
        <w:rPr>
          <w:rFonts w:ascii="Arial" w:hAnsi="Arial" w:cs="Arial" w:hint="default"/>
          <w:iCs/>
        </w:rPr>
        <w:t xml:space="preserve">, desta Augusta </w:t>
      </w:r>
      <w:r w:rsidRPr="00CA3361">
        <w:rPr>
          <w:rFonts w:ascii="Arial" w:hAnsi="Arial" w:cs="Arial" w:hint="default"/>
          <w:b/>
          <w:bCs/>
          <w:iCs/>
        </w:rPr>
        <w:t>Casa Legislativa</w:t>
      </w:r>
      <w:r w:rsidRPr="00CA3361">
        <w:rPr>
          <w:rFonts w:ascii="Arial" w:hAnsi="Arial" w:cs="Arial" w:hint="default"/>
          <w:iCs/>
        </w:rPr>
        <w:t xml:space="preserve">, após ouvido o </w:t>
      </w:r>
      <w:r w:rsidRPr="00CA3361">
        <w:rPr>
          <w:rFonts w:ascii="Arial" w:hAnsi="Arial" w:cs="Arial" w:hint="default"/>
          <w:b/>
          <w:bCs/>
          <w:iCs/>
        </w:rPr>
        <w:t>Egrégio Plenário</w:t>
      </w:r>
      <w:r w:rsidRPr="00CA3361">
        <w:rPr>
          <w:rFonts w:ascii="Arial" w:hAnsi="Arial" w:cs="Arial" w:hint="default"/>
          <w:iCs/>
        </w:rPr>
        <w:t>, na forma regimental, digne-se de aprovar e encaminhar a presente</w:t>
      </w:r>
      <w:r w:rsidR="00C742FD" w:rsidRPr="00CA3361">
        <w:rPr>
          <w:rFonts w:ascii="Arial" w:hAnsi="Arial" w:cs="Arial" w:hint="default"/>
          <w:iCs/>
        </w:rPr>
        <w:t xml:space="preserve"> </w:t>
      </w:r>
      <w:r w:rsidR="00092D7F" w:rsidRPr="00CA3361">
        <w:rPr>
          <w:rFonts w:ascii="Arial" w:hAnsi="Arial" w:cs="Arial" w:hint="default"/>
          <w:b/>
          <w:bCs/>
          <w:iCs/>
        </w:rPr>
        <w:t xml:space="preserve">MOÇÃO DE </w:t>
      </w:r>
      <w:r w:rsidR="003455DA" w:rsidRPr="00CA3361">
        <w:rPr>
          <w:rFonts w:ascii="Arial" w:hAnsi="Arial" w:cs="Arial" w:hint="default"/>
          <w:b/>
          <w:bCs/>
          <w:iCs/>
        </w:rPr>
        <w:t xml:space="preserve">APLAUSOS E </w:t>
      </w:r>
      <w:r w:rsidR="00092D7F" w:rsidRPr="00CA3361">
        <w:rPr>
          <w:rFonts w:ascii="Arial" w:hAnsi="Arial" w:cs="Arial" w:hint="default"/>
          <w:b/>
          <w:bCs/>
          <w:iCs/>
        </w:rPr>
        <w:t>CONGRATULAÇÕES</w:t>
      </w:r>
      <w:bookmarkStart w:id="0" w:name="_GoBack"/>
      <w:r w:rsidR="00C742FD" w:rsidRPr="00CA3361">
        <w:rPr>
          <w:rFonts w:ascii="Arial" w:hAnsi="Arial" w:cs="Arial" w:hint="default"/>
          <w:b/>
          <w:bCs/>
          <w:iCs/>
        </w:rPr>
        <w:t xml:space="preserve"> </w:t>
      </w:r>
      <w:bookmarkEnd w:id="0"/>
      <w:r w:rsidR="00E14397" w:rsidRPr="00CA3361">
        <w:rPr>
          <w:rFonts w:ascii="Arial" w:eastAsia="Times New Roman" w:hAnsi="Arial" w:cs="Arial" w:hint="default"/>
        </w:rPr>
        <w:t xml:space="preserve"> </w:t>
      </w:r>
      <w:r w:rsidR="00553228" w:rsidRPr="00CA3361">
        <w:rPr>
          <w:rFonts w:ascii="Arial" w:hAnsi="Arial" w:cs="Arial" w:hint="default"/>
          <w:color w:val="222222"/>
          <w:shd w:val="clear" w:color="auto" w:fill="FFFFFF"/>
        </w:rPr>
        <w:t xml:space="preserve">à Senhora Docente da FATEC Tatuí, </w:t>
      </w:r>
      <w:r w:rsidR="00553228" w:rsidRPr="00CA3361">
        <w:rPr>
          <w:rFonts w:ascii="Arial" w:hAnsi="Arial" w:cs="Arial" w:hint="default"/>
          <w:b/>
          <w:color w:val="222222"/>
          <w:shd w:val="clear" w:color="auto" w:fill="FFFFFF"/>
        </w:rPr>
        <w:t>Professora Isabel Cristina Abud</w:t>
      </w:r>
      <w:r w:rsidR="00553228" w:rsidRPr="00CA3361">
        <w:rPr>
          <w:rFonts w:ascii="Arial" w:hAnsi="Arial" w:cs="Arial" w:hint="default"/>
          <w:color w:val="222222"/>
          <w:shd w:val="clear" w:color="auto" w:fill="FFFFFF"/>
        </w:rPr>
        <w:t>, por ocasião da exposição dos trabalhos dos alunos do sexto semestre do curso de Gestão Empresarial no 2º CITE (Circuito de Tecnologia da FATEC Tatuí).</w:t>
      </w:r>
    </w:p>
    <w:p w:rsidR="0011373E" w:rsidRPr="002217B1" w:rsidRDefault="0011373E" w:rsidP="009560D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</w:p>
    <w:p w:rsidR="00AF7764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11373E" w:rsidRPr="00FA4E75" w:rsidRDefault="0011373E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AC7512" w:rsidRDefault="00E14397" w:rsidP="00AC7512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AC7512">
        <w:rPr>
          <w:rFonts w:ascii="Arial" w:hAnsi="Arial" w:cs="Arial"/>
          <w:color w:val="000000"/>
        </w:rPr>
        <w:t>T</w:t>
      </w:r>
      <w:r w:rsidR="00AC7512">
        <w:rPr>
          <w:rFonts w:ascii="Arial" w:hAnsi="Arial" w:cs="Arial"/>
          <w:color w:val="222222"/>
        </w:rPr>
        <w:t>em esta moção a grata satisfação de cumprimentar a Senhora Isabel Cristina Abud, docente da FATEC Tatuí, em virtude da exposição dos trabalhos dos seus alunos no 2º CITE (Circuito de Tecnologia da FATEC Tatuí).</w:t>
      </w:r>
    </w:p>
    <w:p w:rsidR="00AC7512" w:rsidRDefault="00AC7512" w:rsidP="00AC7512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Como egresso da FATEC Tatuí, sinto-me lisonjeado ao observar as constantes atividades realizadas por esta importante unidade de ensino do nosso Município, prezando sempre pela inovação e pelo ensino de qualidade.</w:t>
      </w:r>
    </w:p>
    <w:p w:rsidR="00AC7512" w:rsidRDefault="00AC7512" w:rsidP="00AC7512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Em mais uma oportunidade pudemos atestar a capacidade da FATEC Tatuí, ao acompanhar o 2º CITE (Circuito de Tecnologia da FATEC Tatuí), com a apresentação de excelentes trabalhos produzidos pelos alunos e com orientação decisiva dos docentes.</w:t>
      </w:r>
    </w:p>
    <w:p w:rsidR="00AC7512" w:rsidRDefault="00AC7512" w:rsidP="00AC7512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Diante disso, estendemos os cumprimentos com votos de que as atividades se perpetuem e alcancem cada vez mais êxito, destacando que isso representa também o progresso de Tatuí e região.</w:t>
      </w:r>
    </w:p>
    <w:p w:rsidR="00AF7764" w:rsidRPr="00DA551C" w:rsidRDefault="00AF7764" w:rsidP="00AC7512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9560D9">
        <w:rPr>
          <w:rFonts w:ascii="Arial" w:hAnsi="Arial" w:cs="Arial"/>
          <w:b/>
        </w:rPr>
        <w:t>14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EE436E">
      <w:pPr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AA0123" w:rsidRPr="007F023E" w:rsidRDefault="00EE436E" w:rsidP="00EE436E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AA0123" w:rsidRPr="007F023E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95" w:rsidRDefault="006C5D95">
      <w:r>
        <w:separator/>
      </w:r>
    </w:p>
  </w:endnote>
  <w:endnote w:type="continuationSeparator" w:id="1">
    <w:p w:rsidR="006C5D95" w:rsidRDefault="006C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95" w:rsidRDefault="006C5D95">
      <w:r>
        <w:separator/>
      </w:r>
    </w:p>
  </w:footnote>
  <w:footnote w:type="continuationSeparator" w:id="1">
    <w:p w:rsidR="006C5D95" w:rsidRDefault="006C5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641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23750a856941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373E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17B1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0A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75A1"/>
    <w:rsid w:val="005319D9"/>
    <w:rsid w:val="0053295C"/>
    <w:rsid w:val="0054088D"/>
    <w:rsid w:val="00546192"/>
    <w:rsid w:val="00550EDA"/>
    <w:rsid w:val="00551D8E"/>
    <w:rsid w:val="00553228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5D95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6411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0D9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086B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C7512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3361"/>
    <w:rsid w:val="00CA4D8F"/>
    <w:rsid w:val="00CB0560"/>
    <w:rsid w:val="00CB0E8A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436E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195b29-5fd5-4011-81c1-fdc7954e6048.png" Id="Rfc35aae325194f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195b29-5fd5-4011-81c1-fdc7954e6048.png" Id="Rd223750a8569413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4</cp:revision>
  <cp:lastPrinted>2017-11-13T14:41:00Z</cp:lastPrinted>
  <dcterms:created xsi:type="dcterms:W3CDTF">2017-11-13T14:40:00Z</dcterms:created>
  <dcterms:modified xsi:type="dcterms:W3CDTF">2017-11-13T14:41:00Z</dcterms:modified>
</cp:coreProperties>
</file>