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F24C57" w:rsidRDefault="00F24C57" w:rsidP="000656F7">
      <w:pPr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C83C57" w:rsidRDefault="0061456E" w:rsidP="004E730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bCs/>
          <w:iCs/>
          <w:sz w:val="22"/>
          <w:szCs w:val="22"/>
        </w:rPr>
        <w:t>ao</w:t>
      </w:r>
      <w:r w:rsidR="004E730C">
        <w:rPr>
          <w:rFonts w:ascii="Bookman Old Style" w:hAnsi="Bookman Old Style"/>
          <w:bCs/>
          <w:iCs/>
          <w:sz w:val="22"/>
          <w:szCs w:val="22"/>
        </w:rPr>
        <w:t xml:space="preserve"> Senhor </w:t>
      </w:r>
      <w:r w:rsidR="004E730C">
        <w:rPr>
          <w:rFonts w:ascii="Bookman Old Style" w:hAnsi="Bookman Old Style"/>
          <w:b/>
          <w:bCs/>
          <w:iCs/>
          <w:sz w:val="22"/>
          <w:szCs w:val="22"/>
          <w:u w:val="single"/>
        </w:rPr>
        <w:t>JOSÉ R</w:t>
      </w:r>
      <w:r w:rsidR="000656F7">
        <w:rPr>
          <w:rFonts w:ascii="Bookman Old Style" w:hAnsi="Bookman Old Style"/>
          <w:b/>
          <w:bCs/>
          <w:iCs/>
          <w:sz w:val="22"/>
          <w:szCs w:val="22"/>
          <w:u w:val="single"/>
        </w:rPr>
        <w:t>EINALDO CATTEL</w:t>
      </w:r>
      <w:r w:rsidR="00C90B2B">
        <w:rPr>
          <w:rFonts w:ascii="Bookman Old Style" w:hAnsi="Bookman Old Style"/>
          <w:bCs/>
          <w:iCs/>
          <w:sz w:val="22"/>
          <w:szCs w:val="22"/>
        </w:rPr>
        <w:t xml:space="preserve">, </w:t>
      </w:r>
      <w:r w:rsidR="000656F7">
        <w:rPr>
          <w:rFonts w:ascii="Bookman Old Style" w:hAnsi="Bookman Old Style"/>
          <w:bCs/>
          <w:iCs/>
          <w:sz w:val="22"/>
          <w:szCs w:val="22"/>
        </w:rPr>
        <w:t>por toda uma vida dedicada ao esporte</w:t>
      </w:r>
      <w:r w:rsidR="000C389B">
        <w:rPr>
          <w:rFonts w:ascii="Bookman Old Style" w:hAnsi="Bookman Old Style"/>
          <w:bCs/>
          <w:iCs/>
          <w:sz w:val="22"/>
          <w:szCs w:val="22"/>
        </w:rPr>
        <w:t xml:space="preserve"> e como funcionário público,</w:t>
      </w:r>
      <w:r w:rsidR="000656F7">
        <w:rPr>
          <w:rFonts w:ascii="Bookman Old Style" w:hAnsi="Bookman Old Style"/>
          <w:bCs/>
          <w:iCs/>
          <w:sz w:val="22"/>
          <w:szCs w:val="22"/>
        </w:rPr>
        <w:t xml:space="preserve"> em nossa cidade.</w:t>
      </w:r>
      <w:r w:rsidR="004E730C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C83C57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C83C57" w:rsidRDefault="00C83C57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0656F7" w:rsidRDefault="000C73DA" w:rsidP="000C73DA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      </w:t>
      </w:r>
      <w:r w:rsidR="000656F7">
        <w:rPr>
          <w:rFonts w:ascii="Bookman Old Style" w:hAnsi="Bookman Old Style" w:cs="Arial"/>
          <w:sz w:val="22"/>
          <w:szCs w:val="22"/>
        </w:rPr>
        <w:t xml:space="preserve">        O</w:t>
      </w:r>
      <w:r w:rsidR="000C389B">
        <w:rPr>
          <w:rFonts w:ascii="Bookman Old Style" w:hAnsi="Bookman Old Style"/>
          <w:iCs/>
          <w:sz w:val="22"/>
          <w:szCs w:val="22"/>
        </w:rPr>
        <w:t xml:space="preserve"> </w:t>
      </w:r>
      <w:r w:rsidR="004E730C">
        <w:rPr>
          <w:rFonts w:ascii="Bookman Old Style" w:hAnsi="Bookman Old Style" w:cs="Arial"/>
          <w:sz w:val="22"/>
          <w:szCs w:val="22"/>
        </w:rPr>
        <w:t xml:space="preserve">Senhor </w:t>
      </w:r>
      <w:r w:rsidRPr="000C73DA">
        <w:rPr>
          <w:rFonts w:ascii="Bookman Old Style" w:hAnsi="Bookman Old Style" w:cs="Arial"/>
          <w:b/>
          <w:sz w:val="22"/>
          <w:szCs w:val="22"/>
        </w:rPr>
        <w:t>JOSÉ R</w:t>
      </w:r>
      <w:r w:rsidR="000656F7">
        <w:rPr>
          <w:rFonts w:ascii="Bookman Old Style" w:hAnsi="Bookman Old Style" w:cs="Arial"/>
          <w:b/>
          <w:sz w:val="22"/>
          <w:szCs w:val="22"/>
        </w:rPr>
        <w:t>EINALDO CATTEL</w:t>
      </w:r>
      <w:r w:rsidR="000656F7">
        <w:rPr>
          <w:rFonts w:ascii="Bookman Old Style" w:hAnsi="Bookman Old Style" w:cs="Arial"/>
          <w:sz w:val="22"/>
          <w:szCs w:val="22"/>
        </w:rPr>
        <w:t xml:space="preserve"> é </w:t>
      </w:r>
      <w:r w:rsidR="000C389B">
        <w:rPr>
          <w:rFonts w:ascii="Bookman Old Style" w:hAnsi="Bookman Old Style" w:cs="Arial"/>
          <w:sz w:val="22"/>
          <w:szCs w:val="22"/>
        </w:rPr>
        <w:t>funcionário</w:t>
      </w:r>
      <w:r w:rsidR="000656F7">
        <w:rPr>
          <w:rFonts w:ascii="Bookman Old Style" w:hAnsi="Bookman Old Style" w:cs="Arial"/>
          <w:sz w:val="22"/>
          <w:szCs w:val="22"/>
        </w:rPr>
        <w:t xml:space="preserve"> público aposentado, da Prefeitura Municipal de Tatuí no qual foi almoxarife e administrador dos cemitérios, também vice-presidente da Associação dos Funcionários Públicos Municipal. </w:t>
      </w:r>
    </w:p>
    <w:p w:rsidR="000656F7" w:rsidRDefault="000656F7" w:rsidP="000C73DA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             Foi diretor do Esporte Clube São Martinho por 30 anos, </w:t>
      </w:r>
      <w:r w:rsidR="000C389B">
        <w:rPr>
          <w:rFonts w:ascii="Bookman Old Style" w:hAnsi="Bookman Old Style" w:cs="Arial"/>
          <w:sz w:val="22"/>
          <w:szCs w:val="22"/>
        </w:rPr>
        <w:t>sendo</w:t>
      </w:r>
      <w:r>
        <w:rPr>
          <w:rFonts w:ascii="Bookman Old Style" w:hAnsi="Bookman Old Style" w:cs="Arial"/>
          <w:sz w:val="22"/>
          <w:szCs w:val="22"/>
        </w:rPr>
        <w:t xml:space="preserve"> presidente no ano de 1 969.</w:t>
      </w:r>
    </w:p>
    <w:p w:rsidR="000656F7" w:rsidRDefault="000656F7" w:rsidP="000C73DA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             Foi o idealizador do Campeonato de verão do Esporte Clube São Martinho. </w:t>
      </w:r>
      <w:r w:rsidR="004E730C">
        <w:rPr>
          <w:rFonts w:ascii="Bookman Old Style" w:hAnsi="Bookman Old Style" w:cs="Arial"/>
          <w:sz w:val="22"/>
          <w:szCs w:val="22"/>
        </w:rPr>
        <w:t xml:space="preserve"> </w:t>
      </w:r>
    </w:p>
    <w:p w:rsidR="000656F7" w:rsidRDefault="000656F7" w:rsidP="000C73DA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0656F7" w:rsidRDefault="000656F7" w:rsidP="000C73DA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4E730C" w:rsidRDefault="004E730C" w:rsidP="000C389B">
      <w:pPr>
        <w:jc w:val="both"/>
        <w:rPr>
          <w:rFonts w:ascii="Bookman Old Style" w:hAnsi="Bookman Old Style" w:cs="Arial"/>
          <w:sz w:val="22"/>
          <w:szCs w:val="22"/>
        </w:rPr>
      </w:pPr>
    </w:p>
    <w:p w:rsidR="004E730C" w:rsidRDefault="004E730C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0C389B">
      <w:pPr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0C389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46041B">
        <w:rPr>
          <w:rFonts w:ascii="Bookman Old Style" w:hAnsi="Bookman Old Style"/>
          <w:b/>
          <w:sz w:val="22"/>
          <w:szCs w:val="22"/>
        </w:rPr>
        <w:t xml:space="preserve">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="00D404EB" w:rsidRPr="00F24C57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D404EB" w:rsidRPr="00F24C57">
        <w:rPr>
          <w:rFonts w:ascii="Bookman Old Style" w:hAnsi="Bookman Old Style"/>
          <w:b/>
          <w:sz w:val="22"/>
          <w:szCs w:val="22"/>
        </w:rPr>
        <w:t xml:space="preserve"> Filho”, </w:t>
      </w:r>
      <w:r>
        <w:rPr>
          <w:rFonts w:ascii="Bookman Old Style" w:hAnsi="Bookman Old Style"/>
          <w:b/>
          <w:sz w:val="22"/>
          <w:szCs w:val="22"/>
        </w:rPr>
        <w:t>21 de novembro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EC0" w:rsidRDefault="00861EC0">
      <w:r>
        <w:separator/>
      </w:r>
    </w:p>
  </w:endnote>
  <w:endnote w:type="continuationSeparator" w:id="0">
    <w:p w:rsidR="00861EC0" w:rsidRDefault="0086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EC0" w:rsidRDefault="00861EC0">
      <w:r>
        <w:separator/>
      </w:r>
    </w:p>
  </w:footnote>
  <w:footnote w:type="continuationSeparator" w:id="0">
    <w:p w:rsidR="00861EC0" w:rsidRDefault="00861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D276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4c5a0836074f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105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56F7"/>
    <w:rsid w:val="000668BB"/>
    <w:rsid w:val="00067B1A"/>
    <w:rsid w:val="0007651D"/>
    <w:rsid w:val="00082DC7"/>
    <w:rsid w:val="000866CE"/>
    <w:rsid w:val="00086BD2"/>
    <w:rsid w:val="000913D6"/>
    <w:rsid w:val="00092D7F"/>
    <w:rsid w:val="000A11E8"/>
    <w:rsid w:val="000A5D32"/>
    <w:rsid w:val="000B1185"/>
    <w:rsid w:val="000B261B"/>
    <w:rsid w:val="000B4D14"/>
    <w:rsid w:val="000C03E7"/>
    <w:rsid w:val="000C389B"/>
    <w:rsid w:val="000C4BBA"/>
    <w:rsid w:val="000C58CB"/>
    <w:rsid w:val="000C73DA"/>
    <w:rsid w:val="000C7FF8"/>
    <w:rsid w:val="000D62D3"/>
    <w:rsid w:val="000E532E"/>
    <w:rsid w:val="000E6372"/>
    <w:rsid w:val="000F1EE4"/>
    <w:rsid w:val="00110C07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A68"/>
    <w:rsid w:val="001D42D6"/>
    <w:rsid w:val="001D452B"/>
    <w:rsid w:val="001D59F4"/>
    <w:rsid w:val="001F1EA7"/>
    <w:rsid w:val="001F1ECB"/>
    <w:rsid w:val="001F6826"/>
    <w:rsid w:val="001F7213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23E0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77B8F"/>
    <w:rsid w:val="00381A93"/>
    <w:rsid w:val="003838C2"/>
    <w:rsid w:val="0038402E"/>
    <w:rsid w:val="00386991"/>
    <w:rsid w:val="003A23F6"/>
    <w:rsid w:val="003A5CA2"/>
    <w:rsid w:val="003B3781"/>
    <w:rsid w:val="003B3A1A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055C"/>
    <w:rsid w:val="00431469"/>
    <w:rsid w:val="0043405B"/>
    <w:rsid w:val="004416FF"/>
    <w:rsid w:val="004446B2"/>
    <w:rsid w:val="00447BAA"/>
    <w:rsid w:val="004517E0"/>
    <w:rsid w:val="0046041B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4E730C"/>
    <w:rsid w:val="00506039"/>
    <w:rsid w:val="005107DB"/>
    <w:rsid w:val="0051108C"/>
    <w:rsid w:val="00520423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0934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5B3"/>
    <w:rsid w:val="00662093"/>
    <w:rsid w:val="0066380C"/>
    <w:rsid w:val="00664004"/>
    <w:rsid w:val="006722DC"/>
    <w:rsid w:val="00684F4D"/>
    <w:rsid w:val="00692916"/>
    <w:rsid w:val="006944FB"/>
    <w:rsid w:val="006952B1"/>
    <w:rsid w:val="006A0D4E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35E48"/>
    <w:rsid w:val="0084428D"/>
    <w:rsid w:val="0085283E"/>
    <w:rsid w:val="00852A80"/>
    <w:rsid w:val="00854F36"/>
    <w:rsid w:val="00856109"/>
    <w:rsid w:val="0086170C"/>
    <w:rsid w:val="00861EC0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08B0"/>
    <w:rsid w:val="009157AC"/>
    <w:rsid w:val="00916637"/>
    <w:rsid w:val="00916B6E"/>
    <w:rsid w:val="00924AD9"/>
    <w:rsid w:val="00933FFE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285A"/>
    <w:rsid w:val="009C678E"/>
    <w:rsid w:val="009D276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49B5"/>
    <w:rsid w:val="00B253D7"/>
    <w:rsid w:val="00B30298"/>
    <w:rsid w:val="00B31489"/>
    <w:rsid w:val="00B337FC"/>
    <w:rsid w:val="00B34556"/>
    <w:rsid w:val="00B41512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02AD6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C57"/>
    <w:rsid w:val="00C83E6F"/>
    <w:rsid w:val="00C84104"/>
    <w:rsid w:val="00C90B2B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018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8A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4b109a8-b333-47f7-b361-d87cf6a87294.png" Id="R0b2cdd6ce7e04c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4b109a8-b333-47f7-b361-d87cf6a87294.png" Id="Rca4c5a0836074f1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68C3F-516A-4E3A-8D8F-A6EEFCD4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19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2017-11-14T23:03:00Z</cp:lastPrinted>
  <dcterms:created xsi:type="dcterms:W3CDTF">2017-11-14T20:12:00Z</dcterms:created>
  <dcterms:modified xsi:type="dcterms:W3CDTF">2017-11-14T23:03:00Z</dcterms:modified>
</cp:coreProperties>
</file>