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641DB0" w:rsidRDefault="0061456E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641DB0">
        <w:rPr>
          <w:rFonts w:ascii="Arial" w:hAnsi="Arial" w:cs="Arial"/>
          <w:color w:val="222222"/>
          <w:shd w:val="clear" w:color="auto" w:fill="FFFFFF"/>
        </w:rPr>
        <w:t xml:space="preserve">ao </w:t>
      </w:r>
      <w:r w:rsidR="00641DB0" w:rsidRPr="00641DB0">
        <w:rPr>
          <w:rFonts w:ascii="Arial" w:hAnsi="Arial" w:cs="Arial"/>
          <w:b/>
          <w:color w:val="222222"/>
          <w:shd w:val="clear" w:color="auto" w:fill="FFFFFF"/>
        </w:rPr>
        <w:t>Padre Silvio Andrei</w:t>
      </w:r>
      <w:r w:rsidR="00641DB0">
        <w:rPr>
          <w:rFonts w:ascii="Arial" w:hAnsi="Arial" w:cs="Arial"/>
          <w:color w:val="222222"/>
          <w:shd w:val="clear" w:color="auto" w:fill="FFFFFF"/>
        </w:rPr>
        <w:t xml:space="preserve"> em razão da celebração realizada na Igreja de Santo Expedito no último dia 27 de Novembro.</w:t>
      </w:r>
    </w:p>
    <w:p w:rsidR="00641DB0" w:rsidRDefault="00641DB0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</w:p>
    <w:p w:rsidR="00641DB0" w:rsidRDefault="00E14397" w:rsidP="00641DB0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E14397">
        <w:rPr>
          <w:rFonts w:ascii="Arial" w:hAnsi="Arial" w:cs="Arial"/>
          <w:sz w:val="32"/>
          <w:szCs w:val="32"/>
        </w:rPr>
        <w:t>Justificativa</w:t>
      </w:r>
    </w:p>
    <w:p w:rsidR="00641DB0" w:rsidRPr="00FA4E75" w:rsidRDefault="00641DB0" w:rsidP="00641DB0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/>
          <w:sz w:val="32"/>
          <w:szCs w:val="32"/>
        </w:rPr>
      </w:pPr>
    </w:p>
    <w:p w:rsidR="00641DB0" w:rsidRDefault="00E14397" w:rsidP="00641DB0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641DB0">
        <w:rPr>
          <w:rFonts w:ascii="Arial" w:hAnsi="Arial" w:cs="Arial"/>
          <w:color w:val="222222"/>
        </w:rPr>
        <w:t>No último dia 27 de Novembro recebemos em Tatuí, precisamente na Comunidade Santo Expedito no Bairro São Conrado, a visita do Padre Silvio Andrei, atualmente, pároco em Pirapora do Bom Jesus.</w:t>
      </w:r>
    </w:p>
    <w:p w:rsidR="00641DB0" w:rsidRDefault="00641DB0" w:rsidP="00641DB0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Com seu carisma e as bênçãos de Deus, o Padre Silvio Andrei conduziu uma noite de louvor a Jesus Cristo manifestando nos presentes a sua fé viva, inclusive com a exposição do Santíssimo.</w:t>
      </w:r>
    </w:p>
    <w:p w:rsidR="00641DB0" w:rsidRPr="00936048" w:rsidRDefault="00641DB0" w:rsidP="008A721A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A visita do Padre Silvio Andrei causou grande repercussão na comunidade católica de Tatuí que se encantou com este momento de adoração ao nosso Deus, a Jesus Cristo e a Maria.</w:t>
      </w: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641DB0">
      <w:pPr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8D4" w:rsidRDefault="006B08D4">
      <w:r>
        <w:separator/>
      </w:r>
    </w:p>
  </w:endnote>
  <w:endnote w:type="continuationSeparator" w:id="1">
    <w:p w:rsidR="006B08D4" w:rsidRDefault="006B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8D4" w:rsidRDefault="006B08D4">
      <w:r>
        <w:separator/>
      </w:r>
    </w:p>
  </w:footnote>
  <w:footnote w:type="continuationSeparator" w:id="1">
    <w:p w:rsidR="006B08D4" w:rsidRDefault="006B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3D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60e532f2ef47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40DF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1DB0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08D4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721A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36048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b10c5e-8a40-4f9a-8afa-cbb66df40e97.png" Id="R0416374f8ae94b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5b10c5e-8a40-4f9a-8afa-cbb66df40e97.png" Id="R7360e532f2ef476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2017-12-04T14:36:00Z</cp:lastPrinted>
  <dcterms:created xsi:type="dcterms:W3CDTF">2017-12-04T14:38:00Z</dcterms:created>
  <dcterms:modified xsi:type="dcterms:W3CDTF">2017-12-04T14:38:00Z</dcterms:modified>
</cp:coreProperties>
</file>