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520114">
      <w:pPr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641DB0" w:rsidRDefault="0061456E" w:rsidP="004E0834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  <w:color w:val="222222"/>
          <w:shd w:val="clear" w:color="auto" w:fill="FFFFFF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4E0834">
        <w:rPr>
          <w:rFonts w:ascii="Arial" w:hAnsi="Arial" w:cs="Arial"/>
          <w:color w:val="222222"/>
          <w:shd w:val="clear" w:color="auto" w:fill="FFFFFF"/>
        </w:rPr>
        <w:t xml:space="preserve">aos alunos do SESI Tatuí pelo projeto </w:t>
      </w:r>
      <w:r w:rsidR="004E0834">
        <w:rPr>
          <w:rFonts w:ascii="Arial" w:hAnsi="Arial" w:cs="Arial"/>
          <w:color w:val="222222"/>
          <w:shd w:val="clear" w:color="auto" w:fill="FFFFFF"/>
        </w:rPr>
        <w:t>“</w:t>
      </w:r>
      <w:r w:rsidR="004E0834">
        <w:rPr>
          <w:rFonts w:ascii="Arial" w:hAnsi="Arial" w:cs="Arial"/>
          <w:color w:val="222222"/>
          <w:shd w:val="clear" w:color="auto" w:fill="FFFFFF"/>
        </w:rPr>
        <w:t>pequenas idéias, grandes mudanças</w:t>
      </w:r>
      <w:r w:rsidR="004E0834">
        <w:rPr>
          <w:rFonts w:ascii="Arial" w:hAnsi="Arial" w:cs="Arial"/>
          <w:color w:val="222222"/>
          <w:shd w:val="clear" w:color="auto" w:fill="FFFFFF"/>
        </w:rPr>
        <w:t>”</w:t>
      </w:r>
      <w:r w:rsidR="004E0834">
        <w:rPr>
          <w:rFonts w:ascii="Arial" w:hAnsi="Arial" w:cs="Arial"/>
          <w:color w:val="222222"/>
          <w:shd w:val="clear" w:color="auto" w:fill="FFFFFF"/>
        </w:rPr>
        <w:t xml:space="preserve"> que resultou </w:t>
      </w:r>
      <w:r w:rsidR="00982A57">
        <w:rPr>
          <w:rFonts w:ascii="Arial" w:hAnsi="Arial" w:cs="Arial"/>
          <w:color w:val="222222"/>
          <w:shd w:val="clear" w:color="auto" w:fill="FFFFFF"/>
        </w:rPr>
        <w:t xml:space="preserve">em visita à Câmara Municipal e </w:t>
      </w:r>
      <w:r w:rsidR="00982A57">
        <w:rPr>
          <w:rFonts w:ascii="Arial" w:hAnsi="Arial" w:cs="Arial" w:hint="default"/>
          <w:color w:val="222222"/>
          <w:shd w:val="clear" w:color="auto" w:fill="FFFFFF"/>
        </w:rPr>
        <w:t>a</w:t>
      </w:r>
      <w:r w:rsidR="004E0834">
        <w:rPr>
          <w:rFonts w:ascii="Arial" w:hAnsi="Arial" w:cs="Arial"/>
          <w:color w:val="222222"/>
          <w:shd w:val="clear" w:color="auto" w:fill="FFFFFF"/>
        </w:rPr>
        <w:t xml:space="preserve"> Prefeita Maria José.</w:t>
      </w:r>
    </w:p>
    <w:p w:rsidR="00641DB0" w:rsidRPr="00FA4E75" w:rsidRDefault="00E14397" w:rsidP="00520114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 w:hint="default"/>
          <w:sz w:val="32"/>
          <w:szCs w:val="32"/>
        </w:rPr>
      </w:pPr>
      <w:r w:rsidRPr="00E14397">
        <w:rPr>
          <w:rFonts w:ascii="Arial" w:hAnsi="Arial" w:cs="Arial"/>
          <w:sz w:val="32"/>
          <w:szCs w:val="32"/>
        </w:rPr>
        <w:t>Justificativa</w:t>
      </w:r>
    </w:p>
    <w:p w:rsidR="004E0834" w:rsidRDefault="00E14397" w:rsidP="004E0834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4E0834">
        <w:rPr>
          <w:rFonts w:ascii="Arial" w:hAnsi="Arial" w:cs="Arial"/>
          <w:color w:val="222222"/>
        </w:rPr>
        <w:t xml:space="preserve">Tem esta moção de aplausos e congratulações a grata satisfação de cumprimentar o SESI Tatuí pelo projeto “pequenas ideias, grandes mudanças” e que resultou no último dia 14 de novembro em visita de aproximadamente </w:t>
      </w:r>
      <w:r w:rsidR="00982A57">
        <w:rPr>
          <w:rFonts w:ascii="Arial" w:hAnsi="Arial" w:cs="Arial"/>
          <w:color w:val="222222"/>
        </w:rPr>
        <w:t>60 alunos à Câmara Municipal e a</w:t>
      </w:r>
      <w:r w:rsidR="004E0834">
        <w:rPr>
          <w:rFonts w:ascii="Arial" w:hAnsi="Arial" w:cs="Arial"/>
          <w:color w:val="222222"/>
        </w:rPr>
        <w:t xml:space="preserve"> Prefeita Maria José.</w:t>
      </w:r>
    </w:p>
    <w:p w:rsidR="004E0834" w:rsidRDefault="004E0834" w:rsidP="004E0834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Como aluno do SESI Tatuí por 14 anos tenho conhecimento da preocupação desta unidade de ensino em estimular nos alunos a discussão das questões sociais, aflorando, dessa forma, a capacidade de promover o bem para nossa cidade através de pequenas ações, mas que tem grande impacto.</w:t>
      </w:r>
    </w:p>
    <w:p w:rsidR="004E0834" w:rsidRDefault="004E0834" w:rsidP="004E0834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Com este pensamento nasceu o projeto “pequenas ideias, grandes mudanças” que despertou nos estudantes a busca pelo entendimento das necessidades de Tatuí e, principalmente, de que não somente os agentes públicos devem agir pelo bem do Município, mas todos os cidadãos.</w:t>
      </w:r>
    </w:p>
    <w:p w:rsidR="004E0834" w:rsidRDefault="004E0834" w:rsidP="004E0834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Diante disso e como maneira de estimular as boas práticas em favor do Município de Tatuí, esta Casa de Leis rende suas homenagens ao SESI Tatuí.</w:t>
      </w:r>
    </w:p>
    <w:p w:rsidR="00F24C57" w:rsidRPr="00520114" w:rsidRDefault="00F24C57" w:rsidP="004E0834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D404EB" w:rsidRPr="00DA551C" w:rsidRDefault="00D404EB" w:rsidP="00C30186">
      <w:pPr>
        <w:ind w:left="425" w:firstLine="709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490208">
        <w:rPr>
          <w:rFonts w:ascii="Arial" w:hAnsi="Arial" w:cs="Arial"/>
          <w:b/>
        </w:rPr>
        <w:t>05 de Dezembro de 2017.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5E3" w:rsidRDefault="00F705E3">
      <w:r>
        <w:separator/>
      </w:r>
    </w:p>
  </w:endnote>
  <w:endnote w:type="continuationSeparator" w:id="1">
    <w:p w:rsidR="00F705E3" w:rsidRDefault="00F7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5E3" w:rsidRDefault="00F705E3">
      <w:r>
        <w:separator/>
      </w:r>
    </w:p>
  </w:footnote>
  <w:footnote w:type="continuationSeparator" w:id="1">
    <w:p w:rsidR="00F705E3" w:rsidRDefault="00F70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737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ee189174fa48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40DF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0208"/>
    <w:rsid w:val="0049301E"/>
    <w:rsid w:val="004A1103"/>
    <w:rsid w:val="004A28D4"/>
    <w:rsid w:val="004B2CA2"/>
    <w:rsid w:val="004C72E1"/>
    <w:rsid w:val="004D1CF2"/>
    <w:rsid w:val="004E0834"/>
    <w:rsid w:val="004E5407"/>
    <w:rsid w:val="00506039"/>
    <w:rsid w:val="005107DB"/>
    <w:rsid w:val="0051108C"/>
    <w:rsid w:val="00520114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1DB0"/>
    <w:rsid w:val="006443A1"/>
    <w:rsid w:val="006445CF"/>
    <w:rsid w:val="00645A26"/>
    <w:rsid w:val="00662093"/>
    <w:rsid w:val="0066380C"/>
    <w:rsid w:val="00670826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A721A"/>
    <w:rsid w:val="008B39CD"/>
    <w:rsid w:val="008B737C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36048"/>
    <w:rsid w:val="00942D4D"/>
    <w:rsid w:val="0095675E"/>
    <w:rsid w:val="00966594"/>
    <w:rsid w:val="00982A57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3DAA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01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05E3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  <w:style w:type="paragraph" w:customStyle="1" w:styleId="m2899680618746947764gmail-msonormal">
    <w:name w:val="m_2899680618746947764gmail-msonormal"/>
    <w:basedOn w:val="Normal"/>
    <w:rsid w:val="004902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a2d492-2169-4f02-8f01-66114c624228.png" Id="R63b59b50ebde47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7a2d492-2169-4f02-8f01-66114c624228.png" Id="R1fee189174fa484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3</cp:revision>
  <cp:lastPrinted>2017-12-04T14:40:00Z</cp:lastPrinted>
  <dcterms:created xsi:type="dcterms:W3CDTF">2017-12-04T14:42:00Z</dcterms:created>
  <dcterms:modified xsi:type="dcterms:W3CDTF">2017-12-04T14:57:00Z</dcterms:modified>
</cp:coreProperties>
</file>