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020854" w:rsidP="009B4EB8">
      <w:pPr>
        <w:spacing w:before="240" w:line="360" w:lineRule="auto"/>
        <w:jc w:val="both"/>
        <w:rPr>
          <w:b/>
        </w:rPr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B4EB8" w:rsidRPr="004E59A0" w:rsidRDefault="009B4EB8" w:rsidP="009B4EB8">
      <w:pPr>
        <w:spacing w:before="240" w:line="360" w:lineRule="auto"/>
        <w:jc w:val="both"/>
        <w:rPr>
          <w:b/>
        </w:rPr>
      </w:pPr>
    </w:p>
    <w:p w:rsidR="00550926" w:rsidRDefault="004E59A0" w:rsidP="009B4EB8">
      <w:pPr>
        <w:spacing w:before="240"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informe a esta </w:t>
      </w:r>
      <w:r w:rsidR="005749AF">
        <w:t xml:space="preserve">Casa </w:t>
      </w:r>
      <w:r w:rsidR="00DC5B3C">
        <w:t>Legislativa,</w:t>
      </w:r>
      <w:r w:rsidR="00F33A9A">
        <w:t xml:space="preserve"> </w:t>
      </w:r>
      <w:r w:rsidR="009B4EB8">
        <w:t xml:space="preserve">com base na resposta ao Requerimento de </w:t>
      </w:r>
      <w:r w:rsidR="009B4EB8" w:rsidRPr="009B4EB8">
        <w:rPr>
          <w:b/>
        </w:rPr>
        <w:t>n° 953/2017</w:t>
      </w:r>
      <w:r w:rsidR="009B4EB8">
        <w:t xml:space="preserve">, para quando serão realizadas as obras de infraestrutura nas ruas Selma </w:t>
      </w:r>
      <w:proofErr w:type="spellStart"/>
      <w:r w:rsidR="009B4EB8">
        <w:t>Pasqual</w:t>
      </w:r>
      <w:proofErr w:type="spellEnd"/>
      <w:r w:rsidR="009B4EB8">
        <w:t xml:space="preserve"> </w:t>
      </w:r>
      <w:proofErr w:type="spellStart"/>
      <w:r w:rsidR="009B4EB8">
        <w:t>Romagnolo</w:t>
      </w:r>
      <w:proofErr w:type="spellEnd"/>
      <w:r w:rsidR="009B4EB8">
        <w:t xml:space="preserve"> e Joaquim Faustino da Rosa do bairro Vale dos Lagos?</w:t>
      </w:r>
    </w:p>
    <w:p w:rsidR="009B4EB8" w:rsidRPr="004E59A0" w:rsidRDefault="009B4EB8" w:rsidP="009B4EB8">
      <w:pPr>
        <w:spacing w:before="240" w:line="360" w:lineRule="auto"/>
        <w:jc w:val="both"/>
      </w:pPr>
    </w:p>
    <w:p w:rsidR="006F73AB" w:rsidRDefault="006F73AB" w:rsidP="009B4EB8">
      <w:pPr>
        <w:spacing w:before="240"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F33A9A" w:rsidRDefault="00F33A9A" w:rsidP="009B4EB8">
      <w:pPr>
        <w:spacing w:before="240" w:line="360" w:lineRule="auto"/>
        <w:jc w:val="center"/>
        <w:rPr>
          <w:b/>
        </w:rPr>
      </w:pPr>
    </w:p>
    <w:p w:rsidR="00550926" w:rsidRDefault="00550926" w:rsidP="009B4EB8">
      <w:pPr>
        <w:spacing w:before="240" w:line="360" w:lineRule="auto"/>
        <w:jc w:val="both"/>
      </w:pPr>
      <w:r>
        <w:tab/>
        <w:t>É sabido por todos que o referido bairro carece de uma ate</w:t>
      </w:r>
      <w:r w:rsidR="00330D98">
        <w:t>nção por parte do Poder Público e</w:t>
      </w:r>
      <w:r>
        <w:t xml:space="preserve"> sabendo que nosso município receberá 10 milhões do Programa Desenvolve São Paulo para fazer obras na cida</w:t>
      </w:r>
      <w:r w:rsidR="00330D98">
        <w:t>de, encaminhamos este documen</w:t>
      </w:r>
      <w:r>
        <w:t xml:space="preserve">to. </w:t>
      </w:r>
      <w:r w:rsidR="009B4EB8">
        <w:br/>
      </w:r>
      <w:r w:rsidR="009B4EB8">
        <w:tab/>
        <w:t xml:space="preserve">Em resposta ao Requerimento de </w:t>
      </w:r>
      <w:r w:rsidR="009B4EB8" w:rsidRPr="009B4EB8">
        <w:rPr>
          <w:b/>
        </w:rPr>
        <w:t>n° 953/2017</w:t>
      </w:r>
      <w:r w:rsidR="009B4EB8">
        <w:t xml:space="preserve"> foi informado que as referidas vias rec</w:t>
      </w:r>
      <w:r w:rsidR="00020854">
        <w:t>eberiam obras de infraestrutura</w:t>
      </w:r>
      <w:r w:rsidR="009B4EB8">
        <w:t xml:space="preserve"> estimadas em aproximadamente R$ 816.00,00. </w:t>
      </w:r>
    </w:p>
    <w:p w:rsidR="00330D98" w:rsidRDefault="00330D98" w:rsidP="009B4EB8">
      <w:pPr>
        <w:spacing w:before="240" w:line="360" w:lineRule="auto"/>
        <w:jc w:val="both"/>
      </w:pPr>
      <w:r>
        <w:tab/>
        <w:t>Portanto com a finalidade de informar a população, encaminhamos este requerimento.</w:t>
      </w:r>
    </w:p>
    <w:p w:rsidR="00550926" w:rsidRDefault="00550926" w:rsidP="009B4EB8">
      <w:pPr>
        <w:spacing w:before="240" w:line="360" w:lineRule="auto"/>
        <w:jc w:val="both"/>
        <w:rPr>
          <w:b/>
        </w:rPr>
      </w:pPr>
    </w:p>
    <w:p w:rsidR="00E150A6" w:rsidRDefault="00E150A6" w:rsidP="009B4EB8">
      <w:pPr>
        <w:spacing w:before="240"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9B4EB8">
        <w:rPr>
          <w:b/>
        </w:rPr>
        <w:t xml:space="preserve">r. Rafael </w:t>
      </w:r>
      <w:proofErr w:type="spellStart"/>
      <w:r w:rsidR="009B4EB8">
        <w:rPr>
          <w:b/>
        </w:rPr>
        <w:t>Orsi</w:t>
      </w:r>
      <w:proofErr w:type="spellEnd"/>
      <w:r w:rsidR="009B4EB8">
        <w:rPr>
          <w:b/>
        </w:rPr>
        <w:t xml:space="preserve"> Filho”, 25</w:t>
      </w:r>
      <w:r w:rsidR="00072B63">
        <w:rPr>
          <w:b/>
        </w:rPr>
        <w:t xml:space="preserve"> de </w:t>
      </w:r>
      <w:r w:rsidR="009B4EB8">
        <w:rPr>
          <w:b/>
        </w:rPr>
        <w:t>janeiro</w:t>
      </w:r>
      <w:r w:rsidR="00550926">
        <w:rPr>
          <w:b/>
        </w:rPr>
        <w:t xml:space="preserve"> </w:t>
      </w:r>
      <w:r w:rsidR="009A481F" w:rsidRPr="004E59A0">
        <w:rPr>
          <w:b/>
        </w:rPr>
        <w:t>de 201</w:t>
      </w:r>
      <w:r w:rsidR="009B4EB8">
        <w:rPr>
          <w:b/>
        </w:rPr>
        <w:t>8</w:t>
      </w:r>
      <w:r w:rsidRPr="004E59A0">
        <w:rPr>
          <w:b/>
        </w:rPr>
        <w:t>.</w:t>
      </w:r>
    </w:p>
    <w:p w:rsidR="004E59A0" w:rsidRPr="004E59A0" w:rsidRDefault="000D40CE" w:rsidP="009B4EB8">
      <w:pPr>
        <w:spacing w:before="240" w:line="360" w:lineRule="auto"/>
        <w:jc w:val="center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next-textbox:#_x0000_s1027;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9B4EB8">
      <w:pPr>
        <w:spacing w:before="240"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9B4EB8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9B4EB8">
      <w:pPr>
        <w:spacing w:before="240"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9B4EB8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66C" w:rsidRDefault="00AA666C">
      <w:r>
        <w:separator/>
      </w:r>
    </w:p>
  </w:endnote>
  <w:endnote w:type="continuationSeparator" w:id="0">
    <w:p w:rsidR="00AA666C" w:rsidRDefault="00AA6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66C" w:rsidRDefault="00AA666C">
      <w:r>
        <w:separator/>
      </w:r>
    </w:p>
  </w:footnote>
  <w:footnote w:type="continuationSeparator" w:id="0">
    <w:p w:rsidR="00AA666C" w:rsidRDefault="00AA66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D40C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671243" cy="85725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1243" cy="857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433452" w:rsidRDefault="0015202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A666C"/>
    <w:rsid w:val="0000083F"/>
    <w:rsid w:val="000052C1"/>
    <w:rsid w:val="00005A48"/>
    <w:rsid w:val="0001420F"/>
    <w:rsid w:val="00016C27"/>
    <w:rsid w:val="00020854"/>
    <w:rsid w:val="00020E87"/>
    <w:rsid w:val="000235AE"/>
    <w:rsid w:val="000303C3"/>
    <w:rsid w:val="00040070"/>
    <w:rsid w:val="00055F2B"/>
    <w:rsid w:val="00064623"/>
    <w:rsid w:val="000668BB"/>
    <w:rsid w:val="00072B63"/>
    <w:rsid w:val="000866CE"/>
    <w:rsid w:val="00086BD2"/>
    <w:rsid w:val="00087146"/>
    <w:rsid w:val="000913D6"/>
    <w:rsid w:val="000B4D14"/>
    <w:rsid w:val="000B50D8"/>
    <w:rsid w:val="000C03E7"/>
    <w:rsid w:val="000C58CB"/>
    <w:rsid w:val="000D40CE"/>
    <w:rsid w:val="000D5862"/>
    <w:rsid w:val="000D62D3"/>
    <w:rsid w:val="000E122E"/>
    <w:rsid w:val="000E6372"/>
    <w:rsid w:val="000F1EE4"/>
    <w:rsid w:val="00100880"/>
    <w:rsid w:val="001115BA"/>
    <w:rsid w:val="00117A16"/>
    <w:rsid w:val="00122441"/>
    <w:rsid w:val="00152023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DD3"/>
    <w:rsid w:val="00216FEE"/>
    <w:rsid w:val="002234BF"/>
    <w:rsid w:val="00223785"/>
    <w:rsid w:val="00231927"/>
    <w:rsid w:val="0023413E"/>
    <w:rsid w:val="00245211"/>
    <w:rsid w:val="002542B9"/>
    <w:rsid w:val="00255ED5"/>
    <w:rsid w:val="0025739E"/>
    <w:rsid w:val="002708CE"/>
    <w:rsid w:val="002739BD"/>
    <w:rsid w:val="0029204E"/>
    <w:rsid w:val="00292C38"/>
    <w:rsid w:val="00294525"/>
    <w:rsid w:val="002957D2"/>
    <w:rsid w:val="00295918"/>
    <w:rsid w:val="002960BF"/>
    <w:rsid w:val="00297407"/>
    <w:rsid w:val="002A6338"/>
    <w:rsid w:val="002A6C32"/>
    <w:rsid w:val="002A7A6A"/>
    <w:rsid w:val="002B621B"/>
    <w:rsid w:val="002C0BCF"/>
    <w:rsid w:val="002C61D1"/>
    <w:rsid w:val="002C6F1F"/>
    <w:rsid w:val="002D11ED"/>
    <w:rsid w:val="002D2E5A"/>
    <w:rsid w:val="002D47DB"/>
    <w:rsid w:val="002E2C27"/>
    <w:rsid w:val="002E5CFE"/>
    <w:rsid w:val="002E6D0F"/>
    <w:rsid w:val="002F3190"/>
    <w:rsid w:val="002F6CB2"/>
    <w:rsid w:val="003119A0"/>
    <w:rsid w:val="00320352"/>
    <w:rsid w:val="0032170E"/>
    <w:rsid w:val="00322249"/>
    <w:rsid w:val="0032499F"/>
    <w:rsid w:val="00326B56"/>
    <w:rsid w:val="00330D98"/>
    <w:rsid w:val="0033229B"/>
    <w:rsid w:val="00350D00"/>
    <w:rsid w:val="003523D0"/>
    <w:rsid w:val="003543BB"/>
    <w:rsid w:val="0038402E"/>
    <w:rsid w:val="00392C72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401555"/>
    <w:rsid w:val="00402022"/>
    <w:rsid w:val="00412887"/>
    <w:rsid w:val="0041432B"/>
    <w:rsid w:val="004155C0"/>
    <w:rsid w:val="00416A29"/>
    <w:rsid w:val="004275DD"/>
    <w:rsid w:val="00431469"/>
    <w:rsid w:val="00433452"/>
    <w:rsid w:val="004416FF"/>
    <w:rsid w:val="00447898"/>
    <w:rsid w:val="00447BAA"/>
    <w:rsid w:val="004517E0"/>
    <w:rsid w:val="0045777D"/>
    <w:rsid w:val="00473E99"/>
    <w:rsid w:val="00480072"/>
    <w:rsid w:val="00490180"/>
    <w:rsid w:val="0049301E"/>
    <w:rsid w:val="00496C7C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466B"/>
    <w:rsid w:val="005255B7"/>
    <w:rsid w:val="005377D8"/>
    <w:rsid w:val="00537BF4"/>
    <w:rsid w:val="0054088D"/>
    <w:rsid w:val="00550926"/>
    <w:rsid w:val="0055350F"/>
    <w:rsid w:val="00560B16"/>
    <w:rsid w:val="00561194"/>
    <w:rsid w:val="00567B53"/>
    <w:rsid w:val="00570B3B"/>
    <w:rsid w:val="005749AF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230CD"/>
    <w:rsid w:val="006445CF"/>
    <w:rsid w:val="0065068B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4AF9"/>
    <w:rsid w:val="00755E81"/>
    <w:rsid w:val="0076533C"/>
    <w:rsid w:val="007669EB"/>
    <w:rsid w:val="00775758"/>
    <w:rsid w:val="00775A16"/>
    <w:rsid w:val="00780299"/>
    <w:rsid w:val="007975CB"/>
    <w:rsid w:val="007A6484"/>
    <w:rsid w:val="007A6C1F"/>
    <w:rsid w:val="007B2B9C"/>
    <w:rsid w:val="007B2E72"/>
    <w:rsid w:val="007B6255"/>
    <w:rsid w:val="007B6AC3"/>
    <w:rsid w:val="007E2F16"/>
    <w:rsid w:val="007F1ACF"/>
    <w:rsid w:val="0080079D"/>
    <w:rsid w:val="00811336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C5F46"/>
    <w:rsid w:val="008E0416"/>
    <w:rsid w:val="00923C89"/>
    <w:rsid w:val="009244C1"/>
    <w:rsid w:val="00924FC4"/>
    <w:rsid w:val="00934FBF"/>
    <w:rsid w:val="00942D4D"/>
    <w:rsid w:val="00966535"/>
    <w:rsid w:val="0098598D"/>
    <w:rsid w:val="00993FA7"/>
    <w:rsid w:val="009A481F"/>
    <w:rsid w:val="009B4EB8"/>
    <w:rsid w:val="009E2D99"/>
    <w:rsid w:val="009E3566"/>
    <w:rsid w:val="009F560E"/>
    <w:rsid w:val="00A041D9"/>
    <w:rsid w:val="00A04398"/>
    <w:rsid w:val="00A060B8"/>
    <w:rsid w:val="00A062DD"/>
    <w:rsid w:val="00A164E3"/>
    <w:rsid w:val="00A208D2"/>
    <w:rsid w:val="00A20FEB"/>
    <w:rsid w:val="00A25FCE"/>
    <w:rsid w:val="00A265B4"/>
    <w:rsid w:val="00A321C9"/>
    <w:rsid w:val="00A46224"/>
    <w:rsid w:val="00A5622D"/>
    <w:rsid w:val="00A73C15"/>
    <w:rsid w:val="00A760AA"/>
    <w:rsid w:val="00A86E13"/>
    <w:rsid w:val="00A87E9E"/>
    <w:rsid w:val="00AA1129"/>
    <w:rsid w:val="00AA4F19"/>
    <w:rsid w:val="00AA666C"/>
    <w:rsid w:val="00AA751E"/>
    <w:rsid w:val="00AB5E78"/>
    <w:rsid w:val="00AC02B6"/>
    <w:rsid w:val="00AC1179"/>
    <w:rsid w:val="00AC3827"/>
    <w:rsid w:val="00AD718A"/>
    <w:rsid w:val="00AE3C6D"/>
    <w:rsid w:val="00AE6171"/>
    <w:rsid w:val="00B259AC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2307C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046DE"/>
    <w:rsid w:val="00D21339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B4530"/>
    <w:rsid w:val="00DC105B"/>
    <w:rsid w:val="00DC205F"/>
    <w:rsid w:val="00DC5B3C"/>
    <w:rsid w:val="00DD0182"/>
    <w:rsid w:val="00DD751B"/>
    <w:rsid w:val="00DE370D"/>
    <w:rsid w:val="00DE46BB"/>
    <w:rsid w:val="00DF43E4"/>
    <w:rsid w:val="00DF4439"/>
    <w:rsid w:val="00DF6086"/>
    <w:rsid w:val="00E074D9"/>
    <w:rsid w:val="00E14995"/>
    <w:rsid w:val="00E150A6"/>
    <w:rsid w:val="00E234E9"/>
    <w:rsid w:val="00E32AD7"/>
    <w:rsid w:val="00E54F24"/>
    <w:rsid w:val="00E5615B"/>
    <w:rsid w:val="00E571DA"/>
    <w:rsid w:val="00E86B23"/>
    <w:rsid w:val="00EA48CA"/>
    <w:rsid w:val="00EC17BE"/>
    <w:rsid w:val="00EC3C61"/>
    <w:rsid w:val="00EC5FE9"/>
    <w:rsid w:val="00ED6526"/>
    <w:rsid w:val="00EE242F"/>
    <w:rsid w:val="00F11E35"/>
    <w:rsid w:val="00F33A9A"/>
    <w:rsid w:val="00F46658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o.palma\Documents\siscam_projeto_resolucao_n_2_2018_requerimento_16enuxtsl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109FF-A13F-4F9C-9896-CEC5B9152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siscam_projeto_resolucao_n_2_2018_requerimento_16enuxtsld</Template>
  <TotalTime>1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roberto.palma</dc:creator>
  <cp:lastModifiedBy>roberto.palma</cp:lastModifiedBy>
  <cp:revision>1</cp:revision>
  <cp:lastPrinted>2018-02-19T20:08:00Z</cp:lastPrinted>
  <dcterms:created xsi:type="dcterms:W3CDTF">2018-02-19T20:01:00Z</dcterms:created>
  <dcterms:modified xsi:type="dcterms:W3CDTF">2018-02-19T20:09:00Z</dcterms:modified>
</cp:coreProperties>
</file>