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2FF7">
        <w:rPr>
          <w:b/>
          <w:sz w:val="28"/>
          <w:szCs w:val="28"/>
        </w:rPr>
        <w:t>8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B52559" w:rsidRPr="00522FF7" w:rsidRDefault="0061456E" w:rsidP="00164E6B">
      <w:pPr>
        <w:spacing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762D5E">
        <w:rPr>
          <w:bCs/>
          <w:iCs/>
        </w:rPr>
        <w:t>a</w:t>
      </w:r>
      <w:r w:rsidR="008B302A">
        <w:rPr>
          <w:bCs/>
          <w:iCs/>
        </w:rPr>
        <w:t xml:space="preserve"> Marco Antonio Vieira diretor da Escola Estadual Professor Chico Pereira </w:t>
      </w:r>
      <w:r w:rsidR="00522FF7" w:rsidRPr="00522FF7">
        <w:rPr>
          <w:bCs/>
          <w:iCs/>
        </w:rPr>
        <w:t xml:space="preserve">pela </w:t>
      </w:r>
      <w:r w:rsidR="00D129A5">
        <w:rPr>
          <w:bCs/>
          <w:iCs/>
        </w:rPr>
        <w:t xml:space="preserve">contribuição realizada </w:t>
      </w:r>
      <w:r w:rsidR="00522FF7" w:rsidRPr="00522FF7">
        <w:rPr>
          <w:bCs/>
          <w:iCs/>
        </w:rPr>
        <w:t xml:space="preserve">para a </w:t>
      </w:r>
      <w:r w:rsidR="00522FF7" w:rsidRPr="0041088C">
        <w:rPr>
          <w:b/>
          <w:bCs/>
          <w:iCs/>
        </w:rPr>
        <w:t>Associação dos</w:t>
      </w:r>
      <w:r w:rsidR="00522FF7" w:rsidRPr="00522FF7">
        <w:rPr>
          <w:bCs/>
          <w:iCs/>
        </w:rPr>
        <w:t xml:space="preserve"> </w:t>
      </w:r>
      <w:r w:rsidR="00522FF7" w:rsidRPr="00522FF7">
        <w:rPr>
          <w:b/>
          <w:bCs/>
          <w:iCs/>
        </w:rPr>
        <w:t>Amigos do Movimento Popular Práxis</w:t>
      </w:r>
      <w:r w:rsidR="00522FF7" w:rsidRPr="00522FF7">
        <w:rPr>
          <w:bCs/>
          <w:iCs/>
        </w:rPr>
        <w:t xml:space="preserve"> que em parceria com o </w:t>
      </w:r>
      <w:r w:rsidR="00522FF7" w:rsidRPr="00522FF7">
        <w:rPr>
          <w:b/>
          <w:bCs/>
          <w:iCs/>
        </w:rPr>
        <w:t>Laboratório Popular de Educação</w:t>
      </w:r>
      <w:r w:rsidR="00522FF7">
        <w:rPr>
          <w:bCs/>
          <w:iCs/>
        </w:rPr>
        <w:t xml:space="preserve"> </w:t>
      </w:r>
      <w:r w:rsidR="00522FF7" w:rsidRPr="00522FF7">
        <w:rPr>
          <w:bCs/>
          <w:iCs/>
        </w:rPr>
        <w:t xml:space="preserve">está organizando o </w:t>
      </w:r>
      <w:r w:rsidR="00522FF7" w:rsidRPr="00522FF7">
        <w:rPr>
          <w:b/>
          <w:bCs/>
          <w:iCs/>
        </w:rPr>
        <w:t>Cursinho Pré-Vestibular Popular Práxis</w:t>
      </w:r>
      <w:r w:rsidR="00522FF7">
        <w:rPr>
          <w:bCs/>
          <w:iCs/>
        </w:rPr>
        <w:t>.</w:t>
      </w:r>
    </w:p>
    <w:p w:rsidR="00164E6B" w:rsidRPr="00164E6B" w:rsidRDefault="00164E6B" w:rsidP="00164E6B">
      <w:pPr>
        <w:spacing w:line="360" w:lineRule="auto"/>
        <w:ind w:firstLine="709"/>
        <w:jc w:val="both"/>
        <w:rPr>
          <w:iCs/>
        </w:rPr>
      </w:pP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164E6B" w:rsidRDefault="00164E6B" w:rsidP="00164E6B">
      <w:pPr>
        <w:spacing w:line="360" w:lineRule="auto"/>
        <w:jc w:val="center"/>
        <w:rPr>
          <w:b/>
          <w:bCs/>
          <w:u w:val="single"/>
        </w:rPr>
      </w:pPr>
    </w:p>
    <w:p w:rsidR="00536BDF" w:rsidRDefault="00536BDF" w:rsidP="00536BDF">
      <w:pPr>
        <w:pStyle w:val="normal0"/>
        <w:spacing w:line="360" w:lineRule="auto"/>
        <w:ind w:firstLine="709"/>
        <w:jc w:val="both"/>
      </w:pPr>
      <w:r>
        <w:t xml:space="preserve">Fruto do </w:t>
      </w:r>
      <w:r>
        <w:rPr>
          <w:i/>
        </w:rPr>
        <w:t xml:space="preserve">Laboratório Popular de Educação, </w:t>
      </w:r>
      <w:r>
        <w:t xml:space="preserve">o Curso Pré-Vestibular da Práxis é uma conquista de professores, estudantes e funcionários na Educação de nossa cidade. O projeto tem sido gestado </w:t>
      </w:r>
      <w:proofErr w:type="gramStart"/>
      <w:r>
        <w:t>a</w:t>
      </w:r>
      <w:proofErr w:type="gramEnd"/>
      <w:r>
        <w:t xml:space="preserve"> dois anos no Mandato Compartilhado e discutido incessantemente pelo Movimento Popular Práxis. </w:t>
      </w:r>
    </w:p>
    <w:p w:rsidR="00DC4E55" w:rsidRDefault="00DC4E55" w:rsidP="00536BDF">
      <w:pPr>
        <w:spacing w:line="360" w:lineRule="auto"/>
        <w:ind w:firstLine="709"/>
        <w:jc w:val="both"/>
      </w:pPr>
      <w:r>
        <w:t xml:space="preserve">Ciente da dificuldade dos organizadores no que compete </w:t>
      </w:r>
      <w:proofErr w:type="gramStart"/>
      <w:r w:rsidR="00536BDF">
        <w:t>a</w:t>
      </w:r>
      <w:proofErr w:type="gramEnd"/>
      <w:r w:rsidR="00536BDF">
        <w:t xml:space="preserve"> estrutura para </w:t>
      </w:r>
      <w:r>
        <w:t>a recepção</w:t>
      </w:r>
      <w:r w:rsidR="00536BDF">
        <w:t xml:space="preserve"> </w:t>
      </w:r>
      <w:r>
        <w:t>d</w:t>
      </w:r>
      <w:r w:rsidR="00536BDF">
        <w:t>os estudantes</w:t>
      </w:r>
      <w:r w:rsidR="00D129A5">
        <w:t xml:space="preserve"> algumas figuras ilustres contribuíram de maneira crucial para a superação destas dificuldades, Marco foi uma delas. </w:t>
      </w:r>
    </w:p>
    <w:p w:rsidR="00164E6B" w:rsidRPr="00536BDF" w:rsidRDefault="00536BDF" w:rsidP="00536BDF">
      <w:pPr>
        <w:spacing w:line="360" w:lineRule="auto"/>
        <w:ind w:firstLine="709"/>
        <w:jc w:val="both"/>
      </w:pPr>
      <w:r>
        <w:t>Pela nobreza deste</w:t>
      </w:r>
      <w:r w:rsidR="00DC4E55">
        <w:t xml:space="preserve"> ato altruísta de</w:t>
      </w:r>
      <w:r w:rsidR="004470E2">
        <w:t xml:space="preserve"> nosso homenageado</w:t>
      </w:r>
      <w:r>
        <w:t>, encaminhamos esta singela homenagem.</w:t>
      </w:r>
    </w:p>
    <w:p w:rsidR="00164E6B" w:rsidRPr="00164E6B" w:rsidRDefault="00164E6B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 </w:t>
      </w:r>
      <w:r w:rsidR="008B302A">
        <w:rPr>
          <w:b/>
          <w:iCs/>
        </w:rPr>
        <w:t>1</w:t>
      </w:r>
      <w:r w:rsidR="00522FF7">
        <w:rPr>
          <w:b/>
          <w:iCs/>
        </w:rPr>
        <w:t>9 de março</w:t>
      </w:r>
      <w:r w:rsidR="002F01BB">
        <w:rPr>
          <w:b/>
          <w:iCs/>
        </w:rPr>
        <w:t xml:space="preserve"> de </w:t>
      </w:r>
      <w:r w:rsidR="00522FF7">
        <w:rPr>
          <w:b/>
          <w:iCs/>
        </w:rPr>
        <w:t>2018</w:t>
      </w:r>
      <w:r w:rsidR="002F01BB" w:rsidRPr="002F01BB">
        <w:rPr>
          <w:b/>
          <w:iCs/>
        </w:rPr>
        <w:t>.</w:t>
      </w:r>
    </w:p>
    <w:p w:rsidR="002F01BB" w:rsidRPr="00164E6B" w:rsidRDefault="00E90237" w:rsidP="00164E6B">
      <w:pPr>
        <w:spacing w:line="360" w:lineRule="auto"/>
        <w:ind w:firstLine="709"/>
        <w:jc w:val="center"/>
        <w:rPr>
          <w:b/>
          <w:iCs/>
        </w:rPr>
      </w:pPr>
      <w:r w:rsidRPr="00E90237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77" w:rsidRDefault="00E74777">
      <w:r>
        <w:separator/>
      </w:r>
    </w:p>
  </w:endnote>
  <w:endnote w:type="continuationSeparator" w:id="1">
    <w:p w:rsidR="00E74777" w:rsidRDefault="00E7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77" w:rsidRDefault="00E74777">
      <w:r>
        <w:separator/>
      </w:r>
    </w:p>
  </w:footnote>
  <w:footnote w:type="continuationSeparator" w:id="1">
    <w:p w:rsidR="00E74777" w:rsidRDefault="00E74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023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522FF7" w:rsidRPr="00522FF7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522FF7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ae8a96bc7544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1740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7625F"/>
    <w:rsid w:val="001819DE"/>
    <w:rsid w:val="00181FFC"/>
    <w:rsid w:val="00182806"/>
    <w:rsid w:val="00183A94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088C"/>
    <w:rsid w:val="00416A29"/>
    <w:rsid w:val="004275DD"/>
    <w:rsid w:val="00431469"/>
    <w:rsid w:val="0043405B"/>
    <w:rsid w:val="004416FF"/>
    <w:rsid w:val="004446B2"/>
    <w:rsid w:val="004470E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2FF7"/>
    <w:rsid w:val="0052466B"/>
    <w:rsid w:val="00536BDF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CA0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2D5E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3565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6046"/>
    <w:rsid w:val="00844210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02A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11A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687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29A5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C4E55"/>
    <w:rsid w:val="00DD751B"/>
    <w:rsid w:val="00DE050C"/>
    <w:rsid w:val="00DE0FA2"/>
    <w:rsid w:val="00DE13A0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74777"/>
    <w:rsid w:val="00E84159"/>
    <w:rsid w:val="00E86B23"/>
    <w:rsid w:val="00E90237"/>
    <w:rsid w:val="00EA48CA"/>
    <w:rsid w:val="00EA71A9"/>
    <w:rsid w:val="00EB6009"/>
    <w:rsid w:val="00EC3C61"/>
    <w:rsid w:val="00EC5FE9"/>
    <w:rsid w:val="00EC7803"/>
    <w:rsid w:val="00EC7ED8"/>
    <w:rsid w:val="00ED1E8D"/>
    <w:rsid w:val="00EE6F1B"/>
    <w:rsid w:val="00EF6B59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normal0">
    <w:name w:val="normal"/>
    <w:rsid w:val="00536BD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03a4c6-38d7-41a0-a0b1-9476bc3ff992.png" Id="Ra08624af2ac546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03a4c6-38d7-41a0-a0b1-9476bc3ff992.png" Id="Re7ae8a96bc7544c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3B18B-47B5-4B45-821B-DE76C1D1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timbrado.dotx</Template>
  <TotalTime>6</TotalTime>
  <Pages>1</Pages>
  <Words>169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eduardo.sallum</cp:lastModifiedBy>
  <cp:revision>3</cp:revision>
  <cp:lastPrinted>2017-04-03T14:50:00Z</cp:lastPrinted>
  <dcterms:created xsi:type="dcterms:W3CDTF">2018-03-19T13:27:00Z</dcterms:created>
  <dcterms:modified xsi:type="dcterms:W3CDTF">2018-03-19T15:47:00Z</dcterms:modified>
</cp:coreProperties>
</file>