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necessidade de </w:t>
      </w:r>
      <w:r w:rsidR="00941B4A">
        <w:rPr>
          <w:rFonts w:ascii="Arial" w:hAnsi="Arial" w:cs="Arial"/>
          <w:color w:val="222222"/>
          <w:sz w:val="25"/>
          <w:szCs w:val="25"/>
          <w:shd w:val="clear" w:color="auto" w:fill="FFFFFF"/>
        </w:rPr>
        <w:t>colocação de piso ‘tátil’ em todas as rampas de acessibilidade do Município.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presente indicação tem como objetivo atender as solicitações de </w:t>
      </w:r>
      <w:r w:rsidR="00886280">
        <w:rPr>
          <w:rFonts w:ascii="Arial" w:hAnsi="Arial" w:cs="Arial"/>
          <w:color w:val="222222"/>
          <w:sz w:val="25"/>
          <w:szCs w:val="25"/>
          <w:shd w:val="clear" w:color="auto" w:fill="FFFFFF"/>
        </w:rPr>
        <w:t>adequações para a melhoria no acesso as rampas de acessibilidade.</w:t>
      </w:r>
    </w:p>
    <w:p w:rsidR="007A58D0" w:rsidRDefault="007A58D0" w:rsidP="007A58D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</w:t>
      </w:r>
    </w:p>
    <w:p w:rsidR="007A58D0" w:rsidRDefault="007A58D0" w:rsidP="007A58D0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</w:t>
      </w:r>
      <w:r w:rsidR="00886280">
        <w:rPr>
          <w:rFonts w:ascii="Arial" w:hAnsi="Arial" w:cs="Arial"/>
          <w:color w:val="222222"/>
        </w:rPr>
        <w:t>Diante disso, conto com a valorosa atenção de Vossa Excelência.</w:t>
      </w:r>
    </w:p>
    <w:p w:rsidR="007A58D0" w:rsidRDefault="007A58D0" w:rsidP="007A58D0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2</w:t>
      </w:r>
      <w:r w:rsidR="00BC2E0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de </w:t>
      </w:r>
      <w:r w:rsidR="00BC2E08">
        <w:rPr>
          <w:rFonts w:ascii="Arial" w:hAnsi="Arial" w:cs="Arial"/>
          <w:b/>
        </w:rPr>
        <w:t xml:space="preserve">março </w:t>
      </w:r>
      <w:r>
        <w:rPr>
          <w:rFonts w:ascii="Arial" w:hAnsi="Arial" w:cs="Arial"/>
          <w:b/>
        </w:rPr>
        <w:t>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476CFF" w:rsidRDefault="00476CFF" w:rsidP="00A95925">
      <w:pPr>
        <w:jc w:val="both"/>
        <w:rPr>
          <w:rFonts w:ascii="Bookman Old Style" w:hAnsi="Bookman Old Style"/>
          <w:bCs/>
        </w:rPr>
      </w:pPr>
    </w:p>
    <w:p w:rsidR="00476CFF" w:rsidRDefault="00476CFF" w:rsidP="00A95925">
      <w:pPr>
        <w:jc w:val="both"/>
        <w:rPr>
          <w:rFonts w:ascii="Bookman Old Style" w:hAnsi="Bookman Old Style"/>
          <w:bCs/>
        </w:rPr>
      </w:pPr>
    </w:p>
    <w:p w:rsidR="00BC2E08" w:rsidRDefault="00476CFF" w:rsidP="00A95925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</w:t>
      </w:r>
      <w:r>
        <w:rPr>
          <w:rFonts w:ascii="Bookman Old Style" w:hAnsi="Bookman Old Style"/>
          <w:bCs/>
          <w:noProof/>
        </w:rPr>
        <w:drawing>
          <wp:inline distT="0" distB="0" distL="0" distR="0">
            <wp:extent cx="2276475" cy="56197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688" cy="56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B0A" w:rsidRPr="007A58D0" w:rsidRDefault="00476CFF" w:rsidP="00476CFF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Cs/>
        </w:rPr>
        <w:t xml:space="preserve">                                    </w:t>
      </w:r>
      <w:r w:rsidR="007A58D0"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24606E" w:rsidRDefault="00476CFF" w:rsidP="001E1B0A">
      <w:pPr>
        <w:jc w:val="both"/>
        <w:rPr>
          <w:sz w:val="28"/>
        </w:rPr>
      </w:pPr>
      <w:r>
        <w:rPr>
          <w:sz w:val="28"/>
        </w:rPr>
        <w:t xml:space="preserve">            </w:t>
      </w: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t xml:space="preserve">                 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9"/>
      <w:footerReference w:type="default" r:id="rId10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94" w:rsidRDefault="00580694">
      <w:r>
        <w:separator/>
      </w:r>
    </w:p>
  </w:endnote>
  <w:endnote w:type="continuationSeparator" w:id="0">
    <w:p w:rsidR="00580694" w:rsidRDefault="00580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94" w:rsidRDefault="00580694">
      <w:r>
        <w:separator/>
      </w:r>
    </w:p>
  </w:footnote>
  <w:footnote w:type="continuationSeparator" w:id="0">
    <w:p w:rsidR="00580694" w:rsidRDefault="00580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2534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3bf2c7363445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5340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76CFF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0DAC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86280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1B4A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2E08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fa62222-1efd-44b7-bdf3-6e2cdedee58c.png" Id="R77bc70d2989a4e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bfa62222-1efd-44b7-bdf3-6e2cdedee58c.png" Id="Rc23bf2c7363445e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5D36-274B-4BE1-8C6D-3B508C33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70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3</cp:revision>
  <cp:lastPrinted>2018-03-23T18:29:00Z</cp:lastPrinted>
  <dcterms:created xsi:type="dcterms:W3CDTF">2018-03-22T19:43:00Z</dcterms:created>
  <dcterms:modified xsi:type="dcterms:W3CDTF">2018-03-23T18:29:00Z</dcterms:modified>
</cp:coreProperties>
</file>