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A3014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necessidade </w:t>
      </w:r>
      <w:r w:rsidR="00BF7A5B">
        <w:rPr>
          <w:rFonts w:ascii="Arial" w:hAnsi="Arial" w:cs="Arial"/>
          <w:color w:val="222222"/>
          <w:sz w:val="25"/>
          <w:szCs w:val="25"/>
          <w:shd w:val="clear" w:color="auto" w:fill="FFFFFF"/>
        </w:rPr>
        <w:t>de instalação de bebedouros de água potável nas</w:t>
      </w:r>
      <w:r w:rsidR="00A30140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seguintes localidades:</w:t>
      </w:r>
    </w:p>
    <w:p w:rsidR="007A58D0" w:rsidRPr="00BB1EC3" w:rsidRDefault="00BF7A5B" w:rsidP="00BB1EC3">
      <w:pPr>
        <w:pStyle w:val="PargrafodaLista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>Avenida</w:t>
      </w:r>
      <w:r w:rsidR="00A30140"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="00A30140"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>Profª</w:t>
      </w:r>
      <w:proofErr w:type="spellEnd"/>
      <w:r w:rsidR="00A30140"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="00A30140"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>Zilah</w:t>
      </w:r>
      <w:proofErr w:type="spellEnd"/>
      <w:r w:rsidR="00212C17"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de Aquino</w:t>
      </w:r>
    </w:p>
    <w:p w:rsidR="00A30140" w:rsidRPr="00BB1EC3" w:rsidRDefault="00A30140" w:rsidP="00BB1EC3">
      <w:pPr>
        <w:pStyle w:val="PargrafodaLista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>Avenida</w:t>
      </w:r>
      <w:r w:rsidR="00531CE1"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Cônego João Clímaco</w:t>
      </w:r>
    </w:p>
    <w:p w:rsidR="00531CE1" w:rsidRPr="00BB1EC3" w:rsidRDefault="00BB1EC3" w:rsidP="00BB1EC3">
      <w:pPr>
        <w:pStyle w:val="PargrafodaLista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</w:t>
      </w:r>
      <w:r w:rsidR="00531CE1"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venida Virgilio </w:t>
      </w:r>
      <w:proofErr w:type="spellStart"/>
      <w:r w:rsidR="00531CE1"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>Montezzo</w:t>
      </w:r>
      <w:proofErr w:type="spellEnd"/>
      <w:r w:rsidR="00531CE1" w:rsidRPr="00BB1EC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Filho</w:t>
      </w:r>
    </w:p>
    <w:p w:rsidR="00531CE1" w:rsidRDefault="00531CE1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atender as solicitações de</w:t>
      </w:r>
      <w:r w:rsidR="00531CE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muitos munícipes que utilizam as referidas ruas acima citado para a prática de exercícios físicos</w:t>
      </w:r>
      <w:r w:rsidR="00886280">
        <w:rPr>
          <w:rFonts w:ascii="Arial" w:hAnsi="Arial" w:cs="Arial"/>
          <w:color w:val="222222"/>
          <w:sz w:val="25"/>
          <w:szCs w:val="25"/>
          <w:shd w:val="clear" w:color="auto" w:fill="FFFFFF"/>
        </w:rPr>
        <w:t>.</w:t>
      </w:r>
    </w:p>
    <w:p w:rsidR="007A58D0" w:rsidRDefault="007A58D0" w:rsidP="007A58D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  <w:r w:rsidR="00886280">
        <w:rPr>
          <w:rFonts w:ascii="Arial" w:hAnsi="Arial" w:cs="Arial"/>
          <w:color w:val="222222"/>
        </w:rPr>
        <w:t>Diante disso, conto com a valorosa atenção de Vossa Excelência.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BC2E0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</w:t>
      </w:r>
      <w:r w:rsidR="00BC2E08">
        <w:rPr>
          <w:rFonts w:ascii="Arial" w:hAnsi="Arial" w:cs="Arial"/>
          <w:b/>
        </w:rPr>
        <w:t xml:space="preserve">março </w:t>
      </w:r>
      <w:r>
        <w:rPr>
          <w:rFonts w:ascii="Arial" w:hAnsi="Arial" w:cs="Arial"/>
          <w:b/>
        </w:rPr>
        <w:t>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BC2E08" w:rsidRDefault="00BC2E08" w:rsidP="00A95925">
      <w:pPr>
        <w:jc w:val="both"/>
        <w:rPr>
          <w:rFonts w:ascii="Bookman Old Style" w:hAnsi="Bookman Old Style"/>
          <w:bCs/>
        </w:rPr>
      </w:pPr>
    </w:p>
    <w:p w:rsidR="007A58D0" w:rsidRDefault="00047BAC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857500" cy="5429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514" cy="54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94" w:rsidRDefault="00580694">
      <w:r>
        <w:separator/>
      </w:r>
    </w:p>
  </w:endnote>
  <w:endnote w:type="continuationSeparator" w:id="0">
    <w:p w:rsidR="00580694" w:rsidRDefault="0058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94" w:rsidRDefault="00580694">
      <w:r>
        <w:separator/>
      </w:r>
    </w:p>
  </w:footnote>
  <w:footnote w:type="continuationSeparator" w:id="0">
    <w:p w:rsidR="00580694" w:rsidRDefault="00580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C359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241ec8c4a84f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6344690A"/>
    <w:multiLevelType w:val="hybridMultilevel"/>
    <w:tmpl w:val="1CC2B91A"/>
    <w:lvl w:ilvl="0" w:tplc="0416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47BAC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2C17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0DAC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1CE1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86280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1B4A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0140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1EC3"/>
    <w:rsid w:val="00BB3747"/>
    <w:rsid w:val="00BB488C"/>
    <w:rsid w:val="00BB7322"/>
    <w:rsid w:val="00BC0A33"/>
    <w:rsid w:val="00BC11CF"/>
    <w:rsid w:val="00BC16E6"/>
    <w:rsid w:val="00BC2E08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BF7A5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9B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2f7a316-0c49-4c01-9ab9-f4b2e6afb849.png" Id="R3b04e0b9664948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2f7a316-0c49-4c01-9ab9-f4b2e6afb849.png" Id="Rbe241ec8c4a84f6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57C4-FF3B-4111-B82E-3FC2C9A4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2</Pages>
  <Words>88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2018-03-23T18:27:00Z</cp:lastPrinted>
  <dcterms:created xsi:type="dcterms:W3CDTF">2018-03-22T19:50:00Z</dcterms:created>
  <dcterms:modified xsi:type="dcterms:W3CDTF">2018-03-23T18:28:00Z</dcterms:modified>
</cp:coreProperties>
</file>