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a</w:t>
      </w:r>
      <w:r w:rsidR="00A45B7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possibilidade de implantar no</w:t>
      </w:r>
      <w:r w:rsidR="006814F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Município uma biblioteca móvel, e contemplar</w:t>
      </w:r>
      <w:r w:rsidR="00A45B7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Bairro Residencial Astória </w:t>
      </w:r>
      <w:r w:rsidR="006814F7">
        <w:rPr>
          <w:rFonts w:ascii="Arial" w:hAnsi="Arial" w:cs="Arial"/>
          <w:color w:val="222222"/>
          <w:sz w:val="25"/>
          <w:szCs w:val="25"/>
          <w:shd w:val="clear" w:color="auto" w:fill="FFFFFF"/>
        </w:rPr>
        <w:t>como o primeiro Bairro a receber tal benefício.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7A58D0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atender as solicitações de moradores </w:t>
      </w:r>
      <w:r w:rsidR="00CD314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deste Bairro, pois seria um serviço de extensão </w:t>
      </w:r>
      <w:r w:rsidR="00A62A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bibliotecária, </w:t>
      </w:r>
      <w:r w:rsidR="00CD3141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que é disponibilizado </w:t>
      </w:r>
      <w:r w:rsidR="00A62AC3">
        <w:rPr>
          <w:rFonts w:ascii="Arial" w:hAnsi="Arial" w:cs="Arial"/>
          <w:color w:val="222222"/>
          <w:sz w:val="25"/>
          <w:szCs w:val="25"/>
          <w:shd w:val="clear" w:color="auto" w:fill="FFFFFF"/>
        </w:rPr>
        <w:t>através</w:t>
      </w:r>
      <w:r w:rsidR="003C546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 qualquer meio de transporte </w:t>
      </w:r>
      <w:r w:rsidR="00A62AC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(carro, </w:t>
      </w:r>
      <w:r w:rsidR="003C5460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ônibus, </w:t>
      </w:r>
      <w:r w:rsidR="00A62AC3">
        <w:rPr>
          <w:rFonts w:ascii="Arial" w:hAnsi="Arial" w:cs="Arial"/>
          <w:color w:val="222222"/>
          <w:sz w:val="25"/>
          <w:szCs w:val="25"/>
          <w:shd w:val="clear" w:color="auto" w:fill="FFFFFF"/>
        </w:rPr>
        <w:t>etc.</w:t>
      </w:r>
      <w:r w:rsidR="003C5460">
        <w:rPr>
          <w:rFonts w:ascii="Arial" w:hAnsi="Arial" w:cs="Arial"/>
          <w:color w:val="222222"/>
          <w:sz w:val="25"/>
          <w:szCs w:val="25"/>
          <w:shd w:val="clear" w:color="auto" w:fill="FFFFFF"/>
        </w:rPr>
        <w:t>) por meio do qual são levados os serviços básicos de biblioteca até comunidades desfavorecidas pela sua localização geográfica.</w:t>
      </w:r>
    </w:p>
    <w:p w:rsidR="007A58D0" w:rsidRDefault="007A58D0" w:rsidP="003C5460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</w:t>
      </w:r>
    </w:p>
    <w:p w:rsidR="007A58D0" w:rsidRDefault="007A58D0" w:rsidP="007A58D0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das Sessões “Ver. Rafael Orsi Filho”, 2</w:t>
      </w:r>
      <w:r w:rsidR="00A62AC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A62AC3">
        <w:rPr>
          <w:rFonts w:ascii="Arial" w:hAnsi="Arial" w:cs="Arial"/>
          <w:b/>
        </w:rPr>
        <w:t>março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EE5FAB" w:rsidRDefault="00EE5FAB" w:rsidP="00A95925">
      <w:pPr>
        <w:jc w:val="both"/>
        <w:rPr>
          <w:rFonts w:ascii="Bookman Old Style" w:hAnsi="Bookman Old Style"/>
          <w:bCs/>
        </w:rPr>
      </w:pPr>
    </w:p>
    <w:p w:rsidR="00A62AC3" w:rsidRDefault="00EE5FAB" w:rsidP="00A95925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</w:t>
      </w:r>
      <w:r>
        <w:rPr>
          <w:rFonts w:ascii="Bookman Old Style" w:hAnsi="Bookman Old Style"/>
          <w:bCs/>
          <w:noProof/>
        </w:rPr>
        <w:drawing>
          <wp:inline distT="0" distB="0" distL="0" distR="0">
            <wp:extent cx="2486025" cy="6667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165" cy="66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A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DANIEL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     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9"/>
      <w:footerReference w:type="default" r:id="rId10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844" w:rsidRDefault="00D32844">
      <w:r>
        <w:separator/>
      </w:r>
    </w:p>
  </w:endnote>
  <w:endnote w:type="continuationSeparator" w:id="1">
    <w:p w:rsidR="00D32844" w:rsidRDefault="00D3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844" w:rsidRDefault="00D32844">
      <w:r>
        <w:separator/>
      </w:r>
    </w:p>
  </w:footnote>
  <w:footnote w:type="continuationSeparator" w:id="1">
    <w:p w:rsidR="00D32844" w:rsidRDefault="00D3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4FD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064FD2" w:rsidRDefault="00D3284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4FD2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7BE0"/>
    <w:rsid w:val="002929F7"/>
    <w:rsid w:val="00292C38"/>
    <w:rsid w:val="00293116"/>
    <w:rsid w:val="00293B15"/>
    <w:rsid w:val="00294721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460"/>
    <w:rsid w:val="003C5D41"/>
    <w:rsid w:val="003D26A8"/>
    <w:rsid w:val="003D414F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4F7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5B7D"/>
    <w:rsid w:val="00A4694D"/>
    <w:rsid w:val="00A51175"/>
    <w:rsid w:val="00A52352"/>
    <w:rsid w:val="00A53C68"/>
    <w:rsid w:val="00A62182"/>
    <w:rsid w:val="00A62AC3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359C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1"/>
    <w:rsid w:val="00CD3145"/>
    <w:rsid w:val="00CD55C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68E2"/>
    <w:rsid w:val="00D26914"/>
    <w:rsid w:val="00D27820"/>
    <w:rsid w:val="00D27AB6"/>
    <w:rsid w:val="00D32844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E5FAB"/>
    <w:rsid w:val="00EF0F04"/>
    <w:rsid w:val="00EF1BB5"/>
    <w:rsid w:val="00EF723D"/>
    <w:rsid w:val="00EF73CA"/>
    <w:rsid w:val="00F00712"/>
    <w:rsid w:val="00F01130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1DE2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6272-E8F7-44DB-A0F4-D1378B27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ana.lourencao</cp:lastModifiedBy>
  <cp:revision>4</cp:revision>
  <cp:lastPrinted>2018-03-23T18:24:00Z</cp:lastPrinted>
  <dcterms:created xsi:type="dcterms:W3CDTF">2018-03-22T20:04:00Z</dcterms:created>
  <dcterms:modified xsi:type="dcterms:W3CDTF">2018-03-26T13:04:00Z</dcterms:modified>
</cp:coreProperties>
</file>