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</w:t>
      </w:r>
      <w:r w:rsidR="000E369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possibilidade de implantar o CEU Centro de </w:t>
      </w:r>
      <w:r w:rsidR="00EA6783">
        <w:rPr>
          <w:rFonts w:ascii="Arial" w:hAnsi="Arial" w:cs="Arial"/>
          <w:color w:val="222222"/>
          <w:sz w:val="25"/>
          <w:szCs w:val="25"/>
          <w:shd w:val="clear" w:color="auto" w:fill="FFFFFF"/>
        </w:rPr>
        <w:t>Artes e Esportes Unificados no Bairro da Vila Angélica em nosso Município.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EA6783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atender as solicitações de moradores </w:t>
      </w:r>
      <w:r w:rsidR="00EA678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que clamam para que o Executivo </w:t>
      </w:r>
      <w:r w:rsidR="009A309B">
        <w:rPr>
          <w:rFonts w:ascii="Arial" w:hAnsi="Arial" w:cs="Arial"/>
          <w:color w:val="222222"/>
          <w:sz w:val="25"/>
          <w:szCs w:val="25"/>
          <w:shd w:val="clear" w:color="auto" w:fill="FFFFFF"/>
        </w:rPr>
        <w:t>possa atender a possibilidade de oferecer aos jovens moradores desta localidade, um local adequado para a prática de esportes em geral.</w:t>
      </w: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2</w:t>
      </w:r>
      <w:r w:rsidR="009A309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</w:t>
      </w:r>
      <w:r w:rsidR="009A309B">
        <w:rPr>
          <w:rFonts w:ascii="Arial" w:hAnsi="Arial" w:cs="Arial"/>
          <w:b/>
        </w:rPr>
        <w:t>março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5E059A" w:rsidRDefault="005E059A" w:rsidP="00A95925">
      <w:pPr>
        <w:jc w:val="both"/>
        <w:rPr>
          <w:rFonts w:ascii="Bookman Old Style" w:hAnsi="Bookman Old Style"/>
          <w:bCs/>
        </w:rPr>
      </w:pPr>
    </w:p>
    <w:p w:rsidR="005E059A" w:rsidRDefault="005E059A" w:rsidP="00A95925">
      <w:pPr>
        <w:jc w:val="both"/>
        <w:rPr>
          <w:rFonts w:ascii="Bookman Old Style" w:hAnsi="Bookman Old Style"/>
          <w:bCs/>
        </w:rPr>
      </w:pPr>
    </w:p>
    <w:p w:rsidR="009A309B" w:rsidRDefault="005E059A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2247900" cy="60960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123" cy="60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94" w:rsidRDefault="00580694">
      <w:r>
        <w:separator/>
      </w:r>
    </w:p>
  </w:endnote>
  <w:endnote w:type="continuationSeparator" w:id="0">
    <w:p w:rsidR="00580694" w:rsidRDefault="00580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94" w:rsidRDefault="00580694">
      <w:r>
        <w:separator/>
      </w:r>
    </w:p>
  </w:footnote>
  <w:footnote w:type="continuationSeparator" w:id="0">
    <w:p w:rsidR="00580694" w:rsidRDefault="00580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C7EC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ce3554628643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0A8E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3691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059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09B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C7EC5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783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b2b2985-e16c-4860-956b-703af0d1a47b.png" Id="R803573aa08fb4c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eb2b2985-e16c-4860-956b-703af0d1a47b.png" Id="R26ce3554628643d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9D69-23B9-4723-B3D1-E8F79A69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83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3</cp:revision>
  <cp:lastPrinted>2018-03-23T18:25:00Z</cp:lastPrinted>
  <dcterms:created xsi:type="dcterms:W3CDTF">2018-03-22T19:58:00Z</dcterms:created>
  <dcterms:modified xsi:type="dcterms:W3CDTF">2018-03-23T18:25:00Z</dcterms:modified>
</cp:coreProperties>
</file>