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3E6C62" w:rsidRDefault="003E6C62" w:rsidP="003E6C62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3E6C62" w:rsidRDefault="003E6C62" w:rsidP="003E6C62">
      <w:pPr>
        <w:ind w:left="1134"/>
        <w:jc w:val="both"/>
        <w:rPr>
          <w:rFonts w:ascii="Arial" w:hAnsi="Arial" w:cs="Arial"/>
        </w:rPr>
      </w:pPr>
    </w:p>
    <w:p w:rsidR="003E6C62" w:rsidRDefault="003E6C62" w:rsidP="003E6C62">
      <w:pPr>
        <w:ind w:left="1134"/>
        <w:jc w:val="both"/>
        <w:rPr>
          <w:rFonts w:ascii="Arial" w:hAnsi="Arial" w:cs="Arial"/>
        </w:rPr>
      </w:pPr>
    </w:p>
    <w:p w:rsidR="003E6C62" w:rsidRDefault="003E6C62" w:rsidP="003E6C62">
      <w:pPr>
        <w:ind w:left="1134"/>
        <w:jc w:val="both"/>
        <w:rPr>
          <w:rFonts w:ascii="Arial" w:hAnsi="Arial" w:cs="Arial"/>
        </w:rPr>
      </w:pPr>
    </w:p>
    <w:p w:rsidR="003E6C62" w:rsidRDefault="003E6C62" w:rsidP="003E6C62">
      <w:pPr>
        <w:ind w:left="1134"/>
        <w:jc w:val="both"/>
        <w:rPr>
          <w:rFonts w:ascii="Arial" w:hAnsi="Arial" w:cs="Arial"/>
        </w:rPr>
      </w:pPr>
    </w:p>
    <w:p w:rsidR="003E6C62" w:rsidRDefault="003E6C62" w:rsidP="003E6C62">
      <w:pPr>
        <w:ind w:left="567" w:firstLine="567"/>
        <w:jc w:val="both"/>
        <w:rPr>
          <w:rFonts w:ascii="Arial" w:hAnsi="Arial" w:cs="Arial"/>
        </w:rPr>
      </w:pPr>
    </w:p>
    <w:p w:rsidR="003E6C62" w:rsidRDefault="003E6C62" w:rsidP="003E6C62">
      <w:pPr>
        <w:ind w:left="567" w:firstLine="567"/>
        <w:jc w:val="both"/>
        <w:rPr>
          <w:rFonts w:ascii="Arial" w:hAnsi="Arial" w:cs="Arial"/>
        </w:rPr>
      </w:pPr>
    </w:p>
    <w:p w:rsidR="003E6C62" w:rsidRDefault="003E6C62" w:rsidP="003E6C62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  <w:t xml:space="preserve">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promover a limpeza e capina de ma</w:t>
      </w:r>
      <w:r w:rsidR="00E03C00">
        <w:rPr>
          <w:rFonts w:ascii="Arial" w:hAnsi="Arial" w:cs="Arial"/>
          <w:color w:val="222222"/>
          <w:sz w:val="25"/>
          <w:szCs w:val="25"/>
          <w:shd w:val="clear" w:color="auto" w:fill="FFFFFF"/>
        </w:rPr>
        <w:t>to em todas as ruas do</w:t>
      </w:r>
      <w:proofErr w:type="gramStart"/>
      <w:r w:rsidR="00E03C00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Bairro </w:t>
      </w:r>
      <w:r w:rsidR="00E03C00">
        <w:rPr>
          <w:rFonts w:ascii="Arial" w:hAnsi="Arial" w:cs="Arial"/>
          <w:color w:val="222222"/>
          <w:sz w:val="25"/>
          <w:szCs w:val="25"/>
          <w:shd w:val="clear" w:color="auto" w:fill="FFFFFF"/>
        </w:rPr>
        <w:t>Bela Vista.</w:t>
      </w:r>
    </w:p>
    <w:p w:rsidR="003E6C62" w:rsidRDefault="003E6C62" w:rsidP="003E6C62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3E6C62" w:rsidRDefault="003E6C62" w:rsidP="003E6C62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3E6C62" w:rsidRDefault="003E6C62" w:rsidP="003E6C62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:rsidR="00745075" w:rsidRDefault="00745075" w:rsidP="003E6C62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</w:rPr>
      </w:pPr>
    </w:p>
    <w:p w:rsidR="003E6C62" w:rsidRDefault="007110DC" w:rsidP="003E6C62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Tal indicação se faz necessário</w:t>
      </w:r>
      <w:r w:rsidR="00745075">
        <w:rPr>
          <w:rFonts w:ascii="Arial" w:hAnsi="Arial" w:cs="Arial"/>
        </w:rPr>
        <w:t>, pois</w:t>
      </w:r>
      <w:r>
        <w:rPr>
          <w:rFonts w:ascii="Arial" w:hAnsi="Arial" w:cs="Arial"/>
        </w:rPr>
        <w:t xml:space="preserve"> em visita ao referido bairro acima citado </w:t>
      </w:r>
      <w:r w:rsidR="00745075">
        <w:rPr>
          <w:rFonts w:ascii="Arial" w:hAnsi="Arial" w:cs="Arial"/>
        </w:rPr>
        <w:t xml:space="preserve">verifiquei que o mesmo se encontra com muitas ruas com </w:t>
      </w:r>
      <w:r w:rsidR="008A03DF">
        <w:rPr>
          <w:rFonts w:ascii="Arial" w:hAnsi="Arial" w:cs="Arial"/>
        </w:rPr>
        <w:t xml:space="preserve">matos, </w:t>
      </w:r>
      <w:r w:rsidR="00745075">
        <w:rPr>
          <w:rFonts w:ascii="Arial" w:hAnsi="Arial" w:cs="Arial"/>
        </w:rPr>
        <w:t>colocando em risco</w:t>
      </w:r>
      <w:r w:rsidR="008A03DF">
        <w:rPr>
          <w:rFonts w:ascii="Arial" w:hAnsi="Arial" w:cs="Arial"/>
        </w:rPr>
        <w:t xml:space="preserve"> a saúde dos moradores, pois animais peçonhentos podem invadir suas residências.</w:t>
      </w:r>
    </w:p>
    <w:p w:rsidR="008A03DF" w:rsidRDefault="008A03DF" w:rsidP="003E6C62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Diante</w:t>
      </w:r>
      <w:r w:rsidR="005D03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exposto</w:t>
      </w:r>
      <w:r w:rsidR="003F1F29">
        <w:rPr>
          <w:rFonts w:ascii="Arial" w:hAnsi="Arial" w:cs="Arial"/>
        </w:rPr>
        <w:t>, solicito a prestigiosa atenção de Vos</w:t>
      </w:r>
      <w:r w:rsidR="00D93BF7">
        <w:rPr>
          <w:rFonts w:ascii="Arial" w:hAnsi="Arial" w:cs="Arial"/>
        </w:rPr>
        <w:t>sa Excelência.</w:t>
      </w:r>
    </w:p>
    <w:p w:rsidR="003E6C62" w:rsidRDefault="003E6C62" w:rsidP="003E6C62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3E6C62" w:rsidRDefault="003E6C62" w:rsidP="008A03DF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       </w:t>
      </w:r>
    </w:p>
    <w:p w:rsidR="003E6C62" w:rsidRDefault="003E6C62" w:rsidP="003E6C62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3E6C62" w:rsidRDefault="003E6C62" w:rsidP="003E6C62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3E6C62" w:rsidRDefault="003E6C62" w:rsidP="003E6C62">
      <w:pPr>
        <w:ind w:left="1134"/>
        <w:jc w:val="both"/>
        <w:rPr>
          <w:rFonts w:ascii="Arial" w:hAnsi="Arial" w:cs="Arial"/>
        </w:rPr>
      </w:pPr>
    </w:p>
    <w:p w:rsidR="003E6C62" w:rsidRDefault="003E6C62" w:rsidP="003E6C62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</w:t>
      </w:r>
      <w:r w:rsidR="00D93BF7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 xml:space="preserve"> de </w:t>
      </w:r>
      <w:r w:rsidR="00D93BF7"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de 2018.</w:t>
      </w:r>
    </w:p>
    <w:p w:rsidR="003E6C62" w:rsidRDefault="003E6C62" w:rsidP="003E6C62">
      <w:pPr>
        <w:ind w:left="1134"/>
        <w:jc w:val="center"/>
        <w:rPr>
          <w:rFonts w:ascii="Arial" w:hAnsi="Arial" w:cs="Arial"/>
        </w:rPr>
      </w:pPr>
    </w:p>
    <w:p w:rsidR="003E6C62" w:rsidRDefault="003E6C62" w:rsidP="003E6C62">
      <w:pPr>
        <w:ind w:left="1134"/>
        <w:jc w:val="center"/>
        <w:rPr>
          <w:rFonts w:ascii="Arial" w:hAnsi="Arial" w:cs="Arial"/>
        </w:rPr>
      </w:pPr>
    </w:p>
    <w:p w:rsidR="003E6C62" w:rsidRDefault="003E6C62" w:rsidP="003E6C62">
      <w:pPr>
        <w:rPr>
          <w:rFonts w:ascii="Arial" w:hAnsi="Arial" w:cs="Arial"/>
        </w:rPr>
      </w:pPr>
    </w:p>
    <w:p w:rsidR="00D93BF7" w:rsidRDefault="00D93BF7" w:rsidP="003E6C62">
      <w:pPr>
        <w:rPr>
          <w:rFonts w:ascii="Arial" w:hAnsi="Arial" w:cs="Arial"/>
        </w:rPr>
      </w:pPr>
    </w:p>
    <w:p w:rsidR="00D93BF7" w:rsidRDefault="00D93BF7" w:rsidP="003E6C62">
      <w:pPr>
        <w:rPr>
          <w:rFonts w:ascii="Arial" w:hAnsi="Arial" w:cs="Arial"/>
        </w:rPr>
      </w:pPr>
    </w:p>
    <w:p w:rsidR="00D93BF7" w:rsidRDefault="00D93BF7" w:rsidP="00C41594">
      <w:pPr>
        <w:ind w:left="2127"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09900" cy="41910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859" cy="41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0A" w:rsidRPr="009B5789" w:rsidRDefault="009B5789" w:rsidP="009B5789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DANIEL ALMEIDA REZE</w:t>
      </w:r>
      <w:r w:rsidR="005D0302">
        <w:rPr>
          <w:rFonts w:ascii="Arial" w:hAnsi="Arial" w:cs="Arial"/>
          <w:b/>
        </w:rPr>
        <w:t>NDE</w:t>
      </w:r>
    </w:p>
    <w:p w:rsidR="001E1B0A" w:rsidRDefault="007A58D0" w:rsidP="009B5789">
      <w:pPr>
        <w:jc w:val="center"/>
        <w:rPr>
          <w:b/>
          <w:i/>
          <w:sz w:val="28"/>
        </w:rPr>
      </w:pPr>
      <w:r w:rsidRPr="007A58D0">
        <w:rPr>
          <w:rFonts w:ascii="Bookman Old Style" w:hAnsi="Bookman Old Style"/>
          <w:b/>
          <w:bCs/>
        </w:rPr>
        <w:t>Vereador</w:t>
      </w:r>
      <w:r w:rsidR="001E1B0A">
        <w:rPr>
          <w:sz w:val="28"/>
        </w:rPr>
        <w:t xml:space="preserve">              </w:t>
      </w:r>
      <w:r w:rsidR="001E1B0A"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003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f04af0d07240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032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E6C62"/>
    <w:rsid w:val="003F1B11"/>
    <w:rsid w:val="003F1F29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302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10DC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5075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3DF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B5789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159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3BF7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3C0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1ae1c46-049f-495f-9160-d83797c82959.png" Id="Ra5d64be7575e44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e1ae1c46-049f-495f-9160-d83797c82959.png" Id="R95f04af0d07240d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A22D-6721-4346-A6D1-27FC9E5A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91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2018-04-06T19:17:00Z</cp:lastPrinted>
  <dcterms:created xsi:type="dcterms:W3CDTF">2018-04-06T19:17:00Z</dcterms:created>
  <dcterms:modified xsi:type="dcterms:W3CDTF">2018-04-06T19:17:00Z</dcterms:modified>
</cp:coreProperties>
</file>