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0A" w:rsidRDefault="00646B0A" w:rsidP="00164E6B">
      <w:pPr>
        <w:rPr>
          <w:b/>
          <w:sz w:val="28"/>
          <w:szCs w:val="28"/>
        </w:rPr>
      </w:pPr>
    </w:p>
    <w:p w:rsidR="00646B0A" w:rsidRDefault="00646B0A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2FF7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Default="00164E6B" w:rsidP="00164E6B">
      <w:pPr>
        <w:spacing w:line="360" w:lineRule="auto"/>
        <w:jc w:val="both"/>
      </w:pPr>
    </w:p>
    <w:p w:rsidR="00646B0A" w:rsidRDefault="00646B0A" w:rsidP="00164E6B">
      <w:pPr>
        <w:spacing w:line="360" w:lineRule="auto"/>
        <w:jc w:val="both"/>
      </w:pPr>
    </w:p>
    <w:p w:rsidR="00646B0A" w:rsidRPr="0026187A" w:rsidRDefault="00646B0A" w:rsidP="00164E6B">
      <w:pPr>
        <w:spacing w:line="360" w:lineRule="auto"/>
        <w:jc w:val="both"/>
      </w:pPr>
    </w:p>
    <w:p w:rsidR="00691F8F" w:rsidRDefault="0061456E" w:rsidP="00691F8F">
      <w:pPr>
        <w:spacing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47105D">
        <w:rPr>
          <w:b/>
          <w:bCs/>
          <w:iCs/>
        </w:rPr>
        <w:t>APLAUSOS E CONGLATULAÇÕES</w:t>
      </w:r>
      <w:r w:rsidR="00065464" w:rsidRPr="0026187A">
        <w:rPr>
          <w:b/>
          <w:bCs/>
          <w:iCs/>
        </w:rPr>
        <w:t xml:space="preserve"> </w:t>
      </w:r>
      <w:r w:rsidR="00762D5E">
        <w:rPr>
          <w:bCs/>
          <w:iCs/>
        </w:rPr>
        <w:t>a</w:t>
      </w:r>
      <w:r w:rsidR="00C942D8">
        <w:rPr>
          <w:bCs/>
          <w:iCs/>
        </w:rPr>
        <w:t xml:space="preserve">o </w:t>
      </w:r>
      <w:r w:rsidR="0047105D">
        <w:rPr>
          <w:bCs/>
          <w:iCs/>
        </w:rPr>
        <w:t xml:space="preserve">Ministro do Supremo Tribunal Federal </w:t>
      </w:r>
      <w:r w:rsidR="0047105D" w:rsidRPr="0047105D">
        <w:rPr>
          <w:b/>
          <w:bCs/>
          <w:iCs/>
          <w:lang w:val="pt-PT"/>
        </w:rPr>
        <w:t>CELSO DE MELLO</w:t>
      </w:r>
      <w:r w:rsidR="00646B0A">
        <w:rPr>
          <w:bCs/>
          <w:iCs/>
        </w:rPr>
        <w:t xml:space="preserve"> pelo voto favor</w:t>
      </w:r>
      <w:r w:rsidR="00691F8F">
        <w:rPr>
          <w:bCs/>
          <w:iCs/>
        </w:rPr>
        <w:t>ável ao Habeas Corpus</w:t>
      </w:r>
      <w:r w:rsidR="0047105D">
        <w:rPr>
          <w:bCs/>
          <w:iCs/>
        </w:rPr>
        <w:t xml:space="preserve"> </w:t>
      </w:r>
      <w:r w:rsidR="001A5E51">
        <w:rPr>
          <w:bCs/>
          <w:iCs/>
        </w:rPr>
        <w:t>que manteria o</w:t>
      </w:r>
      <w:r w:rsidR="00691F8F">
        <w:rPr>
          <w:bCs/>
          <w:iCs/>
        </w:rPr>
        <w:t xml:space="preserve"> ex - Presi</w:t>
      </w:r>
      <w:r w:rsidR="00262857">
        <w:rPr>
          <w:bCs/>
          <w:iCs/>
        </w:rPr>
        <w:t>dente Luís Inácio Lula da Silva em liberdade.</w:t>
      </w:r>
      <w:r w:rsidR="00691F8F">
        <w:rPr>
          <w:bCs/>
          <w:iCs/>
        </w:rPr>
        <w:t xml:space="preserve"> </w:t>
      </w:r>
    </w:p>
    <w:p w:rsidR="006C1341" w:rsidRDefault="006C1341" w:rsidP="00691F8F">
      <w:pPr>
        <w:spacing w:line="360" w:lineRule="auto"/>
        <w:ind w:firstLine="709"/>
        <w:jc w:val="both"/>
        <w:rPr>
          <w:bCs/>
          <w:iCs/>
        </w:rPr>
      </w:pPr>
    </w:p>
    <w:p w:rsidR="006C1341" w:rsidRDefault="006C1341" w:rsidP="00691F8F">
      <w:pPr>
        <w:spacing w:line="360" w:lineRule="auto"/>
        <w:ind w:firstLine="709"/>
        <w:jc w:val="both"/>
        <w:rPr>
          <w:bCs/>
          <w:iCs/>
        </w:rPr>
      </w:pPr>
    </w:p>
    <w:p w:rsidR="006C1341" w:rsidRDefault="006C1341" w:rsidP="00691F8F">
      <w:pPr>
        <w:spacing w:line="360" w:lineRule="auto"/>
        <w:ind w:firstLine="709"/>
        <w:jc w:val="both"/>
        <w:rPr>
          <w:bCs/>
          <w:iCs/>
        </w:rPr>
      </w:pPr>
    </w:p>
    <w:p w:rsidR="008850FB" w:rsidRPr="008850FB" w:rsidRDefault="008850FB" w:rsidP="00164E6B">
      <w:pPr>
        <w:spacing w:line="360" w:lineRule="auto"/>
        <w:ind w:firstLine="709"/>
        <w:jc w:val="both"/>
        <w:rPr>
          <w:bCs/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164E6B" w:rsidRDefault="00164E6B" w:rsidP="00164E6B">
      <w:pPr>
        <w:spacing w:line="360" w:lineRule="auto"/>
        <w:jc w:val="center"/>
        <w:rPr>
          <w:b/>
          <w:bCs/>
          <w:u w:val="single"/>
        </w:rPr>
      </w:pPr>
    </w:p>
    <w:p w:rsidR="0047105D" w:rsidRDefault="0047105D" w:rsidP="0047105D">
      <w:pPr>
        <w:spacing w:line="360" w:lineRule="auto"/>
        <w:ind w:firstLine="709"/>
        <w:jc w:val="both"/>
        <w:rPr>
          <w:iCs/>
        </w:rPr>
      </w:pPr>
      <w:r>
        <w:rPr>
          <w:iCs/>
        </w:rPr>
        <w:t>Na semana passada ocorreu uma sessão no Supremo Tribunal Federal que colocou o STF mais uma vez em evidência neste país, tratava-se de sessão que julgava o Habeas Corpus protocolado pela defesa do ex</w:t>
      </w:r>
      <w:r w:rsidR="00C44DB7">
        <w:rPr>
          <w:iCs/>
        </w:rPr>
        <w:t xml:space="preserve"> </w:t>
      </w:r>
      <w:r>
        <w:rPr>
          <w:iCs/>
        </w:rPr>
        <w:t>-</w:t>
      </w:r>
      <w:r w:rsidR="00C44DB7">
        <w:rPr>
          <w:iCs/>
        </w:rPr>
        <w:t xml:space="preserve"> </w:t>
      </w:r>
      <w:r>
        <w:rPr>
          <w:iCs/>
        </w:rPr>
        <w:t>Presidente L</w:t>
      </w:r>
      <w:r w:rsidR="00C44DB7">
        <w:rPr>
          <w:iCs/>
        </w:rPr>
        <w:t>uís Inácio Lula da Silva</w:t>
      </w:r>
      <w:r w:rsidR="00691F8F">
        <w:rPr>
          <w:iCs/>
        </w:rPr>
        <w:t xml:space="preserve">. </w:t>
      </w:r>
      <w:r w:rsidR="00C44DB7">
        <w:rPr>
          <w:iCs/>
        </w:rPr>
        <w:t xml:space="preserve"> </w:t>
      </w:r>
      <w:r w:rsidR="00691F8F">
        <w:rPr>
          <w:iCs/>
        </w:rPr>
        <w:t>O conteúdo desse pedido protocolado pela defesa do ex-presidente buscava impedir</w:t>
      </w:r>
      <w:r w:rsidR="00C44DB7">
        <w:rPr>
          <w:iCs/>
        </w:rPr>
        <w:t xml:space="preserve"> sua prisão até que seu direito de recurso </w:t>
      </w:r>
      <w:r w:rsidR="00691F8F">
        <w:rPr>
          <w:iCs/>
        </w:rPr>
        <w:t>esgotasse.</w:t>
      </w:r>
    </w:p>
    <w:p w:rsidR="0047105D" w:rsidRDefault="00C44DB7" w:rsidP="0047105D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Ademais das torcidas organizadas pela condenação do ex – Presidente e promessas de </w:t>
      </w:r>
      <w:r w:rsidR="00691F8F">
        <w:rPr>
          <w:iCs/>
        </w:rPr>
        <w:t>festas em ca</w:t>
      </w:r>
      <w:r>
        <w:rPr>
          <w:iCs/>
        </w:rPr>
        <w:t xml:space="preserve">sas noturnas, o que estava em análise ali era de um tema de suma importância para toda sociedade brasileira, o que </w:t>
      </w:r>
      <w:proofErr w:type="gramStart"/>
      <w:r w:rsidR="00691F8F">
        <w:rPr>
          <w:iCs/>
        </w:rPr>
        <w:t>colocou-se</w:t>
      </w:r>
      <w:proofErr w:type="gramEnd"/>
      <w:r>
        <w:rPr>
          <w:iCs/>
        </w:rPr>
        <w:t xml:space="preserve"> em jogo era um</w:t>
      </w:r>
      <w:r w:rsidR="00691F8F">
        <w:rPr>
          <w:iCs/>
        </w:rPr>
        <w:t xml:space="preserve"> revisionismo </w:t>
      </w:r>
      <w:r>
        <w:rPr>
          <w:iCs/>
        </w:rPr>
        <w:t>de um preceito constitucional de nossa Carta Magna, a presunção da inocência.</w:t>
      </w:r>
    </w:p>
    <w:p w:rsidR="00C44DB7" w:rsidRDefault="00C44DB7" w:rsidP="0047105D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>O princípio da Presunção da Inocência tem por objetivo i</w:t>
      </w:r>
      <w:r>
        <w:rPr>
          <w:bCs/>
          <w:iCs/>
        </w:rPr>
        <w:t>mpedir</w:t>
      </w:r>
      <w:r w:rsidRPr="00C44DB7">
        <w:rPr>
          <w:bCs/>
          <w:iCs/>
        </w:rPr>
        <w:t xml:space="preserve"> que, antes do transito em julgado, o Estado antecipe juízos de culpabilidade</w:t>
      </w:r>
      <w:r>
        <w:rPr>
          <w:bCs/>
          <w:iCs/>
        </w:rPr>
        <w:t xml:space="preserve">. </w:t>
      </w:r>
      <w:r w:rsidR="00691F8F">
        <w:rPr>
          <w:bCs/>
          <w:iCs/>
        </w:rPr>
        <w:t xml:space="preserve">Uma decisão equivocada da Justiça </w:t>
      </w:r>
      <w:r w:rsidR="00691F8F">
        <w:rPr>
          <w:bCs/>
          <w:iCs/>
        </w:rPr>
        <w:lastRenderedPageBreak/>
        <w:t>pode trazer</w:t>
      </w:r>
      <w:r>
        <w:rPr>
          <w:bCs/>
          <w:iCs/>
        </w:rPr>
        <w:t xml:space="preserve"> prejuízos contra a vida de cidadãos e cidadãs que nenhuma indenização posterior </w:t>
      </w:r>
      <w:r w:rsidR="00691F8F">
        <w:rPr>
          <w:bCs/>
          <w:iCs/>
        </w:rPr>
        <w:t>teria como ressarcir</w:t>
      </w:r>
      <w:r>
        <w:rPr>
          <w:bCs/>
          <w:iCs/>
        </w:rPr>
        <w:t xml:space="preserve">. </w:t>
      </w:r>
    </w:p>
    <w:p w:rsidR="00C44DB7" w:rsidRDefault="00691F8F" w:rsidP="0047105D">
      <w:pPr>
        <w:spacing w:line="360" w:lineRule="auto"/>
        <w:ind w:firstLine="709"/>
        <w:jc w:val="both"/>
        <w:rPr>
          <w:bCs/>
          <w:iCs/>
        </w:rPr>
      </w:pPr>
      <w:proofErr w:type="gramStart"/>
      <w:r>
        <w:rPr>
          <w:bCs/>
          <w:iCs/>
        </w:rPr>
        <w:t>Deve-</w:t>
      </w:r>
      <w:r w:rsidR="001A5E51">
        <w:rPr>
          <w:bCs/>
          <w:iCs/>
        </w:rPr>
        <w:t>se</w:t>
      </w:r>
      <w:proofErr w:type="gramEnd"/>
      <w:r w:rsidR="001A5E51">
        <w:rPr>
          <w:bCs/>
          <w:iCs/>
        </w:rPr>
        <w:t xml:space="preserve"> advertir os incautos de que </w:t>
      </w:r>
      <w:r>
        <w:rPr>
          <w:bCs/>
          <w:iCs/>
        </w:rPr>
        <w:t xml:space="preserve">é possível </w:t>
      </w:r>
      <w:r w:rsidR="00C44DB7" w:rsidRPr="00C44DB7">
        <w:rPr>
          <w:bCs/>
          <w:iCs/>
        </w:rPr>
        <w:t>o Judiciário decretar prisões provisórias</w:t>
      </w:r>
      <w:r w:rsidR="001A5E51">
        <w:rPr>
          <w:bCs/>
          <w:iCs/>
        </w:rPr>
        <w:t xml:space="preserve">. No entanto, </w:t>
      </w:r>
      <w:r w:rsidR="00C44DB7" w:rsidRPr="00C44DB7">
        <w:rPr>
          <w:bCs/>
          <w:iCs/>
        </w:rPr>
        <w:t>em caso de risco de novos crimes, fuga ou prejuízo às investigações.</w:t>
      </w:r>
    </w:p>
    <w:p w:rsidR="00C44DB7" w:rsidRDefault="00646B0A" w:rsidP="0047105D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Portanto</w:t>
      </w:r>
      <w:r w:rsidR="00C44DB7">
        <w:rPr>
          <w:bCs/>
          <w:iCs/>
        </w:rPr>
        <w:t xml:space="preserve"> </w:t>
      </w:r>
      <w:r>
        <w:rPr>
          <w:bCs/>
          <w:iCs/>
        </w:rPr>
        <w:t>pela bril</w:t>
      </w:r>
      <w:r w:rsidR="001A5E51">
        <w:rPr>
          <w:bCs/>
          <w:iCs/>
        </w:rPr>
        <w:t>hante defesa de nosso Ministro,</w:t>
      </w:r>
      <w:r>
        <w:rPr>
          <w:bCs/>
          <w:iCs/>
        </w:rPr>
        <w:t xml:space="preserve"> filho desta terra e que tanto nos orgulha, encaminho a presente Moção.</w:t>
      </w:r>
    </w:p>
    <w:p w:rsidR="006C1341" w:rsidRDefault="006C1341" w:rsidP="0047105D">
      <w:pPr>
        <w:spacing w:line="360" w:lineRule="auto"/>
        <w:ind w:firstLine="709"/>
        <w:jc w:val="both"/>
        <w:rPr>
          <w:bCs/>
          <w:iCs/>
        </w:rPr>
      </w:pPr>
    </w:p>
    <w:p w:rsidR="006C1341" w:rsidRDefault="006C1341" w:rsidP="0047105D">
      <w:pPr>
        <w:spacing w:line="360" w:lineRule="auto"/>
        <w:ind w:firstLine="709"/>
        <w:jc w:val="both"/>
        <w:rPr>
          <w:iCs/>
        </w:rPr>
      </w:pPr>
    </w:p>
    <w:p w:rsidR="0047105D" w:rsidRDefault="0047105D" w:rsidP="0047105D">
      <w:pPr>
        <w:spacing w:line="360" w:lineRule="auto"/>
        <w:ind w:firstLine="709"/>
        <w:jc w:val="both"/>
        <w:rPr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47105D">
        <w:rPr>
          <w:b/>
          <w:iCs/>
        </w:rPr>
        <w:t>09</w:t>
      </w:r>
      <w:r w:rsidR="00C942D8">
        <w:rPr>
          <w:b/>
          <w:iCs/>
        </w:rPr>
        <w:t xml:space="preserve"> de abril</w:t>
      </w:r>
      <w:r w:rsidR="002F01BB">
        <w:rPr>
          <w:b/>
          <w:iCs/>
        </w:rPr>
        <w:t xml:space="preserve"> de </w:t>
      </w:r>
      <w:r w:rsidR="00522FF7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6D35BB" w:rsidP="00164E6B">
      <w:pPr>
        <w:spacing w:line="360" w:lineRule="auto"/>
        <w:ind w:firstLine="709"/>
        <w:jc w:val="center"/>
        <w:rPr>
          <w:b/>
          <w:iCs/>
        </w:rPr>
      </w:pPr>
      <w:r w:rsidRPr="006D35BB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6C1341" w:rsidRDefault="006C1341" w:rsidP="002F01BB">
                  <w:pPr>
                    <w:jc w:val="center"/>
                    <w:rPr>
                      <w:b/>
                    </w:rPr>
                  </w:pPr>
                </w:p>
                <w:p w:rsidR="00C942D8" w:rsidRDefault="00C942D8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Default="00D404EB" w:rsidP="00164E6B">
      <w:pPr>
        <w:spacing w:line="360" w:lineRule="auto"/>
        <w:ind w:left="1134"/>
        <w:jc w:val="center"/>
      </w:pPr>
    </w:p>
    <w:p w:rsidR="006C1341" w:rsidRDefault="006C1341" w:rsidP="00164E6B">
      <w:pPr>
        <w:spacing w:line="360" w:lineRule="auto"/>
        <w:ind w:left="1134"/>
        <w:jc w:val="center"/>
      </w:pPr>
    </w:p>
    <w:p w:rsidR="006C1341" w:rsidRPr="0026187A" w:rsidRDefault="006C1341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5C" w:rsidRDefault="00A2755C">
      <w:r>
        <w:separator/>
      </w:r>
    </w:p>
  </w:endnote>
  <w:endnote w:type="continuationSeparator" w:id="0">
    <w:p w:rsidR="00A2755C" w:rsidRDefault="00A2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5C" w:rsidRDefault="00A2755C">
      <w:r>
        <w:separator/>
      </w:r>
    </w:p>
  </w:footnote>
  <w:footnote w:type="continuationSeparator" w:id="0">
    <w:p w:rsidR="00A2755C" w:rsidRDefault="00A27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35B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522FF7" w:rsidRPr="00522FF7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522FF7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53fdd52584b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2AC"/>
    <w:rsid w:val="0001038A"/>
    <w:rsid w:val="00013E65"/>
    <w:rsid w:val="00014897"/>
    <w:rsid w:val="00015442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1740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7625F"/>
    <w:rsid w:val="001819DE"/>
    <w:rsid w:val="00181FFC"/>
    <w:rsid w:val="00182806"/>
    <w:rsid w:val="00183A94"/>
    <w:rsid w:val="001855F7"/>
    <w:rsid w:val="001864FE"/>
    <w:rsid w:val="00190ADB"/>
    <w:rsid w:val="001A341C"/>
    <w:rsid w:val="001A4C8F"/>
    <w:rsid w:val="001A5E51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62857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088C"/>
    <w:rsid w:val="00416A29"/>
    <w:rsid w:val="004275DD"/>
    <w:rsid w:val="00431469"/>
    <w:rsid w:val="0043405B"/>
    <w:rsid w:val="004416FF"/>
    <w:rsid w:val="00441939"/>
    <w:rsid w:val="004446B2"/>
    <w:rsid w:val="004470E2"/>
    <w:rsid w:val="00447BAA"/>
    <w:rsid w:val="004517E0"/>
    <w:rsid w:val="0046692E"/>
    <w:rsid w:val="00470C26"/>
    <w:rsid w:val="0047105D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2FF7"/>
    <w:rsid w:val="0052466B"/>
    <w:rsid w:val="005246AE"/>
    <w:rsid w:val="0053292E"/>
    <w:rsid w:val="00536BDF"/>
    <w:rsid w:val="0054088D"/>
    <w:rsid w:val="00550EDA"/>
    <w:rsid w:val="00554233"/>
    <w:rsid w:val="00560B16"/>
    <w:rsid w:val="00561324"/>
    <w:rsid w:val="00567B53"/>
    <w:rsid w:val="00570B3B"/>
    <w:rsid w:val="00577224"/>
    <w:rsid w:val="005823B8"/>
    <w:rsid w:val="005875FF"/>
    <w:rsid w:val="005B1311"/>
    <w:rsid w:val="005C64B1"/>
    <w:rsid w:val="005C7CA0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B0A"/>
    <w:rsid w:val="00662093"/>
    <w:rsid w:val="0066380C"/>
    <w:rsid w:val="00667C69"/>
    <w:rsid w:val="006722DC"/>
    <w:rsid w:val="00684F4D"/>
    <w:rsid w:val="00691F8F"/>
    <w:rsid w:val="00692916"/>
    <w:rsid w:val="006944FB"/>
    <w:rsid w:val="006952B1"/>
    <w:rsid w:val="006A47B8"/>
    <w:rsid w:val="006B148E"/>
    <w:rsid w:val="006B3281"/>
    <w:rsid w:val="006C1341"/>
    <w:rsid w:val="006D2B66"/>
    <w:rsid w:val="006D35BB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2D5E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565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6046"/>
    <w:rsid w:val="00844210"/>
    <w:rsid w:val="0084428D"/>
    <w:rsid w:val="0085283E"/>
    <w:rsid w:val="00852A80"/>
    <w:rsid w:val="00854F36"/>
    <w:rsid w:val="00856109"/>
    <w:rsid w:val="0086170C"/>
    <w:rsid w:val="00865215"/>
    <w:rsid w:val="00872DEE"/>
    <w:rsid w:val="00875369"/>
    <w:rsid w:val="00881BBC"/>
    <w:rsid w:val="008849E3"/>
    <w:rsid w:val="008850FB"/>
    <w:rsid w:val="008904BB"/>
    <w:rsid w:val="00896D71"/>
    <w:rsid w:val="0089721D"/>
    <w:rsid w:val="008974AF"/>
    <w:rsid w:val="00897F4D"/>
    <w:rsid w:val="008A19DA"/>
    <w:rsid w:val="008A4B8C"/>
    <w:rsid w:val="008B302A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E4F"/>
    <w:rsid w:val="009C678E"/>
    <w:rsid w:val="009D3554"/>
    <w:rsid w:val="009D6CC3"/>
    <w:rsid w:val="009F2BEC"/>
    <w:rsid w:val="009F560E"/>
    <w:rsid w:val="00A026C2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55C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3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1AC"/>
    <w:rsid w:val="00B45486"/>
    <w:rsid w:val="00B50DC5"/>
    <w:rsid w:val="00B52559"/>
    <w:rsid w:val="00B54EEC"/>
    <w:rsid w:val="00B706EA"/>
    <w:rsid w:val="00B7330E"/>
    <w:rsid w:val="00B808C1"/>
    <w:rsid w:val="00B8111A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687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4DB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42D8"/>
    <w:rsid w:val="00C96AEE"/>
    <w:rsid w:val="00C9769B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72DB1"/>
    <w:rsid w:val="00D859B3"/>
    <w:rsid w:val="00D87F5F"/>
    <w:rsid w:val="00D9312B"/>
    <w:rsid w:val="00D939B5"/>
    <w:rsid w:val="00DB35B7"/>
    <w:rsid w:val="00DC105B"/>
    <w:rsid w:val="00DC205F"/>
    <w:rsid w:val="00DC4E55"/>
    <w:rsid w:val="00DD751B"/>
    <w:rsid w:val="00DE050C"/>
    <w:rsid w:val="00DE0FA2"/>
    <w:rsid w:val="00DE13A0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294F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1E8D"/>
    <w:rsid w:val="00EE6F1B"/>
    <w:rsid w:val="00EF6B59"/>
    <w:rsid w:val="00F05CC9"/>
    <w:rsid w:val="00F1051B"/>
    <w:rsid w:val="00F12423"/>
    <w:rsid w:val="00F147C0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536BD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9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e77fff-9ee3-419d-aacb-4a84fed43ad8.png" Id="R97eef0bb62f0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de77fff-9ee3-419d-aacb-4a84fed43ad8.png" Id="R20f53fdd52584be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4568E-9CE1-4C93-A63C-CE637DF8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2018-03-26T15:43:00Z</cp:lastPrinted>
  <dcterms:created xsi:type="dcterms:W3CDTF">2018-04-09T15:31:00Z</dcterms:created>
  <dcterms:modified xsi:type="dcterms:W3CDTF">2018-04-09T15:48:00Z</dcterms:modified>
</cp:coreProperties>
</file>