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2FF7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Pr="00164E6B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762D5E">
        <w:rPr>
          <w:bCs/>
          <w:iCs/>
        </w:rPr>
        <w:t>a</w:t>
      </w:r>
      <w:r w:rsidR="00667C69">
        <w:rPr>
          <w:bCs/>
          <w:iCs/>
        </w:rPr>
        <w:t xml:space="preserve"> </w:t>
      </w:r>
      <w:r w:rsidR="00AA02AE">
        <w:rPr>
          <w:b/>
          <w:bCs/>
          <w:iCs/>
        </w:rPr>
        <w:t xml:space="preserve">CAIO DINIZ TARDELLI </w:t>
      </w:r>
      <w:r w:rsidR="0053292E" w:rsidRPr="0053292E">
        <w:rPr>
          <w:bCs/>
          <w:iCs/>
        </w:rPr>
        <w:t>pela</w:t>
      </w:r>
      <w:r w:rsidR="0053292E">
        <w:rPr>
          <w:b/>
          <w:bCs/>
          <w:iCs/>
        </w:rPr>
        <w:t xml:space="preserve"> </w:t>
      </w:r>
      <w:r w:rsidR="00AA02AE">
        <w:rPr>
          <w:bCs/>
          <w:iCs/>
        </w:rPr>
        <w:t>implantação dos</w:t>
      </w:r>
      <w:r w:rsidR="0053292E">
        <w:rPr>
          <w:bCs/>
          <w:iCs/>
        </w:rPr>
        <w:t xml:space="preserve"> materiais </w:t>
      </w:r>
      <w:r w:rsidR="009B5E4F">
        <w:rPr>
          <w:bCs/>
          <w:iCs/>
        </w:rPr>
        <w:t>para fiação e iluminação</w:t>
      </w:r>
      <w:r w:rsidR="0053292E">
        <w:rPr>
          <w:bCs/>
          <w:iCs/>
        </w:rPr>
        <w:t xml:space="preserve"> </w:t>
      </w:r>
      <w:r w:rsidR="00AA02AE">
        <w:rPr>
          <w:bCs/>
          <w:iCs/>
        </w:rPr>
        <w:t>na Central de Movimentos Populares de Tatuí.</w:t>
      </w: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AA02AE" w:rsidRDefault="00AA02AE" w:rsidP="00536BDF">
      <w:pPr>
        <w:spacing w:line="360" w:lineRule="auto"/>
        <w:ind w:firstLine="709"/>
        <w:jc w:val="both"/>
      </w:pPr>
      <w:r>
        <w:t xml:space="preserve">O nosso homenageado realizou de forma voluntária durante duas semanas a manutenção e instalação de toda a estrutura elétrica da Central de Movimentos Populares de </w:t>
      </w:r>
      <w:proofErr w:type="gramStart"/>
      <w:r>
        <w:t>Tatuí.</w:t>
      </w:r>
      <w:proofErr w:type="gramEnd"/>
      <w:r>
        <w:t>e a implantação da iluminação no espaço de eventos do local.</w:t>
      </w:r>
    </w:p>
    <w:p w:rsidR="00164E6B" w:rsidRPr="00536BDF" w:rsidRDefault="00536BDF" w:rsidP="00536BDF">
      <w:pPr>
        <w:spacing w:line="360" w:lineRule="auto"/>
        <w:ind w:firstLine="709"/>
        <w:jc w:val="both"/>
      </w:pPr>
      <w:r>
        <w:t>Pela nobreza deste</w:t>
      </w:r>
      <w:r w:rsidR="00DC4E55">
        <w:t xml:space="preserve"> ato altruísta de</w:t>
      </w:r>
      <w:r w:rsidR="004470E2">
        <w:t xml:space="preserve"> nosso homenageado</w:t>
      </w:r>
      <w:r>
        <w:t>, encaminhamos esta singela homenagem.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AA02AE">
        <w:rPr>
          <w:b/>
          <w:iCs/>
        </w:rPr>
        <w:t>04 de abril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30502D" w:rsidP="00164E6B">
      <w:pPr>
        <w:spacing w:line="360" w:lineRule="auto"/>
        <w:ind w:firstLine="709"/>
        <w:jc w:val="center"/>
        <w:rPr>
          <w:b/>
          <w:iCs/>
        </w:rPr>
      </w:pPr>
      <w:r w:rsidRPr="0030502D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79" w:rsidRDefault="00476A79">
      <w:r>
        <w:separator/>
      </w:r>
    </w:p>
  </w:endnote>
  <w:endnote w:type="continuationSeparator" w:id="0">
    <w:p w:rsidR="00476A79" w:rsidRDefault="0047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79" w:rsidRDefault="00476A79">
      <w:r>
        <w:separator/>
      </w:r>
    </w:p>
  </w:footnote>
  <w:footnote w:type="continuationSeparator" w:id="0">
    <w:p w:rsidR="00476A79" w:rsidRDefault="0047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502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b1907a33594c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02D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46B2"/>
    <w:rsid w:val="004470E2"/>
    <w:rsid w:val="00447BAA"/>
    <w:rsid w:val="004517E0"/>
    <w:rsid w:val="0046692E"/>
    <w:rsid w:val="00470C26"/>
    <w:rsid w:val="00475384"/>
    <w:rsid w:val="00476A79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246AE"/>
    <w:rsid w:val="0053292E"/>
    <w:rsid w:val="00536BDF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7C69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6046"/>
    <w:rsid w:val="00844210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E4F"/>
    <w:rsid w:val="009C678E"/>
    <w:rsid w:val="009D3554"/>
    <w:rsid w:val="009D6CC3"/>
    <w:rsid w:val="009F2BEC"/>
    <w:rsid w:val="009F560E"/>
    <w:rsid w:val="00A026C2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02A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1A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47C0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1a33ae-a1a4-4a34-984c-8b9a4cd253ca.png" Id="R70ad65a9dd204e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1a33ae-a1a4-4a34-984c-8b9a4cd253ca.png" Id="Raab1907a33594c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D876-F9E3-4140-B025-84E2C1BC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2018-03-26T15:43:00Z</cp:lastPrinted>
  <dcterms:created xsi:type="dcterms:W3CDTF">2018-04-09T15:46:00Z</dcterms:created>
  <dcterms:modified xsi:type="dcterms:W3CDTF">2018-04-09T15:46:00Z</dcterms:modified>
</cp:coreProperties>
</file>