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7A58D0" w:rsidRDefault="007A58D0" w:rsidP="007A58D0">
      <w:pPr>
        <w:ind w:left="1134"/>
        <w:rPr>
          <w:rFonts w:ascii="Arial" w:hAnsi="Arial" w:cs="Arial"/>
          <w:b/>
        </w:rPr>
      </w:pPr>
    </w:p>
    <w:p w:rsidR="007A58D0" w:rsidRDefault="007A58D0" w:rsidP="007A58D0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         </w:t>
      </w: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567" w:firstLine="567"/>
        <w:jc w:val="both"/>
        <w:rPr>
          <w:rFonts w:ascii="Arial" w:hAnsi="Arial" w:cs="Arial"/>
        </w:rPr>
      </w:pPr>
    </w:p>
    <w:p w:rsidR="007A58D0" w:rsidRDefault="007A58D0" w:rsidP="007A58D0">
      <w:pPr>
        <w:ind w:left="567" w:firstLine="567"/>
        <w:jc w:val="both"/>
        <w:rPr>
          <w:rFonts w:ascii="Arial" w:hAnsi="Arial" w:cs="Arial"/>
        </w:rPr>
      </w:pP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i/>
        </w:rPr>
        <w:tab/>
        <w:t xml:space="preserve">        </w:t>
      </w:r>
      <w:r>
        <w:rPr>
          <w:rFonts w:ascii="Arial" w:hAnsi="Arial" w:cs="Arial"/>
          <w:b/>
        </w:rPr>
        <w:t>INDICO</w:t>
      </w:r>
      <w:r>
        <w:rPr>
          <w:rFonts w:ascii="Arial" w:hAnsi="Arial" w:cs="Arial"/>
        </w:rPr>
        <w:t xml:space="preserve"> a Excelentíssima Senhora Prefeita Municipal</w:t>
      </w:r>
      <w:r>
        <w:rPr>
          <w:rFonts w:ascii="Arial" w:hAnsi="Arial" w:cs="Arial"/>
          <w:i/>
        </w:rPr>
        <w:t xml:space="preserve"> –</w:t>
      </w:r>
      <w:r w:rsidR="00E34544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através da secretaria competente </w:t>
      </w:r>
      <w:r w:rsidR="00DB6D0E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que estude a possibilidade de realização de levantamento do perfil etário dos </w:t>
      </w:r>
      <w:r w:rsidR="00317DB4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funcionários, </w:t>
      </w:r>
      <w:r w:rsidR="00DB6D0E">
        <w:rPr>
          <w:rFonts w:ascii="Arial" w:hAnsi="Arial" w:cs="Arial"/>
          <w:color w:val="222222"/>
          <w:sz w:val="25"/>
          <w:szCs w:val="25"/>
          <w:shd w:val="clear" w:color="auto" w:fill="FFFFFF"/>
        </w:rPr>
        <w:t>para que se possa solicitar às empresas do setor a elaboração de propostas de PLANO DE SAÚDE EM GRUPO POR ADESÃO, sem a interveniência financeira da prefeitura.</w:t>
      </w: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center"/>
        <w:rPr>
          <w:rFonts w:ascii="Arial" w:hAnsi="Arial" w:cs="Arial"/>
          <w:b/>
          <w:color w:val="222222"/>
          <w:sz w:val="32"/>
          <w:szCs w:val="32"/>
        </w:rPr>
      </w:pPr>
      <w:r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7A58D0" w:rsidRDefault="007A58D0" w:rsidP="00317DB4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</w:rPr>
        <w:t xml:space="preserve">                    </w:t>
      </w: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A presente indicação tem como objetivo </w:t>
      </w:r>
      <w:r w:rsidR="00CD7794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sugerir tal </w:t>
      </w:r>
      <w:r w:rsidR="00317DB4">
        <w:rPr>
          <w:rFonts w:ascii="Arial" w:hAnsi="Arial" w:cs="Arial"/>
          <w:color w:val="222222"/>
          <w:sz w:val="25"/>
          <w:szCs w:val="25"/>
          <w:shd w:val="clear" w:color="auto" w:fill="FFFFFF"/>
        </w:rPr>
        <w:t>levantamento do perfil etário dos funcionários para que se possa solicitar às empresas do setor a elaboração de propostas</w:t>
      </w:r>
      <w:r w:rsidR="00D76884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de PLANO DE SAÚDE EM GRUPO POR ADESÃO, sem a interveniência financeira da prefeitura, sem que se onere o erário, mas que possibilite aos funcionários públicos o acesso a plano de saúde mais baratos por participarem de um grupo. Esses planos funcionam por adesão. Contratam apenas aqueles funcionários que desejam e dispõe de quantias em seus orçamentos pessoais, sem a necessidade de custos para a municipalidade.</w:t>
      </w:r>
      <w:r w:rsidR="00317DB4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</w:t>
      </w:r>
    </w:p>
    <w:p w:rsidR="007A58D0" w:rsidRDefault="007A58D0" w:rsidP="007A58D0">
      <w:pPr>
        <w:spacing w:line="276" w:lineRule="auto"/>
        <w:ind w:left="567" w:firstLine="141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</w:rPr>
        <w:t xml:space="preserve">             </w:t>
      </w:r>
    </w:p>
    <w:p w:rsidR="007A58D0" w:rsidRDefault="007A58D0" w:rsidP="007A58D0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Sala das Se</w:t>
      </w:r>
      <w:r w:rsidR="0019251C">
        <w:rPr>
          <w:rFonts w:ascii="Arial" w:hAnsi="Arial" w:cs="Arial"/>
          <w:b/>
        </w:rPr>
        <w:t xml:space="preserve">ssões “Ver. Rafael </w:t>
      </w:r>
      <w:proofErr w:type="spellStart"/>
      <w:r w:rsidR="0019251C">
        <w:rPr>
          <w:rFonts w:ascii="Arial" w:hAnsi="Arial" w:cs="Arial"/>
          <w:b/>
        </w:rPr>
        <w:t>Orsi</w:t>
      </w:r>
      <w:proofErr w:type="spellEnd"/>
      <w:r w:rsidR="0019251C">
        <w:rPr>
          <w:rFonts w:ascii="Arial" w:hAnsi="Arial" w:cs="Arial"/>
          <w:b/>
        </w:rPr>
        <w:t xml:space="preserve"> Filho”, 07</w:t>
      </w:r>
      <w:r>
        <w:rPr>
          <w:rFonts w:ascii="Arial" w:hAnsi="Arial" w:cs="Arial"/>
          <w:b/>
        </w:rPr>
        <w:t xml:space="preserve"> de </w:t>
      </w:r>
      <w:r w:rsidR="0019251C">
        <w:rPr>
          <w:rFonts w:ascii="Arial" w:hAnsi="Arial" w:cs="Arial"/>
          <w:b/>
        </w:rPr>
        <w:t xml:space="preserve">maio </w:t>
      </w:r>
      <w:r>
        <w:rPr>
          <w:rFonts w:ascii="Arial" w:hAnsi="Arial" w:cs="Arial"/>
          <w:b/>
        </w:rPr>
        <w:t>de 2018.</w:t>
      </w:r>
    </w:p>
    <w:p w:rsidR="007A58D0" w:rsidRDefault="007A58D0" w:rsidP="007A58D0">
      <w:pPr>
        <w:ind w:left="1134"/>
        <w:jc w:val="center"/>
        <w:rPr>
          <w:rFonts w:ascii="Arial" w:hAnsi="Arial" w:cs="Arial"/>
        </w:rPr>
      </w:pPr>
    </w:p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7A58D0" w:rsidRDefault="007A58D0" w:rsidP="00A95925">
      <w:pPr>
        <w:jc w:val="both"/>
        <w:rPr>
          <w:rFonts w:ascii="Bookman Old Style" w:hAnsi="Bookman Old Style"/>
          <w:bCs/>
        </w:rPr>
      </w:pPr>
    </w:p>
    <w:p w:rsidR="007A58D0" w:rsidRDefault="00D76884" w:rsidP="00A95925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                            </w:t>
      </w:r>
      <w:r>
        <w:rPr>
          <w:rFonts w:ascii="Bookman Old Style" w:hAnsi="Bookman Old Style"/>
          <w:bCs/>
          <w:noProof/>
        </w:rPr>
        <w:drawing>
          <wp:inline distT="0" distB="0" distL="0" distR="0">
            <wp:extent cx="2695575" cy="504825"/>
            <wp:effectExtent l="19050" t="0" r="9525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4643" cy="50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884" w:rsidRDefault="00D76884" w:rsidP="00A95925">
      <w:pPr>
        <w:jc w:val="both"/>
        <w:rPr>
          <w:rFonts w:ascii="Bookman Old Style" w:hAnsi="Bookman Old Style"/>
          <w:bCs/>
        </w:rPr>
      </w:pPr>
    </w:p>
    <w:p w:rsidR="001E1B0A" w:rsidRPr="007A58D0" w:rsidRDefault="007A58D0" w:rsidP="007A58D0">
      <w:pPr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DANIEL ALMEIDA REZENDE</w:t>
      </w:r>
    </w:p>
    <w:p w:rsidR="007A58D0" w:rsidRPr="007A58D0" w:rsidRDefault="007A58D0" w:rsidP="007A58D0">
      <w:pPr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Vereador</w:t>
      </w:r>
    </w:p>
    <w:p w:rsidR="001E1B0A" w:rsidRDefault="001E1B0A" w:rsidP="001E1B0A">
      <w:pPr>
        <w:jc w:val="both"/>
        <w:rPr>
          <w:sz w:val="28"/>
        </w:rPr>
      </w:pPr>
    </w:p>
    <w:p w:rsidR="001E1B0A" w:rsidRDefault="001E1B0A" w:rsidP="001E1B0A">
      <w:pPr>
        <w:jc w:val="both"/>
        <w:rPr>
          <w:b/>
          <w:i/>
          <w:sz w:val="28"/>
        </w:rPr>
      </w:pPr>
      <w:r>
        <w:rPr>
          <w:sz w:val="28"/>
        </w:rPr>
        <w:t xml:space="preserve">                             </w:t>
      </w:r>
      <w:r>
        <w:rPr>
          <w:b/>
          <w:i/>
          <w:sz w:val="28"/>
        </w:rPr>
        <w:t xml:space="preserve">                   </w:t>
      </w:r>
    </w:p>
    <w:sectPr w:rsidR="001E1B0A" w:rsidSect="00641617">
      <w:headerReference w:type="default" r:id="rId9"/>
      <w:footerReference w:type="default" r:id="rId10"/>
      <w:pgSz w:w="11906" w:h="16838" w:code="9"/>
      <w:pgMar w:top="567" w:right="1134" w:bottom="28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A7F" w:rsidRDefault="00283A7F">
      <w:r>
        <w:separator/>
      </w:r>
    </w:p>
  </w:endnote>
  <w:endnote w:type="continuationSeparator" w:id="0">
    <w:p w:rsidR="00283A7F" w:rsidRDefault="00283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CD" w:rsidRDefault="0054088D" w:rsidP="004566CD">
    <w:pPr>
      <w:jc w:val="center"/>
      <w:rPr>
        <w:rFonts w:ascii="Bookman Old Style" w:hAnsi="Bookman Old Style" w:cs="Bookman Old Style"/>
        <w:b/>
        <w:color w:val="000000"/>
        <w:sz w:val="28"/>
        <w:szCs w:val="28"/>
        <w:u w:val="single"/>
      </w:rPr>
    </w:pPr>
    <w:r w:rsidRPr="00BA0AA5">
      <w:rPr>
        <w:rFonts w:ascii="Monotype Corsiva" w:hAnsi="Monotype Corsiva"/>
        <w:i/>
      </w:rPr>
      <w:t>“</w:t>
    </w:r>
    <w:r w:rsidR="004566CD" w:rsidRPr="00BA0AA5">
      <w:rPr>
        <w:rFonts w:ascii="Monotype Corsiva" w:hAnsi="Monotype Corsiva"/>
        <w:i/>
      </w:rPr>
      <w:t>Tatuí: Cidade Ternura – Capital da Música”</w:t>
    </w:r>
  </w:p>
  <w:p w:rsidR="0054088D" w:rsidRPr="00BA0AA5" w:rsidRDefault="0054088D" w:rsidP="0054088D">
    <w:pPr>
      <w:pStyle w:val="Rodap"/>
      <w:jc w:val="center"/>
      <w:rPr>
        <w:rFonts w:ascii="Monotype Corsiva" w:hAnsi="Monotype Corsiva"/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A7F" w:rsidRDefault="00283A7F">
      <w:r>
        <w:separator/>
      </w:r>
    </w:p>
  </w:footnote>
  <w:footnote w:type="continuationSeparator" w:id="0">
    <w:p w:rsidR="00283A7F" w:rsidRDefault="00283A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A3C8E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2052">
            <w:txbxContent>
              <w:p w:rsidR="002C6F1F" w:rsidRDefault="009D185E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3665D2">
      <w:rPr>
        <w:rFonts w:ascii="Monotype Corsiva" w:hAnsi="Monotype Corsiva"/>
        <w:b/>
        <w:spacing w:val="20"/>
        <w:sz w:val="50"/>
        <w:szCs w:val="50"/>
      </w:rPr>
      <w:t>C</w: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5815065211c48f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EB2"/>
    <w:multiLevelType w:val="hybridMultilevel"/>
    <w:tmpl w:val="3EE2ED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D6A60"/>
    <w:multiLevelType w:val="hybridMultilevel"/>
    <w:tmpl w:val="560C9E30"/>
    <w:lvl w:ilvl="0" w:tplc="918648F4">
      <w:start w:val="1"/>
      <w:numFmt w:val="upperRoman"/>
      <w:lvlText w:val="%1-"/>
      <w:lvlJc w:val="left"/>
      <w:pPr>
        <w:ind w:left="28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212A73D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DF54B29"/>
    <w:multiLevelType w:val="hybridMultilevel"/>
    <w:tmpl w:val="D1A2E4A6"/>
    <w:lvl w:ilvl="0" w:tplc="16FE9670">
      <w:start w:val="1"/>
      <w:numFmt w:val="upperRoman"/>
      <w:lvlText w:val="%1)"/>
      <w:lvlJc w:val="left"/>
      <w:pPr>
        <w:ind w:left="25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10" w:hanging="360"/>
      </w:pPr>
    </w:lvl>
    <w:lvl w:ilvl="2" w:tplc="0416001B" w:tentative="1">
      <w:start w:val="1"/>
      <w:numFmt w:val="lowerRoman"/>
      <w:lvlText w:val="%3."/>
      <w:lvlJc w:val="right"/>
      <w:pPr>
        <w:ind w:left="3630" w:hanging="180"/>
      </w:pPr>
    </w:lvl>
    <w:lvl w:ilvl="3" w:tplc="0416000F" w:tentative="1">
      <w:start w:val="1"/>
      <w:numFmt w:val="decimal"/>
      <w:lvlText w:val="%4."/>
      <w:lvlJc w:val="left"/>
      <w:pPr>
        <w:ind w:left="4350" w:hanging="360"/>
      </w:pPr>
    </w:lvl>
    <w:lvl w:ilvl="4" w:tplc="04160019" w:tentative="1">
      <w:start w:val="1"/>
      <w:numFmt w:val="lowerLetter"/>
      <w:lvlText w:val="%5."/>
      <w:lvlJc w:val="left"/>
      <w:pPr>
        <w:ind w:left="5070" w:hanging="360"/>
      </w:pPr>
    </w:lvl>
    <w:lvl w:ilvl="5" w:tplc="0416001B" w:tentative="1">
      <w:start w:val="1"/>
      <w:numFmt w:val="lowerRoman"/>
      <w:lvlText w:val="%6."/>
      <w:lvlJc w:val="right"/>
      <w:pPr>
        <w:ind w:left="5790" w:hanging="180"/>
      </w:pPr>
    </w:lvl>
    <w:lvl w:ilvl="6" w:tplc="0416000F" w:tentative="1">
      <w:start w:val="1"/>
      <w:numFmt w:val="decimal"/>
      <w:lvlText w:val="%7."/>
      <w:lvlJc w:val="left"/>
      <w:pPr>
        <w:ind w:left="6510" w:hanging="360"/>
      </w:pPr>
    </w:lvl>
    <w:lvl w:ilvl="7" w:tplc="04160019" w:tentative="1">
      <w:start w:val="1"/>
      <w:numFmt w:val="lowerLetter"/>
      <w:lvlText w:val="%8."/>
      <w:lvlJc w:val="left"/>
      <w:pPr>
        <w:ind w:left="7230" w:hanging="360"/>
      </w:pPr>
    </w:lvl>
    <w:lvl w:ilvl="8" w:tplc="0416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4">
    <w:nsid w:val="456864CA"/>
    <w:multiLevelType w:val="hybridMultilevel"/>
    <w:tmpl w:val="B6CAE0A8"/>
    <w:lvl w:ilvl="0" w:tplc="04160017">
      <w:start w:val="1"/>
      <w:numFmt w:val="lowerLetter"/>
      <w:lvlText w:val="%1)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46267374"/>
    <w:multiLevelType w:val="hybridMultilevel"/>
    <w:tmpl w:val="6ACCB684"/>
    <w:lvl w:ilvl="0" w:tplc="2814D5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E69E2"/>
    <w:multiLevelType w:val="hybridMultilevel"/>
    <w:tmpl w:val="A0066C50"/>
    <w:lvl w:ilvl="0" w:tplc="5D6677B4">
      <w:start w:val="1"/>
      <w:numFmt w:val="upperRoman"/>
      <w:lvlText w:val="%1."/>
      <w:lvlJc w:val="left"/>
      <w:pPr>
        <w:ind w:left="2775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3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5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7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9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1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3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5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75" w:hanging="180"/>
      </w:pPr>
      <w:rPr>
        <w:rFonts w:cs="Times New Roman"/>
      </w:rPr>
    </w:lvl>
  </w:abstractNum>
  <w:abstractNum w:abstractNumId="7">
    <w:nsid w:val="52957576"/>
    <w:multiLevelType w:val="hybridMultilevel"/>
    <w:tmpl w:val="2760F3BA"/>
    <w:lvl w:ilvl="0" w:tplc="918648F4">
      <w:start w:val="1"/>
      <w:numFmt w:val="upperRoman"/>
      <w:lvlText w:val="%1-"/>
      <w:lvlJc w:val="left"/>
      <w:pPr>
        <w:ind w:left="28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80" w:hanging="360"/>
      </w:pPr>
    </w:lvl>
    <w:lvl w:ilvl="2" w:tplc="0416001B" w:tentative="1">
      <w:start w:val="1"/>
      <w:numFmt w:val="lowerRoman"/>
      <w:lvlText w:val="%3."/>
      <w:lvlJc w:val="right"/>
      <w:pPr>
        <w:ind w:left="3900" w:hanging="180"/>
      </w:pPr>
    </w:lvl>
    <w:lvl w:ilvl="3" w:tplc="0416000F" w:tentative="1">
      <w:start w:val="1"/>
      <w:numFmt w:val="decimal"/>
      <w:lvlText w:val="%4."/>
      <w:lvlJc w:val="left"/>
      <w:pPr>
        <w:ind w:left="4620" w:hanging="360"/>
      </w:pPr>
    </w:lvl>
    <w:lvl w:ilvl="4" w:tplc="04160019" w:tentative="1">
      <w:start w:val="1"/>
      <w:numFmt w:val="lowerLetter"/>
      <w:lvlText w:val="%5."/>
      <w:lvlJc w:val="left"/>
      <w:pPr>
        <w:ind w:left="5340" w:hanging="360"/>
      </w:pPr>
    </w:lvl>
    <w:lvl w:ilvl="5" w:tplc="0416001B" w:tentative="1">
      <w:start w:val="1"/>
      <w:numFmt w:val="lowerRoman"/>
      <w:lvlText w:val="%6."/>
      <w:lvlJc w:val="right"/>
      <w:pPr>
        <w:ind w:left="6060" w:hanging="180"/>
      </w:pPr>
    </w:lvl>
    <w:lvl w:ilvl="6" w:tplc="0416000F" w:tentative="1">
      <w:start w:val="1"/>
      <w:numFmt w:val="decimal"/>
      <w:lvlText w:val="%7."/>
      <w:lvlJc w:val="left"/>
      <w:pPr>
        <w:ind w:left="6780" w:hanging="360"/>
      </w:pPr>
    </w:lvl>
    <w:lvl w:ilvl="7" w:tplc="04160019" w:tentative="1">
      <w:start w:val="1"/>
      <w:numFmt w:val="lowerLetter"/>
      <w:lvlText w:val="%8."/>
      <w:lvlJc w:val="left"/>
      <w:pPr>
        <w:ind w:left="7500" w:hanging="360"/>
      </w:pPr>
    </w:lvl>
    <w:lvl w:ilvl="8" w:tplc="0416001B" w:tentative="1">
      <w:start w:val="1"/>
      <w:numFmt w:val="lowerRoman"/>
      <w:lvlText w:val="%9."/>
      <w:lvlJc w:val="right"/>
      <w:pPr>
        <w:ind w:left="82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0F8F"/>
    <w:rsid w:val="00001B5E"/>
    <w:rsid w:val="00002911"/>
    <w:rsid w:val="00003C3A"/>
    <w:rsid w:val="000052C1"/>
    <w:rsid w:val="00005408"/>
    <w:rsid w:val="00012BB6"/>
    <w:rsid w:val="00012F47"/>
    <w:rsid w:val="00013E65"/>
    <w:rsid w:val="00013F0B"/>
    <w:rsid w:val="00013FE3"/>
    <w:rsid w:val="000153BE"/>
    <w:rsid w:val="00016C27"/>
    <w:rsid w:val="00016CEC"/>
    <w:rsid w:val="00020E87"/>
    <w:rsid w:val="000222B7"/>
    <w:rsid w:val="000235AE"/>
    <w:rsid w:val="00023FAB"/>
    <w:rsid w:val="000243DF"/>
    <w:rsid w:val="000271E4"/>
    <w:rsid w:val="0003042E"/>
    <w:rsid w:val="00030823"/>
    <w:rsid w:val="00030D47"/>
    <w:rsid w:val="0003133D"/>
    <w:rsid w:val="0003280A"/>
    <w:rsid w:val="00033062"/>
    <w:rsid w:val="000355F6"/>
    <w:rsid w:val="000356D5"/>
    <w:rsid w:val="00037BE7"/>
    <w:rsid w:val="00041E0E"/>
    <w:rsid w:val="00043BE9"/>
    <w:rsid w:val="00044F46"/>
    <w:rsid w:val="000456D6"/>
    <w:rsid w:val="00045A0C"/>
    <w:rsid w:val="00047628"/>
    <w:rsid w:val="000501BD"/>
    <w:rsid w:val="000515C7"/>
    <w:rsid w:val="000537D7"/>
    <w:rsid w:val="00055C27"/>
    <w:rsid w:val="00055F2B"/>
    <w:rsid w:val="0006052F"/>
    <w:rsid w:val="00061B5B"/>
    <w:rsid w:val="00062F18"/>
    <w:rsid w:val="00064441"/>
    <w:rsid w:val="00064623"/>
    <w:rsid w:val="0006667C"/>
    <w:rsid w:val="000668BB"/>
    <w:rsid w:val="0006696F"/>
    <w:rsid w:val="00067011"/>
    <w:rsid w:val="00070DB1"/>
    <w:rsid w:val="0007107F"/>
    <w:rsid w:val="0007274B"/>
    <w:rsid w:val="00077194"/>
    <w:rsid w:val="000804A9"/>
    <w:rsid w:val="00082F76"/>
    <w:rsid w:val="000866CE"/>
    <w:rsid w:val="00086BD2"/>
    <w:rsid w:val="000913D6"/>
    <w:rsid w:val="000959C1"/>
    <w:rsid w:val="0009640F"/>
    <w:rsid w:val="000A2BF7"/>
    <w:rsid w:val="000A33DF"/>
    <w:rsid w:val="000A4DCC"/>
    <w:rsid w:val="000A5D32"/>
    <w:rsid w:val="000A5D9B"/>
    <w:rsid w:val="000A601F"/>
    <w:rsid w:val="000B1CA2"/>
    <w:rsid w:val="000B3128"/>
    <w:rsid w:val="000B383F"/>
    <w:rsid w:val="000B4D14"/>
    <w:rsid w:val="000B542B"/>
    <w:rsid w:val="000C03E7"/>
    <w:rsid w:val="000C05E4"/>
    <w:rsid w:val="000C0CEC"/>
    <w:rsid w:val="000C349D"/>
    <w:rsid w:val="000C3687"/>
    <w:rsid w:val="000C58CB"/>
    <w:rsid w:val="000D1D43"/>
    <w:rsid w:val="000D5A22"/>
    <w:rsid w:val="000D62D3"/>
    <w:rsid w:val="000E1C83"/>
    <w:rsid w:val="000E23FA"/>
    <w:rsid w:val="000E4D2D"/>
    <w:rsid w:val="000E532E"/>
    <w:rsid w:val="000E6372"/>
    <w:rsid w:val="000E64DF"/>
    <w:rsid w:val="000E7AF4"/>
    <w:rsid w:val="000E7C8A"/>
    <w:rsid w:val="000F0FB1"/>
    <w:rsid w:val="000F1EE4"/>
    <w:rsid w:val="000F2FD1"/>
    <w:rsid w:val="000F47F8"/>
    <w:rsid w:val="000F5A8A"/>
    <w:rsid w:val="000F7534"/>
    <w:rsid w:val="001007B0"/>
    <w:rsid w:val="00102297"/>
    <w:rsid w:val="00102945"/>
    <w:rsid w:val="0010482D"/>
    <w:rsid w:val="001067F1"/>
    <w:rsid w:val="00107220"/>
    <w:rsid w:val="001077D3"/>
    <w:rsid w:val="00110BB8"/>
    <w:rsid w:val="00111FFA"/>
    <w:rsid w:val="00115405"/>
    <w:rsid w:val="00116589"/>
    <w:rsid w:val="00117E86"/>
    <w:rsid w:val="00121139"/>
    <w:rsid w:val="00122441"/>
    <w:rsid w:val="0012330F"/>
    <w:rsid w:val="00123A30"/>
    <w:rsid w:val="001244ED"/>
    <w:rsid w:val="00125E45"/>
    <w:rsid w:val="00126DF2"/>
    <w:rsid w:val="0013344D"/>
    <w:rsid w:val="001353A9"/>
    <w:rsid w:val="00135671"/>
    <w:rsid w:val="001405A1"/>
    <w:rsid w:val="00142CB2"/>
    <w:rsid w:val="00147E88"/>
    <w:rsid w:val="00151039"/>
    <w:rsid w:val="00152147"/>
    <w:rsid w:val="00152648"/>
    <w:rsid w:val="0015418C"/>
    <w:rsid w:val="00157421"/>
    <w:rsid w:val="00162AF9"/>
    <w:rsid w:val="00163184"/>
    <w:rsid w:val="001647E6"/>
    <w:rsid w:val="00165EAD"/>
    <w:rsid w:val="001662C8"/>
    <w:rsid w:val="001709FD"/>
    <w:rsid w:val="00173222"/>
    <w:rsid w:val="00174D46"/>
    <w:rsid w:val="001819DE"/>
    <w:rsid w:val="001842BF"/>
    <w:rsid w:val="001855DA"/>
    <w:rsid w:val="001855F7"/>
    <w:rsid w:val="00185706"/>
    <w:rsid w:val="00186464"/>
    <w:rsid w:val="001864FE"/>
    <w:rsid w:val="00190ADB"/>
    <w:rsid w:val="0019251C"/>
    <w:rsid w:val="00192DCD"/>
    <w:rsid w:val="001940C0"/>
    <w:rsid w:val="0019599F"/>
    <w:rsid w:val="001A4C8F"/>
    <w:rsid w:val="001A5073"/>
    <w:rsid w:val="001A5ECC"/>
    <w:rsid w:val="001A619C"/>
    <w:rsid w:val="001A65B9"/>
    <w:rsid w:val="001A6AE3"/>
    <w:rsid w:val="001A6CCB"/>
    <w:rsid w:val="001B011B"/>
    <w:rsid w:val="001B0751"/>
    <w:rsid w:val="001B1C84"/>
    <w:rsid w:val="001B46A8"/>
    <w:rsid w:val="001B607F"/>
    <w:rsid w:val="001B7962"/>
    <w:rsid w:val="001B7CB8"/>
    <w:rsid w:val="001C295F"/>
    <w:rsid w:val="001C2F8B"/>
    <w:rsid w:val="001D025B"/>
    <w:rsid w:val="001D0F44"/>
    <w:rsid w:val="001D181D"/>
    <w:rsid w:val="001D1DFD"/>
    <w:rsid w:val="001D42D6"/>
    <w:rsid w:val="001D59F4"/>
    <w:rsid w:val="001E0419"/>
    <w:rsid w:val="001E1133"/>
    <w:rsid w:val="001E1B0A"/>
    <w:rsid w:val="001E2D06"/>
    <w:rsid w:val="001E4089"/>
    <w:rsid w:val="001E4B47"/>
    <w:rsid w:val="001E60F2"/>
    <w:rsid w:val="001E6C7D"/>
    <w:rsid w:val="001E734A"/>
    <w:rsid w:val="001F06EE"/>
    <w:rsid w:val="001F0764"/>
    <w:rsid w:val="001F173E"/>
    <w:rsid w:val="001F1ECB"/>
    <w:rsid w:val="001F2C70"/>
    <w:rsid w:val="001F318B"/>
    <w:rsid w:val="001F47B7"/>
    <w:rsid w:val="001F6912"/>
    <w:rsid w:val="001F6E71"/>
    <w:rsid w:val="0020230E"/>
    <w:rsid w:val="0020305A"/>
    <w:rsid w:val="00203C1A"/>
    <w:rsid w:val="002048F9"/>
    <w:rsid w:val="00206B95"/>
    <w:rsid w:val="00207633"/>
    <w:rsid w:val="002132E2"/>
    <w:rsid w:val="00213A49"/>
    <w:rsid w:val="002154C8"/>
    <w:rsid w:val="002156F7"/>
    <w:rsid w:val="0021654E"/>
    <w:rsid w:val="002168D5"/>
    <w:rsid w:val="00216FEE"/>
    <w:rsid w:val="0022075F"/>
    <w:rsid w:val="002210A2"/>
    <w:rsid w:val="00221235"/>
    <w:rsid w:val="002234BF"/>
    <w:rsid w:val="00223785"/>
    <w:rsid w:val="00227038"/>
    <w:rsid w:val="00227090"/>
    <w:rsid w:val="002275CF"/>
    <w:rsid w:val="002303E4"/>
    <w:rsid w:val="0023044B"/>
    <w:rsid w:val="002310FD"/>
    <w:rsid w:val="00231927"/>
    <w:rsid w:val="00233CA9"/>
    <w:rsid w:val="0023413E"/>
    <w:rsid w:val="00235742"/>
    <w:rsid w:val="00236C9B"/>
    <w:rsid w:val="00240670"/>
    <w:rsid w:val="00245D84"/>
    <w:rsid w:val="0024606E"/>
    <w:rsid w:val="002479F1"/>
    <w:rsid w:val="00250120"/>
    <w:rsid w:val="002536F5"/>
    <w:rsid w:val="0025739E"/>
    <w:rsid w:val="00262E2E"/>
    <w:rsid w:val="002631ED"/>
    <w:rsid w:val="00267876"/>
    <w:rsid w:val="00267D46"/>
    <w:rsid w:val="002708CE"/>
    <w:rsid w:val="00270962"/>
    <w:rsid w:val="00274DE9"/>
    <w:rsid w:val="002801DA"/>
    <w:rsid w:val="00280BC5"/>
    <w:rsid w:val="00283A7F"/>
    <w:rsid w:val="00287BE0"/>
    <w:rsid w:val="002929F7"/>
    <w:rsid w:val="00292C38"/>
    <w:rsid w:val="00293116"/>
    <w:rsid w:val="00293B15"/>
    <w:rsid w:val="00294721"/>
    <w:rsid w:val="00295918"/>
    <w:rsid w:val="002960BF"/>
    <w:rsid w:val="00296603"/>
    <w:rsid w:val="00296ACB"/>
    <w:rsid w:val="00297B00"/>
    <w:rsid w:val="002A1CC5"/>
    <w:rsid w:val="002A3C36"/>
    <w:rsid w:val="002A5E74"/>
    <w:rsid w:val="002A7826"/>
    <w:rsid w:val="002B0994"/>
    <w:rsid w:val="002B32A3"/>
    <w:rsid w:val="002B621B"/>
    <w:rsid w:val="002C07C9"/>
    <w:rsid w:val="002C5863"/>
    <w:rsid w:val="002C5947"/>
    <w:rsid w:val="002C59D1"/>
    <w:rsid w:val="002C5C4F"/>
    <w:rsid w:val="002C61D1"/>
    <w:rsid w:val="002C6C2B"/>
    <w:rsid w:val="002C6E62"/>
    <w:rsid w:val="002C6F1F"/>
    <w:rsid w:val="002C78D2"/>
    <w:rsid w:val="002D63A9"/>
    <w:rsid w:val="002E2240"/>
    <w:rsid w:val="002E2C27"/>
    <w:rsid w:val="002E3334"/>
    <w:rsid w:val="002E472D"/>
    <w:rsid w:val="002E64AB"/>
    <w:rsid w:val="002E6D0F"/>
    <w:rsid w:val="002E7291"/>
    <w:rsid w:val="002E7F77"/>
    <w:rsid w:val="002F2929"/>
    <w:rsid w:val="002F3190"/>
    <w:rsid w:val="002F345E"/>
    <w:rsid w:val="002F3DA6"/>
    <w:rsid w:val="002F4EA7"/>
    <w:rsid w:val="00300355"/>
    <w:rsid w:val="003013F4"/>
    <w:rsid w:val="0030280E"/>
    <w:rsid w:val="0030603C"/>
    <w:rsid w:val="00310151"/>
    <w:rsid w:val="0031175F"/>
    <w:rsid w:val="003139BB"/>
    <w:rsid w:val="00314F87"/>
    <w:rsid w:val="003173E0"/>
    <w:rsid w:val="00317DB4"/>
    <w:rsid w:val="00320352"/>
    <w:rsid w:val="00322249"/>
    <w:rsid w:val="0032373C"/>
    <w:rsid w:val="0032499F"/>
    <w:rsid w:val="003254CF"/>
    <w:rsid w:val="00325DBF"/>
    <w:rsid w:val="0032694C"/>
    <w:rsid w:val="00326B20"/>
    <w:rsid w:val="00327051"/>
    <w:rsid w:val="00330D7B"/>
    <w:rsid w:val="003310CC"/>
    <w:rsid w:val="0033446E"/>
    <w:rsid w:val="003417A3"/>
    <w:rsid w:val="00342610"/>
    <w:rsid w:val="00343169"/>
    <w:rsid w:val="00350377"/>
    <w:rsid w:val="003543BB"/>
    <w:rsid w:val="00354BE3"/>
    <w:rsid w:val="00355A01"/>
    <w:rsid w:val="0035616A"/>
    <w:rsid w:val="00356988"/>
    <w:rsid w:val="003603D6"/>
    <w:rsid w:val="00361C22"/>
    <w:rsid w:val="00363073"/>
    <w:rsid w:val="00364B52"/>
    <w:rsid w:val="003665D2"/>
    <w:rsid w:val="00366BE9"/>
    <w:rsid w:val="003701B5"/>
    <w:rsid w:val="003703ED"/>
    <w:rsid w:val="00371AB5"/>
    <w:rsid w:val="003742FD"/>
    <w:rsid w:val="003757FB"/>
    <w:rsid w:val="00375C20"/>
    <w:rsid w:val="00376A90"/>
    <w:rsid w:val="0037771E"/>
    <w:rsid w:val="003804B1"/>
    <w:rsid w:val="00381A93"/>
    <w:rsid w:val="0038402E"/>
    <w:rsid w:val="00385584"/>
    <w:rsid w:val="00386991"/>
    <w:rsid w:val="003872AB"/>
    <w:rsid w:val="003906DF"/>
    <w:rsid w:val="00392B15"/>
    <w:rsid w:val="003953E7"/>
    <w:rsid w:val="003A116D"/>
    <w:rsid w:val="003A1A3E"/>
    <w:rsid w:val="003A1DBC"/>
    <w:rsid w:val="003A20D3"/>
    <w:rsid w:val="003A2227"/>
    <w:rsid w:val="003A23F6"/>
    <w:rsid w:val="003A4ACB"/>
    <w:rsid w:val="003A5629"/>
    <w:rsid w:val="003A5DED"/>
    <w:rsid w:val="003A603B"/>
    <w:rsid w:val="003A6BBB"/>
    <w:rsid w:val="003A7657"/>
    <w:rsid w:val="003B138B"/>
    <w:rsid w:val="003B3254"/>
    <w:rsid w:val="003B40D9"/>
    <w:rsid w:val="003B6382"/>
    <w:rsid w:val="003C0D2B"/>
    <w:rsid w:val="003C152C"/>
    <w:rsid w:val="003C2311"/>
    <w:rsid w:val="003C2347"/>
    <w:rsid w:val="003C27E3"/>
    <w:rsid w:val="003C2BAB"/>
    <w:rsid w:val="003C5D41"/>
    <w:rsid w:val="003D26A8"/>
    <w:rsid w:val="003D414F"/>
    <w:rsid w:val="003D51AC"/>
    <w:rsid w:val="003D6BA3"/>
    <w:rsid w:val="003E413C"/>
    <w:rsid w:val="003F1B11"/>
    <w:rsid w:val="003F72AD"/>
    <w:rsid w:val="00401555"/>
    <w:rsid w:val="00402FAE"/>
    <w:rsid w:val="00407755"/>
    <w:rsid w:val="00411B73"/>
    <w:rsid w:val="0041453B"/>
    <w:rsid w:val="00416A29"/>
    <w:rsid w:val="00416BE3"/>
    <w:rsid w:val="004212C6"/>
    <w:rsid w:val="00421A1F"/>
    <w:rsid w:val="00422BE5"/>
    <w:rsid w:val="00423051"/>
    <w:rsid w:val="00423531"/>
    <w:rsid w:val="00424F14"/>
    <w:rsid w:val="004275DD"/>
    <w:rsid w:val="00431469"/>
    <w:rsid w:val="004336A8"/>
    <w:rsid w:val="00437161"/>
    <w:rsid w:val="00437E49"/>
    <w:rsid w:val="00440AF3"/>
    <w:rsid w:val="004416FF"/>
    <w:rsid w:val="00441E2E"/>
    <w:rsid w:val="00442EAF"/>
    <w:rsid w:val="004445E5"/>
    <w:rsid w:val="00447317"/>
    <w:rsid w:val="00447BAA"/>
    <w:rsid w:val="004510E3"/>
    <w:rsid w:val="004517E0"/>
    <w:rsid w:val="0045219F"/>
    <w:rsid w:val="00452FA3"/>
    <w:rsid w:val="004566CD"/>
    <w:rsid w:val="00457AD3"/>
    <w:rsid w:val="004604F3"/>
    <w:rsid w:val="0046597E"/>
    <w:rsid w:val="00467948"/>
    <w:rsid w:val="00467EED"/>
    <w:rsid w:val="0047126F"/>
    <w:rsid w:val="004714E1"/>
    <w:rsid w:val="00473244"/>
    <w:rsid w:val="004760F1"/>
    <w:rsid w:val="00480072"/>
    <w:rsid w:val="004807C9"/>
    <w:rsid w:val="00480DF4"/>
    <w:rsid w:val="00480F81"/>
    <w:rsid w:val="00484696"/>
    <w:rsid w:val="00485504"/>
    <w:rsid w:val="00487974"/>
    <w:rsid w:val="00487C06"/>
    <w:rsid w:val="0049104F"/>
    <w:rsid w:val="0049301E"/>
    <w:rsid w:val="00493282"/>
    <w:rsid w:val="00493A76"/>
    <w:rsid w:val="004971D3"/>
    <w:rsid w:val="00497D3C"/>
    <w:rsid w:val="004A0551"/>
    <w:rsid w:val="004A1103"/>
    <w:rsid w:val="004B2CA2"/>
    <w:rsid w:val="004B2E41"/>
    <w:rsid w:val="004B5FA6"/>
    <w:rsid w:val="004B6A09"/>
    <w:rsid w:val="004B6D47"/>
    <w:rsid w:val="004C26A9"/>
    <w:rsid w:val="004C390B"/>
    <w:rsid w:val="004D1D32"/>
    <w:rsid w:val="004E005A"/>
    <w:rsid w:val="004E15BC"/>
    <w:rsid w:val="004E1ED3"/>
    <w:rsid w:val="004E43DF"/>
    <w:rsid w:val="004E61A2"/>
    <w:rsid w:val="004E61D7"/>
    <w:rsid w:val="004F2002"/>
    <w:rsid w:val="004F4E6A"/>
    <w:rsid w:val="004F5BAE"/>
    <w:rsid w:val="004F669E"/>
    <w:rsid w:val="004F7F68"/>
    <w:rsid w:val="00501C34"/>
    <w:rsid w:val="005027E6"/>
    <w:rsid w:val="0050538C"/>
    <w:rsid w:val="00506039"/>
    <w:rsid w:val="00510E97"/>
    <w:rsid w:val="0051108C"/>
    <w:rsid w:val="00511160"/>
    <w:rsid w:val="005123E4"/>
    <w:rsid w:val="005147A6"/>
    <w:rsid w:val="00520F08"/>
    <w:rsid w:val="00522698"/>
    <w:rsid w:val="0052466B"/>
    <w:rsid w:val="00524983"/>
    <w:rsid w:val="005254B8"/>
    <w:rsid w:val="005263B1"/>
    <w:rsid w:val="005273E7"/>
    <w:rsid w:val="005274A6"/>
    <w:rsid w:val="005302AC"/>
    <w:rsid w:val="00535644"/>
    <w:rsid w:val="00540575"/>
    <w:rsid w:val="0054088D"/>
    <w:rsid w:val="00540B77"/>
    <w:rsid w:val="00543E46"/>
    <w:rsid w:val="005451F6"/>
    <w:rsid w:val="00545308"/>
    <w:rsid w:val="00545B28"/>
    <w:rsid w:val="00546554"/>
    <w:rsid w:val="00547F48"/>
    <w:rsid w:val="00551621"/>
    <w:rsid w:val="00551F2E"/>
    <w:rsid w:val="00552414"/>
    <w:rsid w:val="00552A23"/>
    <w:rsid w:val="005532EF"/>
    <w:rsid w:val="00554233"/>
    <w:rsid w:val="00560B16"/>
    <w:rsid w:val="00564C93"/>
    <w:rsid w:val="005668A4"/>
    <w:rsid w:val="00567B53"/>
    <w:rsid w:val="00570B3B"/>
    <w:rsid w:val="0057128F"/>
    <w:rsid w:val="00574DF8"/>
    <w:rsid w:val="005767FF"/>
    <w:rsid w:val="00576824"/>
    <w:rsid w:val="00577C3F"/>
    <w:rsid w:val="00580694"/>
    <w:rsid w:val="005813B3"/>
    <w:rsid w:val="005832AB"/>
    <w:rsid w:val="00583485"/>
    <w:rsid w:val="005873D8"/>
    <w:rsid w:val="00591C98"/>
    <w:rsid w:val="00594EA8"/>
    <w:rsid w:val="005A00DB"/>
    <w:rsid w:val="005A216C"/>
    <w:rsid w:val="005A4CE9"/>
    <w:rsid w:val="005A5CBD"/>
    <w:rsid w:val="005A64DD"/>
    <w:rsid w:val="005A689A"/>
    <w:rsid w:val="005B0378"/>
    <w:rsid w:val="005B246F"/>
    <w:rsid w:val="005B2906"/>
    <w:rsid w:val="005B2EDB"/>
    <w:rsid w:val="005B5EEC"/>
    <w:rsid w:val="005B6BF2"/>
    <w:rsid w:val="005B7080"/>
    <w:rsid w:val="005C64B1"/>
    <w:rsid w:val="005C7FB6"/>
    <w:rsid w:val="005D0891"/>
    <w:rsid w:val="005D091B"/>
    <w:rsid w:val="005D37F7"/>
    <w:rsid w:val="005D65ED"/>
    <w:rsid w:val="005D6D5A"/>
    <w:rsid w:val="005E389C"/>
    <w:rsid w:val="005E4ECA"/>
    <w:rsid w:val="005E59F1"/>
    <w:rsid w:val="005E5FBF"/>
    <w:rsid w:val="005F0C1B"/>
    <w:rsid w:val="005F39AA"/>
    <w:rsid w:val="005F66F6"/>
    <w:rsid w:val="005F71E4"/>
    <w:rsid w:val="00602C77"/>
    <w:rsid w:val="00603E11"/>
    <w:rsid w:val="006048E8"/>
    <w:rsid w:val="00604D5B"/>
    <w:rsid w:val="00605281"/>
    <w:rsid w:val="00607CAE"/>
    <w:rsid w:val="00610CC5"/>
    <w:rsid w:val="00614F61"/>
    <w:rsid w:val="006163CA"/>
    <w:rsid w:val="0061643B"/>
    <w:rsid w:val="00617EF9"/>
    <w:rsid w:val="00617F93"/>
    <w:rsid w:val="006210C2"/>
    <w:rsid w:val="00621417"/>
    <w:rsid w:val="00627211"/>
    <w:rsid w:val="006306C6"/>
    <w:rsid w:val="006309BF"/>
    <w:rsid w:val="00633794"/>
    <w:rsid w:val="00641617"/>
    <w:rsid w:val="006443A1"/>
    <w:rsid w:val="006445CF"/>
    <w:rsid w:val="006449DB"/>
    <w:rsid w:val="0064569C"/>
    <w:rsid w:val="006465D9"/>
    <w:rsid w:val="00650833"/>
    <w:rsid w:val="00651112"/>
    <w:rsid w:val="006532B1"/>
    <w:rsid w:val="006542A6"/>
    <w:rsid w:val="006551A2"/>
    <w:rsid w:val="00656E22"/>
    <w:rsid w:val="00662093"/>
    <w:rsid w:val="00663F6B"/>
    <w:rsid w:val="00664421"/>
    <w:rsid w:val="00664C5B"/>
    <w:rsid w:val="006668E2"/>
    <w:rsid w:val="00666D5B"/>
    <w:rsid w:val="006746DC"/>
    <w:rsid w:val="00676C49"/>
    <w:rsid w:val="0067761C"/>
    <w:rsid w:val="006811FA"/>
    <w:rsid w:val="00681646"/>
    <w:rsid w:val="00682FCB"/>
    <w:rsid w:val="00683C5B"/>
    <w:rsid w:val="00684F4D"/>
    <w:rsid w:val="00686100"/>
    <w:rsid w:val="00686E4B"/>
    <w:rsid w:val="00686EF7"/>
    <w:rsid w:val="0069033D"/>
    <w:rsid w:val="00691795"/>
    <w:rsid w:val="006939B6"/>
    <w:rsid w:val="006944FB"/>
    <w:rsid w:val="00694664"/>
    <w:rsid w:val="006A057B"/>
    <w:rsid w:val="006A0A50"/>
    <w:rsid w:val="006A0FB6"/>
    <w:rsid w:val="006A1278"/>
    <w:rsid w:val="006A1625"/>
    <w:rsid w:val="006A3692"/>
    <w:rsid w:val="006A4D4C"/>
    <w:rsid w:val="006A51FD"/>
    <w:rsid w:val="006A5BBE"/>
    <w:rsid w:val="006A6578"/>
    <w:rsid w:val="006A6BE7"/>
    <w:rsid w:val="006A7448"/>
    <w:rsid w:val="006B148E"/>
    <w:rsid w:val="006B2CE4"/>
    <w:rsid w:val="006B3281"/>
    <w:rsid w:val="006B3328"/>
    <w:rsid w:val="006B6D63"/>
    <w:rsid w:val="006B70A7"/>
    <w:rsid w:val="006B7166"/>
    <w:rsid w:val="006C4B63"/>
    <w:rsid w:val="006D2B66"/>
    <w:rsid w:val="006D4C92"/>
    <w:rsid w:val="006D652F"/>
    <w:rsid w:val="006D6ABE"/>
    <w:rsid w:val="006D6BEA"/>
    <w:rsid w:val="006E087C"/>
    <w:rsid w:val="006E4A2C"/>
    <w:rsid w:val="006E4D70"/>
    <w:rsid w:val="006E57B7"/>
    <w:rsid w:val="006E6181"/>
    <w:rsid w:val="006E75DC"/>
    <w:rsid w:val="006E78BB"/>
    <w:rsid w:val="006E7B1A"/>
    <w:rsid w:val="006F54DE"/>
    <w:rsid w:val="006F5D74"/>
    <w:rsid w:val="006F5E35"/>
    <w:rsid w:val="006F616B"/>
    <w:rsid w:val="006F6435"/>
    <w:rsid w:val="00702808"/>
    <w:rsid w:val="00702CED"/>
    <w:rsid w:val="00702D08"/>
    <w:rsid w:val="0070452A"/>
    <w:rsid w:val="00707816"/>
    <w:rsid w:val="007103C1"/>
    <w:rsid w:val="00712118"/>
    <w:rsid w:val="00712C3A"/>
    <w:rsid w:val="0071508B"/>
    <w:rsid w:val="007157DF"/>
    <w:rsid w:val="007169ED"/>
    <w:rsid w:val="00720854"/>
    <w:rsid w:val="007242E4"/>
    <w:rsid w:val="00726E17"/>
    <w:rsid w:val="007272E0"/>
    <w:rsid w:val="00727806"/>
    <w:rsid w:val="0073382B"/>
    <w:rsid w:val="0073590E"/>
    <w:rsid w:val="00746B47"/>
    <w:rsid w:val="0074709F"/>
    <w:rsid w:val="00747A54"/>
    <w:rsid w:val="007504AE"/>
    <w:rsid w:val="007527CB"/>
    <w:rsid w:val="00752890"/>
    <w:rsid w:val="00753775"/>
    <w:rsid w:val="0075396F"/>
    <w:rsid w:val="00756C5F"/>
    <w:rsid w:val="007573DA"/>
    <w:rsid w:val="00757BC5"/>
    <w:rsid w:val="00760621"/>
    <w:rsid w:val="00764A05"/>
    <w:rsid w:val="0076533C"/>
    <w:rsid w:val="007660E9"/>
    <w:rsid w:val="007714F4"/>
    <w:rsid w:val="00773BA9"/>
    <w:rsid w:val="00775758"/>
    <w:rsid w:val="00775A16"/>
    <w:rsid w:val="00777D69"/>
    <w:rsid w:val="00780299"/>
    <w:rsid w:val="007828B6"/>
    <w:rsid w:val="00782A0C"/>
    <w:rsid w:val="00792F52"/>
    <w:rsid w:val="00793D57"/>
    <w:rsid w:val="00794242"/>
    <w:rsid w:val="007949FE"/>
    <w:rsid w:val="007A1502"/>
    <w:rsid w:val="007A3396"/>
    <w:rsid w:val="007A3C8E"/>
    <w:rsid w:val="007A58D0"/>
    <w:rsid w:val="007A5F8C"/>
    <w:rsid w:val="007A6484"/>
    <w:rsid w:val="007A6C1F"/>
    <w:rsid w:val="007B22FA"/>
    <w:rsid w:val="007B23D1"/>
    <w:rsid w:val="007B29C0"/>
    <w:rsid w:val="007B2B9C"/>
    <w:rsid w:val="007B2E72"/>
    <w:rsid w:val="007B5033"/>
    <w:rsid w:val="007B5917"/>
    <w:rsid w:val="007B76FD"/>
    <w:rsid w:val="007C1387"/>
    <w:rsid w:val="007C4009"/>
    <w:rsid w:val="007C6BAE"/>
    <w:rsid w:val="007D0003"/>
    <w:rsid w:val="007D0CC9"/>
    <w:rsid w:val="007D24DB"/>
    <w:rsid w:val="007D72DD"/>
    <w:rsid w:val="007E2A71"/>
    <w:rsid w:val="007E2F16"/>
    <w:rsid w:val="007E5A41"/>
    <w:rsid w:val="007F006F"/>
    <w:rsid w:val="007F1A5F"/>
    <w:rsid w:val="007F1ACF"/>
    <w:rsid w:val="007F23C9"/>
    <w:rsid w:val="007F2C51"/>
    <w:rsid w:val="007F4393"/>
    <w:rsid w:val="007F603A"/>
    <w:rsid w:val="007F7497"/>
    <w:rsid w:val="0080079D"/>
    <w:rsid w:val="0080174E"/>
    <w:rsid w:val="008022E9"/>
    <w:rsid w:val="00803A5B"/>
    <w:rsid w:val="0080400C"/>
    <w:rsid w:val="00804058"/>
    <w:rsid w:val="0080508D"/>
    <w:rsid w:val="00806D57"/>
    <w:rsid w:val="0080781F"/>
    <w:rsid w:val="00807CE5"/>
    <w:rsid w:val="00810199"/>
    <w:rsid w:val="00810E73"/>
    <w:rsid w:val="00816BFE"/>
    <w:rsid w:val="00817998"/>
    <w:rsid w:val="00820651"/>
    <w:rsid w:val="00821183"/>
    <w:rsid w:val="00822B16"/>
    <w:rsid w:val="00823DE1"/>
    <w:rsid w:val="00824514"/>
    <w:rsid w:val="008304C9"/>
    <w:rsid w:val="00834D3C"/>
    <w:rsid w:val="00835730"/>
    <w:rsid w:val="00837200"/>
    <w:rsid w:val="00840532"/>
    <w:rsid w:val="00840B78"/>
    <w:rsid w:val="00840C15"/>
    <w:rsid w:val="00844098"/>
    <w:rsid w:val="008464FC"/>
    <w:rsid w:val="00846E5B"/>
    <w:rsid w:val="00847172"/>
    <w:rsid w:val="00850707"/>
    <w:rsid w:val="0085283E"/>
    <w:rsid w:val="00852A80"/>
    <w:rsid w:val="0085451F"/>
    <w:rsid w:val="00854F36"/>
    <w:rsid w:val="008564A3"/>
    <w:rsid w:val="00857F09"/>
    <w:rsid w:val="00860FAC"/>
    <w:rsid w:val="0086101D"/>
    <w:rsid w:val="0086170C"/>
    <w:rsid w:val="00861B84"/>
    <w:rsid w:val="00862D70"/>
    <w:rsid w:val="008644B4"/>
    <w:rsid w:val="00871D91"/>
    <w:rsid w:val="00874987"/>
    <w:rsid w:val="0087649D"/>
    <w:rsid w:val="00877DEB"/>
    <w:rsid w:val="00883129"/>
    <w:rsid w:val="008843E7"/>
    <w:rsid w:val="008849E3"/>
    <w:rsid w:val="00885024"/>
    <w:rsid w:val="00885D9E"/>
    <w:rsid w:val="0089077F"/>
    <w:rsid w:val="00891B06"/>
    <w:rsid w:val="008954CC"/>
    <w:rsid w:val="00896D71"/>
    <w:rsid w:val="008A08BE"/>
    <w:rsid w:val="008A0C8A"/>
    <w:rsid w:val="008A19DA"/>
    <w:rsid w:val="008A1BCA"/>
    <w:rsid w:val="008A3E8E"/>
    <w:rsid w:val="008A500A"/>
    <w:rsid w:val="008A5097"/>
    <w:rsid w:val="008A5D4E"/>
    <w:rsid w:val="008A6499"/>
    <w:rsid w:val="008B0DD3"/>
    <w:rsid w:val="008B2777"/>
    <w:rsid w:val="008B2ABC"/>
    <w:rsid w:val="008B2AC3"/>
    <w:rsid w:val="008B2F88"/>
    <w:rsid w:val="008B39CD"/>
    <w:rsid w:val="008C0A9E"/>
    <w:rsid w:val="008C234C"/>
    <w:rsid w:val="008D0384"/>
    <w:rsid w:val="008D0973"/>
    <w:rsid w:val="008D3772"/>
    <w:rsid w:val="008D3835"/>
    <w:rsid w:val="008E0416"/>
    <w:rsid w:val="008E285B"/>
    <w:rsid w:val="008E3CB9"/>
    <w:rsid w:val="008E5070"/>
    <w:rsid w:val="008E5880"/>
    <w:rsid w:val="008E6623"/>
    <w:rsid w:val="008F0B85"/>
    <w:rsid w:val="008F3077"/>
    <w:rsid w:val="008F3D55"/>
    <w:rsid w:val="008F4701"/>
    <w:rsid w:val="008F4889"/>
    <w:rsid w:val="008F5271"/>
    <w:rsid w:val="008F63DC"/>
    <w:rsid w:val="0090015D"/>
    <w:rsid w:val="0090316B"/>
    <w:rsid w:val="009037CD"/>
    <w:rsid w:val="00911EB0"/>
    <w:rsid w:val="00913D22"/>
    <w:rsid w:val="00915704"/>
    <w:rsid w:val="0091724B"/>
    <w:rsid w:val="00920EB7"/>
    <w:rsid w:val="00921881"/>
    <w:rsid w:val="0092196F"/>
    <w:rsid w:val="009221F4"/>
    <w:rsid w:val="00922721"/>
    <w:rsid w:val="0092330B"/>
    <w:rsid w:val="00924ABD"/>
    <w:rsid w:val="00932646"/>
    <w:rsid w:val="00934643"/>
    <w:rsid w:val="00934E54"/>
    <w:rsid w:val="009369EC"/>
    <w:rsid w:val="009401E2"/>
    <w:rsid w:val="00940431"/>
    <w:rsid w:val="00942D4D"/>
    <w:rsid w:val="00943D70"/>
    <w:rsid w:val="00951964"/>
    <w:rsid w:val="00951EA0"/>
    <w:rsid w:val="009525B6"/>
    <w:rsid w:val="009533B6"/>
    <w:rsid w:val="00954978"/>
    <w:rsid w:val="00960439"/>
    <w:rsid w:val="009606B8"/>
    <w:rsid w:val="00965B19"/>
    <w:rsid w:val="009662C1"/>
    <w:rsid w:val="0096794D"/>
    <w:rsid w:val="0097230D"/>
    <w:rsid w:val="00975A32"/>
    <w:rsid w:val="00976547"/>
    <w:rsid w:val="00983490"/>
    <w:rsid w:val="00984A85"/>
    <w:rsid w:val="0098598D"/>
    <w:rsid w:val="00986BB1"/>
    <w:rsid w:val="00993574"/>
    <w:rsid w:val="00993FA7"/>
    <w:rsid w:val="009948A8"/>
    <w:rsid w:val="009A1CDD"/>
    <w:rsid w:val="009A35BD"/>
    <w:rsid w:val="009A428F"/>
    <w:rsid w:val="009A7EA3"/>
    <w:rsid w:val="009B10CB"/>
    <w:rsid w:val="009C4668"/>
    <w:rsid w:val="009C7642"/>
    <w:rsid w:val="009D029D"/>
    <w:rsid w:val="009D1487"/>
    <w:rsid w:val="009D185E"/>
    <w:rsid w:val="009D3169"/>
    <w:rsid w:val="009D355C"/>
    <w:rsid w:val="009D69F9"/>
    <w:rsid w:val="009D70AA"/>
    <w:rsid w:val="009D7468"/>
    <w:rsid w:val="009E0242"/>
    <w:rsid w:val="009E08C0"/>
    <w:rsid w:val="009E1511"/>
    <w:rsid w:val="009E5AA4"/>
    <w:rsid w:val="009E5AC0"/>
    <w:rsid w:val="009F01CF"/>
    <w:rsid w:val="009F1DA3"/>
    <w:rsid w:val="009F45D4"/>
    <w:rsid w:val="009F560E"/>
    <w:rsid w:val="00A00AA3"/>
    <w:rsid w:val="00A02847"/>
    <w:rsid w:val="00A04398"/>
    <w:rsid w:val="00A05FF5"/>
    <w:rsid w:val="00A060B8"/>
    <w:rsid w:val="00A11226"/>
    <w:rsid w:val="00A1231B"/>
    <w:rsid w:val="00A1258F"/>
    <w:rsid w:val="00A128AF"/>
    <w:rsid w:val="00A12F42"/>
    <w:rsid w:val="00A13B7D"/>
    <w:rsid w:val="00A13DEE"/>
    <w:rsid w:val="00A13FF0"/>
    <w:rsid w:val="00A164E3"/>
    <w:rsid w:val="00A2063C"/>
    <w:rsid w:val="00A208D2"/>
    <w:rsid w:val="00A20A6A"/>
    <w:rsid w:val="00A218BC"/>
    <w:rsid w:val="00A22F97"/>
    <w:rsid w:val="00A231C8"/>
    <w:rsid w:val="00A264B1"/>
    <w:rsid w:val="00A265B4"/>
    <w:rsid w:val="00A26E61"/>
    <w:rsid w:val="00A27FC1"/>
    <w:rsid w:val="00A31980"/>
    <w:rsid w:val="00A321C9"/>
    <w:rsid w:val="00A3305D"/>
    <w:rsid w:val="00A33484"/>
    <w:rsid w:val="00A3370C"/>
    <w:rsid w:val="00A35B95"/>
    <w:rsid w:val="00A360F9"/>
    <w:rsid w:val="00A4694D"/>
    <w:rsid w:val="00A51175"/>
    <w:rsid w:val="00A52352"/>
    <w:rsid w:val="00A53C68"/>
    <w:rsid w:val="00A62182"/>
    <w:rsid w:val="00A676EF"/>
    <w:rsid w:val="00A73A83"/>
    <w:rsid w:val="00A75632"/>
    <w:rsid w:val="00A75F1D"/>
    <w:rsid w:val="00A762EE"/>
    <w:rsid w:val="00A841CA"/>
    <w:rsid w:val="00A85830"/>
    <w:rsid w:val="00A86E13"/>
    <w:rsid w:val="00A86F7D"/>
    <w:rsid w:val="00A87E9E"/>
    <w:rsid w:val="00A95925"/>
    <w:rsid w:val="00AA0A66"/>
    <w:rsid w:val="00AA1129"/>
    <w:rsid w:val="00AA18C4"/>
    <w:rsid w:val="00AA4F19"/>
    <w:rsid w:val="00AA7FAD"/>
    <w:rsid w:val="00AB0938"/>
    <w:rsid w:val="00AB25F8"/>
    <w:rsid w:val="00AB2D0C"/>
    <w:rsid w:val="00AB47D9"/>
    <w:rsid w:val="00AB5145"/>
    <w:rsid w:val="00AB7960"/>
    <w:rsid w:val="00AC02B6"/>
    <w:rsid w:val="00AC1179"/>
    <w:rsid w:val="00AC4E1B"/>
    <w:rsid w:val="00AC7C42"/>
    <w:rsid w:val="00AD0112"/>
    <w:rsid w:val="00AD2B4E"/>
    <w:rsid w:val="00AD5134"/>
    <w:rsid w:val="00AD718A"/>
    <w:rsid w:val="00AE0516"/>
    <w:rsid w:val="00AE2F49"/>
    <w:rsid w:val="00AE6171"/>
    <w:rsid w:val="00AF0202"/>
    <w:rsid w:val="00AF32BE"/>
    <w:rsid w:val="00AF3D8C"/>
    <w:rsid w:val="00AF6890"/>
    <w:rsid w:val="00AF7D02"/>
    <w:rsid w:val="00B003C0"/>
    <w:rsid w:val="00B009E0"/>
    <w:rsid w:val="00B0104A"/>
    <w:rsid w:val="00B01F62"/>
    <w:rsid w:val="00B045D6"/>
    <w:rsid w:val="00B101F3"/>
    <w:rsid w:val="00B11E7B"/>
    <w:rsid w:val="00B1701D"/>
    <w:rsid w:val="00B20182"/>
    <w:rsid w:val="00B22489"/>
    <w:rsid w:val="00B253D7"/>
    <w:rsid w:val="00B3160E"/>
    <w:rsid w:val="00B33897"/>
    <w:rsid w:val="00B34260"/>
    <w:rsid w:val="00B351DB"/>
    <w:rsid w:val="00B35959"/>
    <w:rsid w:val="00B369B0"/>
    <w:rsid w:val="00B37866"/>
    <w:rsid w:val="00B378CE"/>
    <w:rsid w:val="00B37F7E"/>
    <w:rsid w:val="00B41227"/>
    <w:rsid w:val="00B413FB"/>
    <w:rsid w:val="00B43FD9"/>
    <w:rsid w:val="00B44123"/>
    <w:rsid w:val="00B443C2"/>
    <w:rsid w:val="00B462F6"/>
    <w:rsid w:val="00B50DC5"/>
    <w:rsid w:val="00B52BC5"/>
    <w:rsid w:val="00B5313E"/>
    <w:rsid w:val="00B567EF"/>
    <w:rsid w:val="00B57D54"/>
    <w:rsid w:val="00B644BD"/>
    <w:rsid w:val="00B64D01"/>
    <w:rsid w:val="00B70707"/>
    <w:rsid w:val="00B71BE3"/>
    <w:rsid w:val="00B74C22"/>
    <w:rsid w:val="00B76AD5"/>
    <w:rsid w:val="00B84979"/>
    <w:rsid w:val="00B84B40"/>
    <w:rsid w:val="00B854F6"/>
    <w:rsid w:val="00B8594A"/>
    <w:rsid w:val="00B87B4A"/>
    <w:rsid w:val="00B9054A"/>
    <w:rsid w:val="00B93607"/>
    <w:rsid w:val="00B94024"/>
    <w:rsid w:val="00B972D5"/>
    <w:rsid w:val="00BA0AA5"/>
    <w:rsid w:val="00BA1C62"/>
    <w:rsid w:val="00BA490F"/>
    <w:rsid w:val="00BA587B"/>
    <w:rsid w:val="00BA59E4"/>
    <w:rsid w:val="00BA62AC"/>
    <w:rsid w:val="00BA62DC"/>
    <w:rsid w:val="00BA6792"/>
    <w:rsid w:val="00BB3747"/>
    <w:rsid w:val="00BB488C"/>
    <w:rsid w:val="00BB7322"/>
    <w:rsid w:val="00BC0A33"/>
    <w:rsid w:val="00BC11CF"/>
    <w:rsid w:val="00BC16E6"/>
    <w:rsid w:val="00BC47B1"/>
    <w:rsid w:val="00BC4FEE"/>
    <w:rsid w:val="00BC72BE"/>
    <w:rsid w:val="00BD1C35"/>
    <w:rsid w:val="00BD2726"/>
    <w:rsid w:val="00BD44D5"/>
    <w:rsid w:val="00BD532E"/>
    <w:rsid w:val="00BD535C"/>
    <w:rsid w:val="00BD5C3C"/>
    <w:rsid w:val="00BD77C9"/>
    <w:rsid w:val="00BD7B1E"/>
    <w:rsid w:val="00BE14CB"/>
    <w:rsid w:val="00BE1ABE"/>
    <w:rsid w:val="00BE1F5D"/>
    <w:rsid w:val="00BE5A77"/>
    <w:rsid w:val="00BF490B"/>
    <w:rsid w:val="00C004A9"/>
    <w:rsid w:val="00C02578"/>
    <w:rsid w:val="00C02B81"/>
    <w:rsid w:val="00C02BEB"/>
    <w:rsid w:val="00C10812"/>
    <w:rsid w:val="00C1183A"/>
    <w:rsid w:val="00C1213B"/>
    <w:rsid w:val="00C12157"/>
    <w:rsid w:val="00C13113"/>
    <w:rsid w:val="00C13789"/>
    <w:rsid w:val="00C14CE3"/>
    <w:rsid w:val="00C15D7A"/>
    <w:rsid w:val="00C172BC"/>
    <w:rsid w:val="00C205C0"/>
    <w:rsid w:val="00C23BB9"/>
    <w:rsid w:val="00C25C5F"/>
    <w:rsid w:val="00C26006"/>
    <w:rsid w:val="00C30A34"/>
    <w:rsid w:val="00C34F38"/>
    <w:rsid w:val="00C35710"/>
    <w:rsid w:val="00C366C1"/>
    <w:rsid w:val="00C37F8F"/>
    <w:rsid w:val="00C405A4"/>
    <w:rsid w:val="00C426A3"/>
    <w:rsid w:val="00C43284"/>
    <w:rsid w:val="00C45F8B"/>
    <w:rsid w:val="00C47FBF"/>
    <w:rsid w:val="00C50B97"/>
    <w:rsid w:val="00C51C47"/>
    <w:rsid w:val="00C53FCA"/>
    <w:rsid w:val="00C54A97"/>
    <w:rsid w:val="00C54E6B"/>
    <w:rsid w:val="00C5517F"/>
    <w:rsid w:val="00C56F2F"/>
    <w:rsid w:val="00C64CBD"/>
    <w:rsid w:val="00C6619A"/>
    <w:rsid w:val="00C70D53"/>
    <w:rsid w:val="00C71B85"/>
    <w:rsid w:val="00C71BCB"/>
    <w:rsid w:val="00C734B6"/>
    <w:rsid w:val="00C73DCD"/>
    <w:rsid w:val="00C76CC8"/>
    <w:rsid w:val="00C76ED6"/>
    <w:rsid w:val="00C77158"/>
    <w:rsid w:val="00C809C3"/>
    <w:rsid w:val="00C80C1A"/>
    <w:rsid w:val="00C80FB0"/>
    <w:rsid w:val="00C817BE"/>
    <w:rsid w:val="00C8233E"/>
    <w:rsid w:val="00C83B86"/>
    <w:rsid w:val="00C83F40"/>
    <w:rsid w:val="00C85756"/>
    <w:rsid w:val="00C949CF"/>
    <w:rsid w:val="00C94BFA"/>
    <w:rsid w:val="00C94D16"/>
    <w:rsid w:val="00C96280"/>
    <w:rsid w:val="00CA0838"/>
    <w:rsid w:val="00CA12AB"/>
    <w:rsid w:val="00CA1D32"/>
    <w:rsid w:val="00CA3C68"/>
    <w:rsid w:val="00CA6F81"/>
    <w:rsid w:val="00CA7012"/>
    <w:rsid w:val="00CA7042"/>
    <w:rsid w:val="00CB055D"/>
    <w:rsid w:val="00CB17FA"/>
    <w:rsid w:val="00CB2416"/>
    <w:rsid w:val="00CB6227"/>
    <w:rsid w:val="00CC013E"/>
    <w:rsid w:val="00CC1048"/>
    <w:rsid w:val="00CC25CD"/>
    <w:rsid w:val="00CC48FE"/>
    <w:rsid w:val="00CC4F03"/>
    <w:rsid w:val="00CD0824"/>
    <w:rsid w:val="00CD1D64"/>
    <w:rsid w:val="00CD3145"/>
    <w:rsid w:val="00CD55C4"/>
    <w:rsid w:val="00CD7794"/>
    <w:rsid w:val="00CD7BFA"/>
    <w:rsid w:val="00CE327E"/>
    <w:rsid w:val="00CE4B05"/>
    <w:rsid w:val="00CE5CF7"/>
    <w:rsid w:val="00CE7133"/>
    <w:rsid w:val="00CF45F7"/>
    <w:rsid w:val="00CF53AD"/>
    <w:rsid w:val="00CF78DF"/>
    <w:rsid w:val="00CF7D5F"/>
    <w:rsid w:val="00D016CD"/>
    <w:rsid w:val="00D03ED8"/>
    <w:rsid w:val="00D0644B"/>
    <w:rsid w:val="00D06D0E"/>
    <w:rsid w:val="00D10AFD"/>
    <w:rsid w:val="00D12344"/>
    <w:rsid w:val="00D1397E"/>
    <w:rsid w:val="00D21339"/>
    <w:rsid w:val="00D21A90"/>
    <w:rsid w:val="00D240AF"/>
    <w:rsid w:val="00D24917"/>
    <w:rsid w:val="00D268E2"/>
    <w:rsid w:val="00D26914"/>
    <w:rsid w:val="00D27820"/>
    <w:rsid w:val="00D27AB6"/>
    <w:rsid w:val="00D32E2A"/>
    <w:rsid w:val="00D33909"/>
    <w:rsid w:val="00D35FF2"/>
    <w:rsid w:val="00D36478"/>
    <w:rsid w:val="00D36D6E"/>
    <w:rsid w:val="00D37026"/>
    <w:rsid w:val="00D37A47"/>
    <w:rsid w:val="00D40144"/>
    <w:rsid w:val="00D42419"/>
    <w:rsid w:val="00D4460B"/>
    <w:rsid w:val="00D458FC"/>
    <w:rsid w:val="00D472E4"/>
    <w:rsid w:val="00D5109E"/>
    <w:rsid w:val="00D52C8C"/>
    <w:rsid w:val="00D55870"/>
    <w:rsid w:val="00D579DC"/>
    <w:rsid w:val="00D60376"/>
    <w:rsid w:val="00D617B8"/>
    <w:rsid w:val="00D63744"/>
    <w:rsid w:val="00D63AD6"/>
    <w:rsid w:val="00D71FF9"/>
    <w:rsid w:val="00D76884"/>
    <w:rsid w:val="00D770CF"/>
    <w:rsid w:val="00D77FBE"/>
    <w:rsid w:val="00D81A13"/>
    <w:rsid w:val="00D859B3"/>
    <w:rsid w:val="00D92D0A"/>
    <w:rsid w:val="00D93144"/>
    <w:rsid w:val="00D9362A"/>
    <w:rsid w:val="00D939B5"/>
    <w:rsid w:val="00D94CA5"/>
    <w:rsid w:val="00D95907"/>
    <w:rsid w:val="00D95AE2"/>
    <w:rsid w:val="00D96FA7"/>
    <w:rsid w:val="00D9734C"/>
    <w:rsid w:val="00DA0BFF"/>
    <w:rsid w:val="00DA1F93"/>
    <w:rsid w:val="00DA2DAC"/>
    <w:rsid w:val="00DA54F3"/>
    <w:rsid w:val="00DA5FD0"/>
    <w:rsid w:val="00DB05FC"/>
    <w:rsid w:val="00DB0A09"/>
    <w:rsid w:val="00DB2A9E"/>
    <w:rsid w:val="00DB394F"/>
    <w:rsid w:val="00DB6D0E"/>
    <w:rsid w:val="00DC105B"/>
    <w:rsid w:val="00DC1D10"/>
    <w:rsid w:val="00DC205F"/>
    <w:rsid w:val="00DC22A1"/>
    <w:rsid w:val="00DC298E"/>
    <w:rsid w:val="00DC45B0"/>
    <w:rsid w:val="00DC45C4"/>
    <w:rsid w:val="00DC5ACF"/>
    <w:rsid w:val="00DC71BC"/>
    <w:rsid w:val="00DD13CD"/>
    <w:rsid w:val="00DD4789"/>
    <w:rsid w:val="00DD4E5D"/>
    <w:rsid w:val="00DD751B"/>
    <w:rsid w:val="00DE0FA2"/>
    <w:rsid w:val="00DE37F2"/>
    <w:rsid w:val="00DE57D8"/>
    <w:rsid w:val="00DE638A"/>
    <w:rsid w:val="00DE6592"/>
    <w:rsid w:val="00DF0697"/>
    <w:rsid w:val="00DF1817"/>
    <w:rsid w:val="00DF27EA"/>
    <w:rsid w:val="00DF43E4"/>
    <w:rsid w:val="00DF4439"/>
    <w:rsid w:val="00DF6086"/>
    <w:rsid w:val="00DF60E0"/>
    <w:rsid w:val="00E06B45"/>
    <w:rsid w:val="00E115E0"/>
    <w:rsid w:val="00E21533"/>
    <w:rsid w:val="00E22B88"/>
    <w:rsid w:val="00E26D6D"/>
    <w:rsid w:val="00E27887"/>
    <w:rsid w:val="00E32354"/>
    <w:rsid w:val="00E32AD7"/>
    <w:rsid w:val="00E3374D"/>
    <w:rsid w:val="00E34544"/>
    <w:rsid w:val="00E34EA2"/>
    <w:rsid w:val="00E374D1"/>
    <w:rsid w:val="00E37AA1"/>
    <w:rsid w:val="00E4254F"/>
    <w:rsid w:val="00E45B66"/>
    <w:rsid w:val="00E53334"/>
    <w:rsid w:val="00E54A65"/>
    <w:rsid w:val="00E55365"/>
    <w:rsid w:val="00E57D6B"/>
    <w:rsid w:val="00E60243"/>
    <w:rsid w:val="00E61639"/>
    <w:rsid w:val="00E6203A"/>
    <w:rsid w:val="00E63889"/>
    <w:rsid w:val="00E64217"/>
    <w:rsid w:val="00E6574D"/>
    <w:rsid w:val="00E6625A"/>
    <w:rsid w:val="00E7057F"/>
    <w:rsid w:val="00E71387"/>
    <w:rsid w:val="00E73C56"/>
    <w:rsid w:val="00E765DA"/>
    <w:rsid w:val="00E76E3A"/>
    <w:rsid w:val="00E80808"/>
    <w:rsid w:val="00E84702"/>
    <w:rsid w:val="00E86136"/>
    <w:rsid w:val="00E86B23"/>
    <w:rsid w:val="00E9197E"/>
    <w:rsid w:val="00E9503F"/>
    <w:rsid w:val="00E96B61"/>
    <w:rsid w:val="00EA02EA"/>
    <w:rsid w:val="00EA0367"/>
    <w:rsid w:val="00EA48CA"/>
    <w:rsid w:val="00EA6752"/>
    <w:rsid w:val="00EA6D14"/>
    <w:rsid w:val="00EA6D6B"/>
    <w:rsid w:val="00EA7911"/>
    <w:rsid w:val="00EA7D03"/>
    <w:rsid w:val="00EB39BF"/>
    <w:rsid w:val="00EB6952"/>
    <w:rsid w:val="00EC024E"/>
    <w:rsid w:val="00EC35A6"/>
    <w:rsid w:val="00EC3AEC"/>
    <w:rsid w:val="00EC3C61"/>
    <w:rsid w:val="00EC5FE9"/>
    <w:rsid w:val="00EC6AAF"/>
    <w:rsid w:val="00EC76AA"/>
    <w:rsid w:val="00ED179A"/>
    <w:rsid w:val="00ED2CD9"/>
    <w:rsid w:val="00ED3E2D"/>
    <w:rsid w:val="00ED4CBC"/>
    <w:rsid w:val="00ED4D93"/>
    <w:rsid w:val="00ED58AB"/>
    <w:rsid w:val="00EE1C48"/>
    <w:rsid w:val="00EE1E3B"/>
    <w:rsid w:val="00EE1FD9"/>
    <w:rsid w:val="00EE435F"/>
    <w:rsid w:val="00EE5856"/>
    <w:rsid w:val="00EF0F04"/>
    <w:rsid w:val="00EF1BB5"/>
    <w:rsid w:val="00EF723D"/>
    <w:rsid w:val="00EF73CA"/>
    <w:rsid w:val="00F00712"/>
    <w:rsid w:val="00F01130"/>
    <w:rsid w:val="00F032CD"/>
    <w:rsid w:val="00F03748"/>
    <w:rsid w:val="00F061BC"/>
    <w:rsid w:val="00F07198"/>
    <w:rsid w:val="00F10193"/>
    <w:rsid w:val="00F105AA"/>
    <w:rsid w:val="00F10B20"/>
    <w:rsid w:val="00F20441"/>
    <w:rsid w:val="00F2324C"/>
    <w:rsid w:val="00F24637"/>
    <w:rsid w:val="00F30AC0"/>
    <w:rsid w:val="00F31278"/>
    <w:rsid w:val="00F31F7B"/>
    <w:rsid w:val="00F3294E"/>
    <w:rsid w:val="00F3715B"/>
    <w:rsid w:val="00F37A0B"/>
    <w:rsid w:val="00F37B89"/>
    <w:rsid w:val="00F43AC7"/>
    <w:rsid w:val="00F45CD6"/>
    <w:rsid w:val="00F46658"/>
    <w:rsid w:val="00F47543"/>
    <w:rsid w:val="00F50CA2"/>
    <w:rsid w:val="00F52E15"/>
    <w:rsid w:val="00F55D72"/>
    <w:rsid w:val="00F56895"/>
    <w:rsid w:val="00F56CBB"/>
    <w:rsid w:val="00F56E04"/>
    <w:rsid w:val="00F56EFA"/>
    <w:rsid w:val="00F56FF3"/>
    <w:rsid w:val="00F57B26"/>
    <w:rsid w:val="00F60374"/>
    <w:rsid w:val="00F61318"/>
    <w:rsid w:val="00F645A4"/>
    <w:rsid w:val="00F66577"/>
    <w:rsid w:val="00F66FE3"/>
    <w:rsid w:val="00F70F93"/>
    <w:rsid w:val="00F750F3"/>
    <w:rsid w:val="00F77707"/>
    <w:rsid w:val="00F802D3"/>
    <w:rsid w:val="00F845C4"/>
    <w:rsid w:val="00F85B64"/>
    <w:rsid w:val="00F87D12"/>
    <w:rsid w:val="00F918E8"/>
    <w:rsid w:val="00F92594"/>
    <w:rsid w:val="00F92714"/>
    <w:rsid w:val="00F95BB4"/>
    <w:rsid w:val="00F95DCC"/>
    <w:rsid w:val="00F964CA"/>
    <w:rsid w:val="00F97B0E"/>
    <w:rsid w:val="00FA1C3B"/>
    <w:rsid w:val="00FA1CE3"/>
    <w:rsid w:val="00FA4894"/>
    <w:rsid w:val="00FA59C8"/>
    <w:rsid w:val="00FA5C0E"/>
    <w:rsid w:val="00FA6069"/>
    <w:rsid w:val="00FA78BB"/>
    <w:rsid w:val="00FA7F07"/>
    <w:rsid w:val="00FB1D49"/>
    <w:rsid w:val="00FB2572"/>
    <w:rsid w:val="00FB2DBD"/>
    <w:rsid w:val="00FB4759"/>
    <w:rsid w:val="00FB7802"/>
    <w:rsid w:val="00FC1673"/>
    <w:rsid w:val="00FC31F8"/>
    <w:rsid w:val="00FC4B1B"/>
    <w:rsid w:val="00FC6157"/>
    <w:rsid w:val="00FD0EF0"/>
    <w:rsid w:val="00FD1774"/>
    <w:rsid w:val="00FD210F"/>
    <w:rsid w:val="00FD5260"/>
    <w:rsid w:val="00FD5940"/>
    <w:rsid w:val="00FD7900"/>
    <w:rsid w:val="00FE05B8"/>
    <w:rsid w:val="00FE0C5D"/>
    <w:rsid w:val="00FE4006"/>
    <w:rsid w:val="00FE45D3"/>
    <w:rsid w:val="00FF0205"/>
    <w:rsid w:val="00FF0D54"/>
    <w:rsid w:val="00FF222E"/>
    <w:rsid w:val="00FF3423"/>
    <w:rsid w:val="00FF3547"/>
    <w:rsid w:val="00FF5A4F"/>
    <w:rsid w:val="00FF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F47B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A4694D"/>
    <w:pPr>
      <w:keepNext/>
      <w:outlineLvl w:val="1"/>
    </w:pPr>
    <w:rPr>
      <w:rFonts w:ascii="Bookman Old Style" w:hAnsi="Bookman Old Style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B488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B488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662093"/>
    <w:rPr>
      <w:sz w:val="24"/>
      <w:szCs w:val="24"/>
    </w:rPr>
  </w:style>
  <w:style w:type="character" w:customStyle="1" w:styleId="Ttulo2Char">
    <w:name w:val="Título 2 Char"/>
    <w:link w:val="Ttulo2"/>
    <w:rsid w:val="00A4694D"/>
    <w:rPr>
      <w:rFonts w:ascii="Bookman Old Style" w:hAnsi="Bookman Old Style"/>
      <w:sz w:val="24"/>
    </w:rPr>
  </w:style>
  <w:style w:type="character" w:customStyle="1" w:styleId="Ttulo1Char">
    <w:name w:val="Título 1 Char"/>
    <w:link w:val="Ttulo1"/>
    <w:rsid w:val="001F47B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Fontepargpadro"/>
    <w:rsid w:val="00511160"/>
  </w:style>
  <w:style w:type="character" w:styleId="nfase">
    <w:name w:val="Emphasis"/>
    <w:uiPriority w:val="20"/>
    <w:qFormat/>
    <w:rsid w:val="001B0751"/>
    <w:rPr>
      <w:b/>
      <w:bCs/>
      <w:i w:val="0"/>
      <w:iCs w:val="0"/>
    </w:rPr>
  </w:style>
  <w:style w:type="character" w:customStyle="1" w:styleId="Ttulo3Char">
    <w:name w:val="Título 3 Char"/>
    <w:link w:val="Ttulo3"/>
    <w:semiHidden/>
    <w:rsid w:val="00BB488C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tulo4Char">
    <w:name w:val="Título 4 Char"/>
    <w:link w:val="Ttulo4"/>
    <w:semiHidden/>
    <w:rsid w:val="00BB488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56EFA"/>
    <w:pPr>
      <w:autoSpaceDE w:val="0"/>
      <w:autoSpaceDN w:val="0"/>
      <w:ind w:left="708"/>
    </w:pPr>
    <w:rPr>
      <w:sz w:val="20"/>
      <w:szCs w:val="20"/>
    </w:rPr>
  </w:style>
  <w:style w:type="character" w:customStyle="1" w:styleId="ft">
    <w:name w:val="ft"/>
    <w:basedOn w:val="Fontepargpadro"/>
    <w:rsid w:val="004445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539d2b0-9278-4a8e-9a6c-a4397c392f2b.png" Id="R3d6f541cf9c943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d539d2b0-9278-4a8e-9a6c-a4397c392f2b.png" Id="R65815065211c48f8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864B3-81B0-4874-B24D-7DF902F9C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</TotalTime>
  <Pages>1</Pages>
  <Words>162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patricia.porta</cp:lastModifiedBy>
  <cp:revision>3</cp:revision>
  <cp:lastPrinted>2018-05-07T14:48:00Z</cp:lastPrinted>
  <dcterms:created xsi:type="dcterms:W3CDTF">2018-05-07T14:21:00Z</dcterms:created>
  <dcterms:modified xsi:type="dcterms:W3CDTF">2018-05-07T14:48:00Z</dcterms:modified>
</cp:coreProperties>
</file>