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041AEC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</w:t>
      </w:r>
      <w:r w:rsidR="00C63C0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 necessidade de recapear todas as Ruas do </w:t>
      </w:r>
      <w:r w:rsidR="000E5B4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Bairro Jardim Aeroporto, que se encontra em péssimo estado </w:t>
      </w:r>
      <w:r w:rsidR="00041AEC">
        <w:rPr>
          <w:rFonts w:ascii="Arial" w:hAnsi="Arial" w:cs="Arial"/>
          <w:color w:val="222222"/>
          <w:sz w:val="25"/>
          <w:szCs w:val="25"/>
          <w:shd w:val="clear" w:color="auto" w:fill="FFFFFF"/>
        </w:rPr>
        <w:t>de conservação e vem causando transtornos aos moradores.</w:t>
      </w:r>
    </w:p>
    <w:p w:rsidR="007A58D0" w:rsidRDefault="00E34544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015157" w:rsidRDefault="007A58D0" w:rsidP="0001515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 presente indicação tem como objetivo</w:t>
      </w:r>
      <w:r w:rsidR="0001515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informar e solicitar a execução do serviço de </w:t>
      </w:r>
      <w:r w:rsidR="00075000">
        <w:rPr>
          <w:rFonts w:ascii="Arial" w:hAnsi="Arial" w:cs="Arial"/>
          <w:color w:val="222222"/>
          <w:sz w:val="25"/>
          <w:szCs w:val="25"/>
          <w:shd w:val="clear" w:color="auto" w:fill="FFFFFF"/>
        </w:rPr>
        <w:t>tapa buracos no Bairro acima citado.</w:t>
      </w:r>
    </w:p>
    <w:p w:rsidR="00075000" w:rsidRDefault="00075000" w:rsidP="0001515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  Certo de contar com a prestigiosa atenção de Vossa Excelência para a realização deste serviço. </w:t>
      </w:r>
      <w:r w:rsidR="002A04E5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075000" w:rsidRDefault="00075000" w:rsidP="0001515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075000" w:rsidRDefault="00075000" w:rsidP="0001515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7A58D0" w:rsidRDefault="00015157" w:rsidP="00015157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 </w:t>
      </w:r>
      <w:r w:rsidR="007A58D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2A04E5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de </w:t>
      </w:r>
      <w:r w:rsidR="002A04E5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2A04E5" w:rsidRDefault="002A04E5" w:rsidP="00A95925">
      <w:pPr>
        <w:jc w:val="both"/>
        <w:rPr>
          <w:rFonts w:ascii="Bookman Old Style" w:hAnsi="Bookman Old Style"/>
          <w:bCs/>
        </w:rPr>
      </w:pPr>
    </w:p>
    <w:p w:rsidR="002A04E5" w:rsidRDefault="002A04E5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8"/>
      <w:footerReference w:type="default" r:id="rId9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D02A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ef398a0da642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157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AEC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5000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5B4C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2A6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04E5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3C00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9691854-07b9-40b3-adf2-dad69fb44ed2.png" Id="R12484fd6d16041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691854-07b9-40b3-adf2-dad69fb44ed2.png" Id="R1aef398a0da642d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45B6-F3BA-4223-9793-50864F6F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89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2018-05-09T19:32:00Z</cp:lastPrinted>
  <dcterms:created xsi:type="dcterms:W3CDTF">2018-05-09T19:33:00Z</dcterms:created>
  <dcterms:modified xsi:type="dcterms:W3CDTF">2018-05-09T19:33:00Z</dcterms:modified>
</cp:coreProperties>
</file>