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>
        <w:rPr>
          <w:rFonts w:ascii="Arial" w:hAnsi="Arial" w:cs="Arial"/>
          <w:i/>
        </w:rPr>
        <w:tab/>
        <w:t xml:space="preserve">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</w:t>
      </w:r>
      <w:r w:rsidR="00E34544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através da secretaria competente a </w:t>
      </w:r>
      <w:r w:rsidR="00A238C8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realização da poda das árvores da Rua </w:t>
      </w:r>
      <w:proofErr w:type="spellStart"/>
      <w:r w:rsidR="006715E4">
        <w:rPr>
          <w:rFonts w:ascii="Arial" w:hAnsi="Arial" w:cs="Arial"/>
          <w:color w:val="222222"/>
          <w:sz w:val="25"/>
          <w:szCs w:val="25"/>
          <w:shd w:val="clear" w:color="auto" w:fill="FFFFFF"/>
        </w:rPr>
        <w:t>Profº</w:t>
      </w:r>
      <w:proofErr w:type="spellEnd"/>
      <w:r w:rsidR="006715E4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proofErr w:type="spellStart"/>
      <w:r w:rsidR="006715E4">
        <w:rPr>
          <w:rFonts w:ascii="Arial" w:hAnsi="Arial" w:cs="Arial"/>
          <w:color w:val="222222"/>
          <w:sz w:val="25"/>
          <w:szCs w:val="25"/>
          <w:shd w:val="clear" w:color="auto" w:fill="FFFFFF"/>
        </w:rPr>
        <w:t>Godoi</w:t>
      </w:r>
      <w:proofErr w:type="spellEnd"/>
      <w:r w:rsidR="006715E4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Moreia na Rua lateral da </w:t>
      </w:r>
      <w:proofErr w:type="spellStart"/>
      <w:r w:rsidR="006715E4">
        <w:rPr>
          <w:rFonts w:ascii="Arial" w:hAnsi="Arial" w:cs="Arial"/>
          <w:color w:val="222222"/>
          <w:sz w:val="25"/>
          <w:szCs w:val="25"/>
          <w:shd w:val="clear" w:color="auto" w:fill="FFFFFF"/>
        </w:rPr>
        <w:t>Ubs</w:t>
      </w:r>
      <w:proofErr w:type="spellEnd"/>
      <w:r w:rsidR="006715E4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Vila Esperança.</w:t>
      </w:r>
    </w:p>
    <w:p w:rsidR="006715E4" w:rsidRDefault="006715E4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7A58D0" w:rsidRDefault="007A58D0" w:rsidP="006715E4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222222"/>
        </w:rPr>
        <w:t xml:space="preserve">                    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A presente indicação tem como objetivo </w:t>
      </w:r>
      <w:r w:rsidR="006715E4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informar sobre a necessidade de proceder </w:t>
      </w:r>
      <w:r w:rsidR="008C7243">
        <w:rPr>
          <w:rFonts w:ascii="Arial" w:hAnsi="Arial" w:cs="Arial"/>
          <w:color w:val="222222"/>
          <w:sz w:val="25"/>
          <w:szCs w:val="25"/>
          <w:shd w:val="clear" w:color="auto" w:fill="FFFFFF"/>
        </w:rPr>
        <w:t>à</w:t>
      </w:r>
      <w:r w:rsidR="006715E4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poda das arvores que se encontram neste local.</w:t>
      </w:r>
    </w:p>
    <w:p w:rsidR="008C7243" w:rsidRDefault="008C7243" w:rsidP="008C7243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0"/>
          <w:szCs w:val="20"/>
        </w:rPr>
      </w:pPr>
    </w:p>
    <w:p w:rsidR="007A58D0" w:rsidRDefault="007A58D0" w:rsidP="007A58D0">
      <w:pPr>
        <w:spacing w:line="276" w:lineRule="auto"/>
        <w:ind w:left="567" w:firstLine="14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             </w:t>
      </w: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</w:t>
      </w:r>
      <w:proofErr w:type="spellStart"/>
      <w:r>
        <w:rPr>
          <w:rFonts w:ascii="Arial" w:hAnsi="Arial" w:cs="Arial"/>
          <w:b/>
        </w:rPr>
        <w:t>Orsi</w:t>
      </w:r>
      <w:proofErr w:type="spellEnd"/>
      <w:r>
        <w:rPr>
          <w:rFonts w:ascii="Arial" w:hAnsi="Arial" w:cs="Arial"/>
          <w:b/>
        </w:rPr>
        <w:t xml:space="preserve"> Filho”, </w:t>
      </w:r>
      <w:r w:rsidR="008C7243">
        <w:rPr>
          <w:rFonts w:ascii="Arial" w:hAnsi="Arial" w:cs="Arial"/>
          <w:b/>
        </w:rPr>
        <w:t xml:space="preserve">14 </w:t>
      </w:r>
      <w:r>
        <w:rPr>
          <w:rFonts w:ascii="Arial" w:hAnsi="Arial" w:cs="Arial"/>
          <w:b/>
        </w:rPr>
        <w:t xml:space="preserve">de </w:t>
      </w:r>
      <w:r w:rsidR="00F032CD">
        <w:rPr>
          <w:rFonts w:ascii="Arial" w:hAnsi="Arial" w:cs="Arial"/>
          <w:b/>
        </w:rPr>
        <w:t>m</w:t>
      </w:r>
      <w:r w:rsidR="008C7243">
        <w:rPr>
          <w:rFonts w:ascii="Arial" w:hAnsi="Arial" w:cs="Arial"/>
          <w:b/>
        </w:rPr>
        <w:t>aio</w:t>
      </w:r>
      <w:r>
        <w:rPr>
          <w:rFonts w:ascii="Arial" w:hAnsi="Arial" w:cs="Arial"/>
          <w:b/>
        </w:rPr>
        <w:t xml:space="preserve"> de 2018.</w:t>
      </w:r>
    </w:p>
    <w:p w:rsidR="007A58D0" w:rsidRDefault="007A58D0" w:rsidP="007A58D0">
      <w:pPr>
        <w:ind w:left="1134"/>
        <w:jc w:val="center"/>
        <w:rPr>
          <w:rFonts w:ascii="Arial" w:hAnsi="Arial" w:cs="Arial"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A95925">
      <w:pPr>
        <w:jc w:val="both"/>
        <w:rPr>
          <w:rFonts w:ascii="Bookman Old Style" w:hAnsi="Bookman Old Style"/>
          <w:bCs/>
        </w:rPr>
      </w:pPr>
    </w:p>
    <w:p w:rsidR="008C7243" w:rsidRDefault="008C7243" w:rsidP="00A95925">
      <w:pPr>
        <w:jc w:val="both"/>
        <w:rPr>
          <w:rFonts w:ascii="Bookman Old Style" w:hAnsi="Bookman Old Style"/>
          <w:bCs/>
        </w:rPr>
      </w:pPr>
    </w:p>
    <w:p w:rsidR="008C7243" w:rsidRDefault="008C7243" w:rsidP="00A95925">
      <w:pPr>
        <w:jc w:val="both"/>
        <w:rPr>
          <w:rFonts w:ascii="Bookman Old Style" w:hAnsi="Bookman Old Style"/>
          <w:bCs/>
        </w:rPr>
      </w:pPr>
    </w:p>
    <w:p w:rsidR="008C7243" w:rsidRDefault="008C7243" w:rsidP="00A95925">
      <w:pPr>
        <w:jc w:val="both"/>
        <w:rPr>
          <w:rFonts w:ascii="Bookman Old Style" w:hAnsi="Bookman Old Style"/>
          <w:bCs/>
        </w:rPr>
      </w:pPr>
    </w:p>
    <w:p w:rsidR="008C7243" w:rsidRDefault="008C7243" w:rsidP="00A95925">
      <w:pPr>
        <w:jc w:val="both"/>
        <w:rPr>
          <w:rFonts w:ascii="Bookman Old Style" w:hAnsi="Bookman Old Style"/>
          <w:bCs/>
        </w:rPr>
      </w:pPr>
    </w:p>
    <w:p w:rsidR="008C7243" w:rsidRDefault="008C7243" w:rsidP="00A95925">
      <w:pPr>
        <w:jc w:val="both"/>
        <w:rPr>
          <w:rFonts w:ascii="Bookman Old Style" w:hAnsi="Bookman Old Style"/>
          <w:bCs/>
        </w:rPr>
      </w:pPr>
    </w:p>
    <w:p w:rsidR="008C7243" w:rsidRDefault="008C7243" w:rsidP="00A95925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                         </w:t>
      </w:r>
      <w:r>
        <w:rPr>
          <w:rFonts w:ascii="Bookman Old Style" w:hAnsi="Bookman Old Style"/>
          <w:bCs/>
          <w:noProof/>
        </w:rPr>
        <w:drawing>
          <wp:inline distT="0" distB="0" distL="0" distR="0">
            <wp:extent cx="2771775" cy="466725"/>
            <wp:effectExtent l="19050" t="0" r="9525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0819" cy="46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243" w:rsidRDefault="008C7243" w:rsidP="00A95925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</w:t>
      </w:r>
    </w:p>
    <w:p w:rsidR="001E1B0A" w:rsidRPr="007A58D0" w:rsidRDefault="008C7243" w:rsidP="007A58D0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</w:t>
      </w:r>
      <w:r w:rsidR="007A58D0" w:rsidRPr="007A58D0">
        <w:rPr>
          <w:rFonts w:ascii="Bookman Old Style" w:hAnsi="Bookman Old Style"/>
          <w:b/>
          <w:bCs/>
        </w:rPr>
        <w:t>DANIEL ALMEIDA REZENDE</w:t>
      </w:r>
    </w:p>
    <w:p w:rsidR="007A58D0" w:rsidRPr="007A58D0" w:rsidRDefault="007A58D0" w:rsidP="007A58D0">
      <w:pPr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Vereador</w:t>
      </w:r>
    </w:p>
    <w:p w:rsidR="0024606E" w:rsidRPr="007A58D0" w:rsidRDefault="0024606E" w:rsidP="007A58D0">
      <w:pPr>
        <w:jc w:val="center"/>
        <w:rPr>
          <w:b/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1E1B0A" w:rsidRDefault="001E1B0A" w:rsidP="001E1B0A">
      <w:pPr>
        <w:jc w:val="both"/>
        <w:rPr>
          <w:sz w:val="28"/>
        </w:rPr>
      </w:pPr>
    </w:p>
    <w:p w:rsidR="001E1B0A" w:rsidRDefault="001E1B0A" w:rsidP="001E1B0A">
      <w:pPr>
        <w:jc w:val="both"/>
        <w:rPr>
          <w:b/>
          <w:i/>
          <w:sz w:val="28"/>
        </w:rPr>
      </w:pPr>
      <w:r>
        <w:rPr>
          <w:sz w:val="28"/>
        </w:rPr>
        <w:t xml:space="preserve">                             </w:t>
      </w:r>
      <w:r>
        <w:rPr>
          <w:b/>
          <w:i/>
          <w:sz w:val="28"/>
        </w:rPr>
        <w:t xml:space="preserve">                   </w:t>
      </w:r>
    </w:p>
    <w:sectPr w:rsidR="001E1B0A" w:rsidSect="00641617">
      <w:headerReference w:type="default" r:id="rId9"/>
      <w:footerReference w:type="default" r:id="rId10"/>
      <w:pgSz w:w="11906" w:h="16838" w:code="9"/>
      <w:pgMar w:top="567" w:right="1134" w:bottom="28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A7F" w:rsidRDefault="00283A7F">
      <w:r>
        <w:separator/>
      </w:r>
    </w:p>
  </w:endnote>
  <w:endnote w:type="continuationSeparator" w:id="0">
    <w:p w:rsidR="00283A7F" w:rsidRDefault="00283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CD" w:rsidRDefault="0054088D" w:rsidP="004566CD">
    <w:pPr>
      <w:jc w:val="center"/>
      <w:rPr>
        <w:rFonts w:ascii="Bookman Old Style" w:hAnsi="Bookman Old Style" w:cs="Bookman Old Style"/>
        <w:b/>
        <w:color w:val="000000"/>
        <w:sz w:val="28"/>
        <w:szCs w:val="28"/>
        <w:u w:val="single"/>
      </w:rPr>
    </w:pPr>
    <w:r w:rsidRPr="00BA0AA5">
      <w:rPr>
        <w:rFonts w:ascii="Monotype Corsiva" w:hAnsi="Monotype Corsiva"/>
        <w:i/>
      </w:rPr>
      <w:t>“</w:t>
    </w:r>
    <w:r w:rsidR="004566CD" w:rsidRPr="00BA0AA5">
      <w:rPr>
        <w:rFonts w:ascii="Monotype Corsiva" w:hAnsi="Monotype Corsiva"/>
        <w:i/>
      </w:rPr>
      <w:t>Tatuí: Cidade Ternura – Capital da Música”</w:t>
    </w:r>
  </w:p>
  <w:p w:rsidR="0054088D" w:rsidRPr="00BA0AA5" w:rsidRDefault="0054088D" w:rsidP="0054088D">
    <w:pPr>
      <w:pStyle w:val="Rodap"/>
      <w:jc w:val="center"/>
      <w:rPr>
        <w:rFonts w:ascii="Monotype Corsiva" w:hAnsi="Monotype Corsiva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A7F" w:rsidRDefault="00283A7F">
      <w:r>
        <w:separator/>
      </w:r>
    </w:p>
  </w:footnote>
  <w:footnote w:type="continuationSeparator" w:id="0">
    <w:p w:rsidR="00283A7F" w:rsidRDefault="00283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D5A5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9D185E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665D2">
      <w:rPr>
        <w:rFonts w:ascii="Monotype Corsiva" w:hAnsi="Monotype Corsiva"/>
        <w:b/>
        <w:spacing w:val="20"/>
        <w:sz w:val="50"/>
        <w:szCs w:val="50"/>
      </w:rPr>
      <w:t>C</w: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cbbd550bc646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EB2"/>
    <w:multiLevelType w:val="hybridMultilevel"/>
    <w:tmpl w:val="3EE2ED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D6A60"/>
    <w:multiLevelType w:val="hybridMultilevel"/>
    <w:tmpl w:val="560C9E30"/>
    <w:lvl w:ilvl="0" w:tplc="918648F4">
      <w:start w:val="1"/>
      <w:numFmt w:val="upperRoman"/>
      <w:lvlText w:val="%1-"/>
      <w:lvlJc w:val="left"/>
      <w:pPr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12A73D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F54B29"/>
    <w:multiLevelType w:val="hybridMultilevel"/>
    <w:tmpl w:val="D1A2E4A6"/>
    <w:lvl w:ilvl="0" w:tplc="16FE9670">
      <w:start w:val="1"/>
      <w:numFmt w:val="upperRoman"/>
      <w:lvlText w:val="%1)"/>
      <w:lvlJc w:val="left"/>
      <w:pPr>
        <w:ind w:left="25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10" w:hanging="360"/>
      </w:pPr>
    </w:lvl>
    <w:lvl w:ilvl="2" w:tplc="0416001B" w:tentative="1">
      <w:start w:val="1"/>
      <w:numFmt w:val="lowerRoman"/>
      <w:lvlText w:val="%3."/>
      <w:lvlJc w:val="right"/>
      <w:pPr>
        <w:ind w:left="3630" w:hanging="180"/>
      </w:pPr>
    </w:lvl>
    <w:lvl w:ilvl="3" w:tplc="0416000F" w:tentative="1">
      <w:start w:val="1"/>
      <w:numFmt w:val="decimal"/>
      <w:lvlText w:val="%4."/>
      <w:lvlJc w:val="left"/>
      <w:pPr>
        <w:ind w:left="4350" w:hanging="360"/>
      </w:pPr>
    </w:lvl>
    <w:lvl w:ilvl="4" w:tplc="04160019" w:tentative="1">
      <w:start w:val="1"/>
      <w:numFmt w:val="lowerLetter"/>
      <w:lvlText w:val="%5."/>
      <w:lvlJc w:val="left"/>
      <w:pPr>
        <w:ind w:left="5070" w:hanging="360"/>
      </w:pPr>
    </w:lvl>
    <w:lvl w:ilvl="5" w:tplc="0416001B" w:tentative="1">
      <w:start w:val="1"/>
      <w:numFmt w:val="lowerRoman"/>
      <w:lvlText w:val="%6."/>
      <w:lvlJc w:val="right"/>
      <w:pPr>
        <w:ind w:left="5790" w:hanging="180"/>
      </w:pPr>
    </w:lvl>
    <w:lvl w:ilvl="6" w:tplc="0416000F" w:tentative="1">
      <w:start w:val="1"/>
      <w:numFmt w:val="decimal"/>
      <w:lvlText w:val="%7."/>
      <w:lvlJc w:val="left"/>
      <w:pPr>
        <w:ind w:left="6510" w:hanging="360"/>
      </w:pPr>
    </w:lvl>
    <w:lvl w:ilvl="7" w:tplc="04160019" w:tentative="1">
      <w:start w:val="1"/>
      <w:numFmt w:val="lowerLetter"/>
      <w:lvlText w:val="%8."/>
      <w:lvlJc w:val="left"/>
      <w:pPr>
        <w:ind w:left="7230" w:hanging="360"/>
      </w:pPr>
    </w:lvl>
    <w:lvl w:ilvl="8" w:tplc="0416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>
    <w:nsid w:val="456864CA"/>
    <w:multiLevelType w:val="hybridMultilevel"/>
    <w:tmpl w:val="B6CAE0A8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6267374"/>
    <w:multiLevelType w:val="hybridMultilevel"/>
    <w:tmpl w:val="6ACCB684"/>
    <w:lvl w:ilvl="0" w:tplc="2814D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E69E2"/>
    <w:multiLevelType w:val="hybridMultilevel"/>
    <w:tmpl w:val="A0066C50"/>
    <w:lvl w:ilvl="0" w:tplc="5D6677B4">
      <w:start w:val="1"/>
      <w:numFmt w:val="upperRoman"/>
      <w:lvlText w:val="%1."/>
      <w:lvlJc w:val="left"/>
      <w:pPr>
        <w:ind w:left="277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3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5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7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9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1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3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5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75" w:hanging="180"/>
      </w:pPr>
      <w:rPr>
        <w:rFonts w:cs="Times New Roman"/>
      </w:rPr>
    </w:lvl>
  </w:abstractNum>
  <w:abstractNum w:abstractNumId="7">
    <w:nsid w:val="52957576"/>
    <w:multiLevelType w:val="hybridMultilevel"/>
    <w:tmpl w:val="2760F3BA"/>
    <w:lvl w:ilvl="0" w:tplc="918648F4">
      <w:start w:val="1"/>
      <w:numFmt w:val="upperRoman"/>
      <w:lvlText w:val="%1-"/>
      <w:lvlJc w:val="left"/>
      <w:pPr>
        <w:ind w:left="28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80" w:hanging="360"/>
      </w:pPr>
    </w:lvl>
    <w:lvl w:ilvl="2" w:tplc="0416001B" w:tentative="1">
      <w:start w:val="1"/>
      <w:numFmt w:val="lowerRoman"/>
      <w:lvlText w:val="%3."/>
      <w:lvlJc w:val="right"/>
      <w:pPr>
        <w:ind w:left="3900" w:hanging="180"/>
      </w:pPr>
    </w:lvl>
    <w:lvl w:ilvl="3" w:tplc="0416000F" w:tentative="1">
      <w:start w:val="1"/>
      <w:numFmt w:val="decimal"/>
      <w:lvlText w:val="%4."/>
      <w:lvlJc w:val="left"/>
      <w:pPr>
        <w:ind w:left="4620" w:hanging="360"/>
      </w:pPr>
    </w:lvl>
    <w:lvl w:ilvl="4" w:tplc="04160019" w:tentative="1">
      <w:start w:val="1"/>
      <w:numFmt w:val="lowerLetter"/>
      <w:lvlText w:val="%5."/>
      <w:lvlJc w:val="left"/>
      <w:pPr>
        <w:ind w:left="5340" w:hanging="360"/>
      </w:pPr>
    </w:lvl>
    <w:lvl w:ilvl="5" w:tplc="0416001B" w:tentative="1">
      <w:start w:val="1"/>
      <w:numFmt w:val="lowerRoman"/>
      <w:lvlText w:val="%6."/>
      <w:lvlJc w:val="right"/>
      <w:pPr>
        <w:ind w:left="6060" w:hanging="180"/>
      </w:pPr>
    </w:lvl>
    <w:lvl w:ilvl="6" w:tplc="0416000F" w:tentative="1">
      <w:start w:val="1"/>
      <w:numFmt w:val="decimal"/>
      <w:lvlText w:val="%7."/>
      <w:lvlJc w:val="left"/>
      <w:pPr>
        <w:ind w:left="6780" w:hanging="360"/>
      </w:pPr>
    </w:lvl>
    <w:lvl w:ilvl="7" w:tplc="04160019" w:tentative="1">
      <w:start w:val="1"/>
      <w:numFmt w:val="lowerLetter"/>
      <w:lvlText w:val="%8."/>
      <w:lvlJc w:val="left"/>
      <w:pPr>
        <w:ind w:left="7500" w:hanging="360"/>
      </w:pPr>
    </w:lvl>
    <w:lvl w:ilvl="8" w:tplc="0416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0F8F"/>
    <w:rsid w:val="00001B5E"/>
    <w:rsid w:val="00002911"/>
    <w:rsid w:val="00003C3A"/>
    <w:rsid w:val="000052C1"/>
    <w:rsid w:val="00005408"/>
    <w:rsid w:val="00012BB6"/>
    <w:rsid w:val="00012F47"/>
    <w:rsid w:val="00013E65"/>
    <w:rsid w:val="00013F0B"/>
    <w:rsid w:val="00013FE3"/>
    <w:rsid w:val="000153BE"/>
    <w:rsid w:val="00016C27"/>
    <w:rsid w:val="00016CEC"/>
    <w:rsid w:val="00020E87"/>
    <w:rsid w:val="000222B7"/>
    <w:rsid w:val="000235AE"/>
    <w:rsid w:val="00023FAB"/>
    <w:rsid w:val="000243DF"/>
    <w:rsid w:val="000271E4"/>
    <w:rsid w:val="0003042E"/>
    <w:rsid w:val="00030823"/>
    <w:rsid w:val="00030D47"/>
    <w:rsid w:val="0003133D"/>
    <w:rsid w:val="0003280A"/>
    <w:rsid w:val="00033062"/>
    <w:rsid w:val="000355F6"/>
    <w:rsid w:val="000356D5"/>
    <w:rsid w:val="00037BE7"/>
    <w:rsid w:val="00041E0E"/>
    <w:rsid w:val="00043BE9"/>
    <w:rsid w:val="00044F46"/>
    <w:rsid w:val="000456D6"/>
    <w:rsid w:val="00045A0C"/>
    <w:rsid w:val="00047628"/>
    <w:rsid w:val="000501BD"/>
    <w:rsid w:val="000515C7"/>
    <w:rsid w:val="000537D7"/>
    <w:rsid w:val="00055C27"/>
    <w:rsid w:val="00055F2B"/>
    <w:rsid w:val="0006052F"/>
    <w:rsid w:val="00061B5B"/>
    <w:rsid w:val="00062F18"/>
    <w:rsid w:val="00064441"/>
    <w:rsid w:val="00064623"/>
    <w:rsid w:val="0006667C"/>
    <w:rsid w:val="000668BB"/>
    <w:rsid w:val="0006696F"/>
    <w:rsid w:val="00067011"/>
    <w:rsid w:val="00070DB1"/>
    <w:rsid w:val="0007107F"/>
    <w:rsid w:val="0007274B"/>
    <w:rsid w:val="00077194"/>
    <w:rsid w:val="000804A9"/>
    <w:rsid w:val="00082F76"/>
    <w:rsid w:val="000866CE"/>
    <w:rsid w:val="00086BD2"/>
    <w:rsid w:val="000913D6"/>
    <w:rsid w:val="000959C1"/>
    <w:rsid w:val="0009640F"/>
    <w:rsid w:val="000A2BF7"/>
    <w:rsid w:val="000A33DF"/>
    <w:rsid w:val="000A4DCC"/>
    <w:rsid w:val="000A5D32"/>
    <w:rsid w:val="000A5D9B"/>
    <w:rsid w:val="000A601F"/>
    <w:rsid w:val="000B1CA2"/>
    <w:rsid w:val="000B3128"/>
    <w:rsid w:val="000B383F"/>
    <w:rsid w:val="000B4D14"/>
    <w:rsid w:val="000B542B"/>
    <w:rsid w:val="000C03E7"/>
    <w:rsid w:val="000C05E4"/>
    <w:rsid w:val="000C0CEC"/>
    <w:rsid w:val="000C349D"/>
    <w:rsid w:val="000C3687"/>
    <w:rsid w:val="000C58CB"/>
    <w:rsid w:val="000D1D43"/>
    <w:rsid w:val="000D5A22"/>
    <w:rsid w:val="000D62D3"/>
    <w:rsid w:val="000E1C83"/>
    <w:rsid w:val="000E23FA"/>
    <w:rsid w:val="000E4D2D"/>
    <w:rsid w:val="000E532E"/>
    <w:rsid w:val="000E6372"/>
    <w:rsid w:val="000E64DF"/>
    <w:rsid w:val="000E7AF4"/>
    <w:rsid w:val="000E7C8A"/>
    <w:rsid w:val="000F0FB1"/>
    <w:rsid w:val="000F1EE4"/>
    <w:rsid w:val="000F2FD1"/>
    <w:rsid w:val="000F47F8"/>
    <w:rsid w:val="000F5A8A"/>
    <w:rsid w:val="000F7534"/>
    <w:rsid w:val="001007B0"/>
    <w:rsid w:val="00102297"/>
    <w:rsid w:val="00102945"/>
    <w:rsid w:val="0010482D"/>
    <w:rsid w:val="001067F1"/>
    <w:rsid w:val="00107220"/>
    <w:rsid w:val="001077D3"/>
    <w:rsid w:val="00110BB8"/>
    <w:rsid w:val="00111FFA"/>
    <w:rsid w:val="00115405"/>
    <w:rsid w:val="00116589"/>
    <w:rsid w:val="00117E86"/>
    <w:rsid w:val="00121139"/>
    <w:rsid w:val="00122441"/>
    <w:rsid w:val="0012330F"/>
    <w:rsid w:val="00123A30"/>
    <w:rsid w:val="001244ED"/>
    <w:rsid w:val="00125E45"/>
    <w:rsid w:val="00126DF2"/>
    <w:rsid w:val="0013344D"/>
    <w:rsid w:val="001353A9"/>
    <w:rsid w:val="00135671"/>
    <w:rsid w:val="001405A1"/>
    <w:rsid w:val="00142CB2"/>
    <w:rsid w:val="00147E88"/>
    <w:rsid w:val="00151039"/>
    <w:rsid w:val="00152147"/>
    <w:rsid w:val="00152648"/>
    <w:rsid w:val="0015418C"/>
    <w:rsid w:val="00157421"/>
    <w:rsid w:val="00162AF9"/>
    <w:rsid w:val="00163184"/>
    <w:rsid w:val="001647E6"/>
    <w:rsid w:val="00165EAD"/>
    <w:rsid w:val="001662C8"/>
    <w:rsid w:val="001709FD"/>
    <w:rsid w:val="00173222"/>
    <w:rsid w:val="00174D46"/>
    <w:rsid w:val="001819DE"/>
    <w:rsid w:val="001842BF"/>
    <w:rsid w:val="001855DA"/>
    <w:rsid w:val="001855F7"/>
    <w:rsid w:val="00185706"/>
    <w:rsid w:val="00186464"/>
    <w:rsid w:val="001864FE"/>
    <w:rsid w:val="00190ADB"/>
    <w:rsid w:val="00192DCD"/>
    <w:rsid w:val="001940C0"/>
    <w:rsid w:val="0019599F"/>
    <w:rsid w:val="001A4C8F"/>
    <w:rsid w:val="001A5073"/>
    <w:rsid w:val="001A5ECC"/>
    <w:rsid w:val="001A619C"/>
    <w:rsid w:val="001A65B9"/>
    <w:rsid w:val="001A6AE3"/>
    <w:rsid w:val="001A6CCB"/>
    <w:rsid w:val="001B011B"/>
    <w:rsid w:val="001B0751"/>
    <w:rsid w:val="001B1C84"/>
    <w:rsid w:val="001B46A8"/>
    <w:rsid w:val="001B607F"/>
    <w:rsid w:val="001B7962"/>
    <w:rsid w:val="001B7CB8"/>
    <w:rsid w:val="001C295F"/>
    <w:rsid w:val="001C2F8B"/>
    <w:rsid w:val="001D025B"/>
    <w:rsid w:val="001D0F44"/>
    <w:rsid w:val="001D181D"/>
    <w:rsid w:val="001D1DFD"/>
    <w:rsid w:val="001D42D6"/>
    <w:rsid w:val="001D59F4"/>
    <w:rsid w:val="001E0419"/>
    <w:rsid w:val="001E1133"/>
    <w:rsid w:val="001E1B0A"/>
    <w:rsid w:val="001E2D06"/>
    <w:rsid w:val="001E4089"/>
    <w:rsid w:val="001E4B47"/>
    <w:rsid w:val="001E60F2"/>
    <w:rsid w:val="001E6C7D"/>
    <w:rsid w:val="001E734A"/>
    <w:rsid w:val="001F06EE"/>
    <w:rsid w:val="001F0764"/>
    <w:rsid w:val="001F173E"/>
    <w:rsid w:val="001F1ECB"/>
    <w:rsid w:val="001F2C70"/>
    <w:rsid w:val="001F318B"/>
    <w:rsid w:val="001F47B7"/>
    <w:rsid w:val="001F6912"/>
    <w:rsid w:val="001F6E71"/>
    <w:rsid w:val="0020230E"/>
    <w:rsid w:val="0020305A"/>
    <w:rsid w:val="00203C1A"/>
    <w:rsid w:val="002048F9"/>
    <w:rsid w:val="00206B95"/>
    <w:rsid w:val="00207633"/>
    <w:rsid w:val="002132E2"/>
    <w:rsid w:val="00213A49"/>
    <w:rsid w:val="002154C8"/>
    <w:rsid w:val="002156F7"/>
    <w:rsid w:val="0021654E"/>
    <w:rsid w:val="002168D5"/>
    <w:rsid w:val="00216FEE"/>
    <w:rsid w:val="0022075F"/>
    <w:rsid w:val="002210A2"/>
    <w:rsid w:val="00221235"/>
    <w:rsid w:val="002234BF"/>
    <w:rsid w:val="00223785"/>
    <w:rsid w:val="00227038"/>
    <w:rsid w:val="00227090"/>
    <w:rsid w:val="002275CF"/>
    <w:rsid w:val="002303E4"/>
    <w:rsid w:val="0023044B"/>
    <w:rsid w:val="002310FD"/>
    <w:rsid w:val="00231927"/>
    <w:rsid w:val="00233CA9"/>
    <w:rsid w:val="0023413E"/>
    <w:rsid w:val="00235742"/>
    <w:rsid w:val="00236C9B"/>
    <w:rsid w:val="00240670"/>
    <w:rsid w:val="00245D84"/>
    <w:rsid w:val="0024606E"/>
    <w:rsid w:val="002479F1"/>
    <w:rsid w:val="00250120"/>
    <w:rsid w:val="002536F5"/>
    <w:rsid w:val="0025739E"/>
    <w:rsid w:val="00262E2E"/>
    <w:rsid w:val="002631ED"/>
    <w:rsid w:val="00267876"/>
    <w:rsid w:val="00267D46"/>
    <w:rsid w:val="002708CE"/>
    <w:rsid w:val="00270962"/>
    <w:rsid w:val="00274DE9"/>
    <w:rsid w:val="002801DA"/>
    <w:rsid w:val="00280BC5"/>
    <w:rsid w:val="00283A7F"/>
    <w:rsid w:val="00287BE0"/>
    <w:rsid w:val="002929F7"/>
    <w:rsid w:val="00292C38"/>
    <w:rsid w:val="00293116"/>
    <w:rsid w:val="00293B15"/>
    <w:rsid w:val="00294721"/>
    <w:rsid w:val="00295918"/>
    <w:rsid w:val="002960BF"/>
    <w:rsid w:val="00296603"/>
    <w:rsid w:val="00296ACB"/>
    <w:rsid w:val="00297B00"/>
    <w:rsid w:val="002A1CC5"/>
    <w:rsid w:val="002A3C36"/>
    <w:rsid w:val="002A5E74"/>
    <w:rsid w:val="002A7826"/>
    <w:rsid w:val="002B0994"/>
    <w:rsid w:val="002B32A3"/>
    <w:rsid w:val="002B621B"/>
    <w:rsid w:val="002C07C9"/>
    <w:rsid w:val="002C5863"/>
    <w:rsid w:val="002C5947"/>
    <w:rsid w:val="002C59D1"/>
    <w:rsid w:val="002C5C4F"/>
    <w:rsid w:val="002C61D1"/>
    <w:rsid w:val="002C6C2B"/>
    <w:rsid w:val="002C6E62"/>
    <w:rsid w:val="002C6F1F"/>
    <w:rsid w:val="002C78D2"/>
    <w:rsid w:val="002D5A58"/>
    <w:rsid w:val="002D63A9"/>
    <w:rsid w:val="002E2240"/>
    <w:rsid w:val="002E2C27"/>
    <w:rsid w:val="002E3334"/>
    <w:rsid w:val="002E472D"/>
    <w:rsid w:val="002E64AB"/>
    <w:rsid w:val="002E6D0F"/>
    <w:rsid w:val="002E7291"/>
    <w:rsid w:val="002E7F77"/>
    <w:rsid w:val="002F2929"/>
    <w:rsid w:val="002F3190"/>
    <w:rsid w:val="002F345E"/>
    <w:rsid w:val="002F3DA6"/>
    <w:rsid w:val="002F4EA7"/>
    <w:rsid w:val="00300355"/>
    <w:rsid w:val="003013F4"/>
    <w:rsid w:val="0030280E"/>
    <w:rsid w:val="0030603C"/>
    <w:rsid w:val="00310151"/>
    <w:rsid w:val="0031175F"/>
    <w:rsid w:val="003139BB"/>
    <w:rsid w:val="00314F87"/>
    <w:rsid w:val="003173E0"/>
    <w:rsid w:val="00320352"/>
    <w:rsid w:val="00322249"/>
    <w:rsid w:val="0032373C"/>
    <w:rsid w:val="0032499F"/>
    <w:rsid w:val="003254CF"/>
    <w:rsid w:val="00325DBF"/>
    <w:rsid w:val="0032694C"/>
    <w:rsid w:val="00326B20"/>
    <w:rsid w:val="00327051"/>
    <w:rsid w:val="00330D7B"/>
    <w:rsid w:val="003310CC"/>
    <w:rsid w:val="0033446E"/>
    <w:rsid w:val="003417A3"/>
    <w:rsid w:val="00342610"/>
    <w:rsid w:val="00343169"/>
    <w:rsid w:val="00350377"/>
    <w:rsid w:val="003543BB"/>
    <w:rsid w:val="00354BE3"/>
    <w:rsid w:val="00355A01"/>
    <w:rsid w:val="0035616A"/>
    <w:rsid w:val="00356988"/>
    <w:rsid w:val="003603D6"/>
    <w:rsid w:val="00361C22"/>
    <w:rsid w:val="00363073"/>
    <w:rsid w:val="00364B52"/>
    <w:rsid w:val="003665D2"/>
    <w:rsid w:val="00366BE9"/>
    <w:rsid w:val="003701B5"/>
    <w:rsid w:val="003703ED"/>
    <w:rsid w:val="00371AB5"/>
    <w:rsid w:val="003742FD"/>
    <w:rsid w:val="003757FB"/>
    <w:rsid w:val="00375C20"/>
    <w:rsid w:val="00376A90"/>
    <w:rsid w:val="0037771E"/>
    <w:rsid w:val="003804B1"/>
    <w:rsid w:val="00381A93"/>
    <w:rsid w:val="0038402E"/>
    <w:rsid w:val="00385584"/>
    <w:rsid w:val="00386991"/>
    <w:rsid w:val="003872AB"/>
    <w:rsid w:val="003906DF"/>
    <w:rsid w:val="00392B15"/>
    <w:rsid w:val="003953E7"/>
    <w:rsid w:val="003A116D"/>
    <w:rsid w:val="003A1A3E"/>
    <w:rsid w:val="003A1DBC"/>
    <w:rsid w:val="003A20D3"/>
    <w:rsid w:val="003A2227"/>
    <w:rsid w:val="003A23F6"/>
    <w:rsid w:val="003A4ACB"/>
    <w:rsid w:val="003A5629"/>
    <w:rsid w:val="003A5DED"/>
    <w:rsid w:val="003A603B"/>
    <w:rsid w:val="003A6BBB"/>
    <w:rsid w:val="003A7657"/>
    <w:rsid w:val="003B138B"/>
    <w:rsid w:val="003B3254"/>
    <w:rsid w:val="003B40D9"/>
    <w:rsid w:val="003B6382"/>
    <w:rsid w:val="003C0D2B"/>
    <w:rsid w:val="003C152C"/>
    <w:rsid w:val="003C2311"/>
    <w:rsid w:val="003C2347"/>
    <w:rsid w:val="003C27E3"/>
    <w:rsid w:val="003C2BAB"/>
    <w:rsid w:val="003C5D41"/>
    <w:rsid w:val="003D26A8"/>
    <w:rsid w:val="003D414F"/>
    <w:rsid w:val="003D51AC"/>
    <w:rsid w:val="003D6BA3"/>
    <w:rsid w:val="003E413C"/>
    <w:rsid w:val="003F1B11"/>
    <w:rsid w:val="003F72AD"/>
    <w:rsid w:val="00401555"/>
    <w:rsid w:val="00402FAE"/>
    <w:rsid w:val="00407755"/>
    <w:rsid w:val="00411B73"/>
    <w:rsid w:val="0041453B"/>
    <w:rsid w:val="00416A29"/>
    <w:rsid w:val="00416BE3"/>
    <w:rsid w:val="004212C6"/>
    <w:rsid w:val="00421A1F"/>
    <w:rsid w:val="00422BE5"/>
    <w:rsid w:val="00423051"/>
    <w:rsid w:val="00423531"/>
    <w:rsid w:val="00424F14"/>
    <w:rsid w:val="004275DD"/>
    <w:rsid w:val="00431469"/>
    <w:rsid w:val="004336A8"/>
    <w:rsid w:val="00437161"/>
    <w:rsid w:val="00437E49"/>
    <w:rsid w:val="00440AF3"/>
    <w:rsid w:val="004416FF"/>
    <w:rsid w:val="00441E2E"/>
    <w:rsid w:val="00442EAF"/>
    <w:rsid w:val="004445E5"/>
    <w:rsid w:val="00447317"/>
    <w:rsid w:val="00447BAA"/>
    <w:rsid w:val="004510E3"/>
    <w:rsid w:val="004517E0"/>
    <w:rsid w:val="0045219F"/>
    <w:rsid w:val="00452FA3"/>
    <w:rsid w:val="004566CD"/>
    <w:rsid w:val="00457AD3"/>
    <w:rsid w:val="004604F3"/>
    <w:rsid w:val="0046597E"/>
    <w:rsid w:val="00467948"/>
    <w:rsid w:val="00467EED"/>
    <w:rsid w:val="0047126F"/>
    <w:rsid w:val="004714E1"/>
    <w:rsid w:val="00473244"/>
    <w:rsid w:val="004760F1"/>
    <w:rsid w:val="00480072"/>
    <w:rsid w:val="004807C9"/>
    <w:rsid w:val="00480DF4"/>
    <w:rsid w:val="00480F81"/>
    <w:rsid w:val="00484696"/>
    <w:rsid w:val="00485504"/>
    <w:rsid w:val="00487974"/>
    <w:rsid w:val="00487C06"/>
    <w:rsid w:val="0049104F"/>
    <w:rsid w:val="0049301E"/>
    <w:rsid w:val="00493282"/>
    <w:rsid w:val="004971D3"/>
    <w:rsid w:val="00497D3C"/>
    <w:rsid w:val="004A0551"/>
    <w:rsid w:val="004A1103"/>
    <w:rsid w:val="004B2CA2"/>
    <w:rsid w:val="004B2E41"/>
    <w:rsid w:val="004B5FA6"/>
    <w:rsid w:val="004B6A09"/>
    <w:rsid w:val="004B6D47"/>
    <w:rsid w:val="004C26A9"/>
    <w:rsid w:val="004C390B"/>
    <w:rsid w:val="004D1D32"/>
    <w:rsid w:val="004E005A"/>
    <w:rsid w:val="004E15BC"/>
    <w:rsid w:val="004E1ED3"/>
    <w:rsid w:val="004E43DF"/>
    <w:rsid w:val="004E61A2"/>
    <w:rsid w:val="004E61D7"/>
    <w:rsid w:val="004F2002"/>
    <w:rsid w:val="004F4E6A"/>
    <w:rsid w:val="004F5BAE"/>
    <w:rsid w:val="004F669E"/>
    <w:rsid w:val="004F7F68"/>
    <w:rsid w:val="00501C34"/>
    <w:rsid w:val="005027E6"/>
    <w:rsid w:val="0050538C"/>
    <w:rsid w:val="00506039"/>
    <w:rsid w:val="00510E97"/>
    <w:rsid w:val="0051108C"/>
    <w:rsid w:val="00511160"/>
    <w:rsid w:val="005123E4"/>
    <w:rsid w:val="005147A6"/>
    <w:rsid w:val="00520F08"/>
    <w:rsid w:val="00522698"/>
    <w:rsid w:val="0052466B"/>
    <w:rsid w:val="00524983"/>
    <w:rsid w:val="005254B8"/>
    <w:rsid w:val="005263B1"/>
    <w:rsid w:val="005273E7"/>
    <w:rsid w:val="005274A6"/>
    <w:rsid w:val="005302AC"/>
    <w:rsid w:val="00535644"/>
    <w:rsid w:val="00540575"/>
    <w:rsid w:val="0054088D"/>
    <w:rsid w:val="00540B77"/>
    <w:rsid w:val="00543E46"/>
    <w:rsid w:val="005451F6"/>
    <w:rsid w:val="00545308"/>
    <w:rsid w:val="00545B28"/>
    <w:rsid w:val="00546554"/>
    <w:rsid w:val="00547F48"/>
    <w:rsid w:val="00551621"/>
    <w:rsid w:val="00551F2E"/>
    <w:rsid w:val="00552414"/>
    <w:rsid w:val="00552A23"/>
    <w:rsid w:val="005532EF"/>
    <w:rsid w:val="00554233"/>
    <w:rsid w:val="00560B16"/>
    <w:rsid w:val="00564C93"/>
    <w:rsid w:val="005668A4"/>
    <w:rsid w:val="00567B53"/>
    <w:rsid w:val="00570B3B"/>
    <w:rsid w:val="0057128F"/>
    <w:rsid w:val="00574DF8"/>
    <w:rsid w:val="005767FF"/>
    <w:rsid w:val="00576824"/>
    <w:rsid w:val="00577C3F"/>
    <w:rsid w:val="00580694"/>
    <w:rsid w:val="005813B3"/>
    <w:rsid w:val="005832AB"/>
    <w:rsid w:val="00583485"/>
    <w:rsid w:val="005873D8"/>
    <w:rsid w:val="00591C98"/>
    <w:rsid w:val="00594EA8"/>
    <w:rsid w:val="005A00DB"/>
    <w:rsid w:val="005A216C"/>
    <w:rsid w:val="005A4CE9"/>
    <w:rsid w:val="005A5CBD"/>
    <w:rsid w:val="005A64DD"/>
    <w:rsid w:val="005A689A"/>
    <w:rsid w:val="005B0378"/>
    <w:rsid w:val="005B246F"/>
    <w:rsid w:val="005B2906"/>
    <w:rsid w:val="005B2EDB"/>
    <w:rsid w:val="005B5EEC"/>
    <w:rsid w:val="005B6BF2"/>
    <w:rsid w:val="005B7080"/>
    <w:rsid w:val="005C64B1"/>
    <w:rsid w:val="005C7FB6"/>
    <w:rsid w:val="005D0891"/>
    <w:rsid w:val="005D091B"/>
    <w:rsid w:val="005D37F7"/>
    <w:rsid w:val="005D65ED"/>
    <w:rsid w:val="005D6D5A"/>
    <w:rsid w:val="005E389C"/>
    <w:rsid w:val="005E4ECA"/>
    <w:rsid w:val="005E59F1"/>
    <w:rsid w:val="005E5FBF"/>
    <w:rsid w:val="005F0C1B"/>
    <w:rsid w:val="005F39AA"/>
    <w:rsid w:val="005F66F6"/>
    <w:rsid w:val="005F71E4"/>
    <w:rsid w:val="00602C77"/>
    <w:rsid w:val="00603E11"/>
    <w:rsid w:val="006048E8"/>
    <w:rsid w:val="00604D5B"/>
    <w:rsid w:val="00605281"/>
    <w:rsid w:val="00607CAE"/>
    <w:rsid w:val="00610CC5"/>
    <w:rsid w:val="00614F61"/>
    <w:rsid w:val="006163CA"/>
    <w:rsid w:val="0061643B"/>
    <w:rsid w:val="00617EF9"/>
    <w:rsid w:val="00617F93"/>
    <w:rsid w:val="006210C2"/>
    <w:rsid w:val="00621417"/>
    <w:rsid w:val="00627211"/>
    <w:rsid w:val="006306C6"/>
    <w:rsid w:val="006309BF"/>
    <w:rsid w:val="00633794"/>
    <w:rsid w:val="00641617"/>
    <w:rsid w:val="006443A1"/>
    <w:rsid w:val="006445CF"/>
    <w:rsid w:val="006449DB"/>
    <w:rsid w:val="0064569C"/>
    <w:rsid w:val="006465D9"/>
    <w:rsid w:val="00650833"/>
    <w:rsid w:val="00651112"/>
    <w:rsid w:val="006532B1"/>
    <w:rsid w:val="006542A6"/>
    <w:rsid w:val="006551A2"/>
    <w:rsid w:val="00656E22"/>
    <w:rsid w:val="00662093"/>
    <w:rsid w:val="00663F6B"/>
    <w:rsid w:val="00664421"/>
    <w:rsid w:val="00664C5B"/>
    <w:rsid w:val="006668E2"/>
    <w:rsid w:val="00666D5B"/>
    <w:rsid w:val="006715E4"/>
    <w:rsid w:val="006746DC"/>
    <w:rsid w:val="00676C49"/>
    <w:rsid w:val="0067761C"/>
    <w:rsid w:val="006811FA"/>
    <w:rsid w:val="00681646"/>
    <w:rsid w:val="00682FCB"/>
    <w:rsid w:val="00683C5B"/>
    <w:rsid w:val="00684F4D"/>
    <w:rsid w:val="00686100"/>
    <w:rsid w:val="00686E4B"/>
    <w:rsid w:val="00686EF7"/>
    <w:rsid w:val="0069033D"/>
    <w:rsid w:val="00691795"/>
    <w:rsid w:val="006939B6"/>
    <w:rsid w:val="006944FB"/>
    <w:rsid w:val="00694664"/>
    <w:rsid w:val="006A057B"/>
    <w:rsid w:val="006A0A50"/>
    <w:rsid w:val="006A0FB6"/>
    <w:rsid w:val="006A1278"/>
    <w:rsid w:val="006A1625"/>
    <w:rsid w:val="006A3692"/>
    <w:rsid w:val="006A4D4C"/>
    <w:rsid w:val="006A51FD"/>
    <w:rsid w:val="006A5BBE"/>
    <w:rsid w:val="006A6578"/>
    <w:rsid w:val="006A6BE7"/>
    <w:rsid w:val="006A7448"/>
    <w:rsid w:val="006B148E"/>
    <w:rsid w:val="006B2CE4"/>
    <w:rsid w:val="006B3281"/>
    <w:rsid w:val="006B3328"/>
    <w:rsid w:val="006B6D63"/>
    <w:rsid w:val="006B70A7"/>
    <w:rsid w:val="006B7166"/>
    <w:rsid w:val="006C4B63"/>
    <w:rsid w:val="006D2B66"/>
    <w:rsid w:val="006D4C92"/>
    <w:rsid w:val="006D652F"/>
    <w:rsid w:val="006D6ABE"/>
    <w:rsid w:val="006D6BEA"/>
    <w:rsid w:val="006E087C"/>
    <w:rsid w:val="006E4A2C"/>
    <w:rsid w:val="006E4D70"/>
    <w:rsid w:val="006E57B7"/>
    <w:rsid w:val="006E6181"/>
    <w:rsid w:val="006E75DC"/>
    <w:rsid w:val="006E78BB"/>
    <w:rsid w:val="006E7B1A"/>
    <w:rsid w:val="006F54DE"/>
    <w:rsid w:val="006F5D74"/>
    <w:rsid w:val="006F5E35"/>
    <w:rsid w:val="006F616B"/>
    <w:rsid w:val="006F6435"/>
    <w:rsid w:val="00702808"/>
    <w:rsid w:val="00702CED"/>
    <w:rsid w:val="00702D08"/>
    <w:rsid w:val="0070452A"/>
    <w:rsid w:val="00707816"/>
    <w:rsid w:val="007103C1"/>
    <w:rsid w:val="00712118"/>
    <w:rsid w:val="00712C3A"/>
    <w:rsid w:val="0071508B"/>
    <w:rsid w:val="007157DF"/>
    <w:rsid w:val="007169ED"/>
    <w:rsid w:val="00720854"/>
    <w:rsid w:val="007242E4"/>
    <w:rsid w:val="00726E17"/>
    <w:rsid w:val="007272E0"/>
    <w:rsid w:val="00727806"/>
    <w:rsid w:val="0073382B"/>
    <w:rsid w:val="0073590E"/>
    <w:rsid w:val="00746B47"/>
    <w:rsid w:val="0074709F"/>
    <w:rsid w:val="00747A54"/>
    <w:rsid w:val="007504AE"/>
    <w:rsid w:val="007527CB"/>
    <w:rsid w:val="00752890"/>
    <w:rsid w:val="00753775"/>
    <w:rsid w:val="0075396F"/>
    <w:rsid w:val="00756C5F"/>
    <w:rsid w:val="007573DA"/>
    <w:rsid w:val="00757BC5"/>
    <w:rsid w:val="00760621"/>
    <w:rsid w:val="00764A05"/>
    <w:rsid w:val="0076533C"/>
    <w:rsid w:val="007660E9"/>
    <w:rsid w:val="007714F4"/>
    <w:rsid w:val="00773BA9"/>
    <w:rsid w:val="00775758"/>
    <w:rsid w:val="00775A16"/>
    <w:rsid w:val="00777D69"/>
    <w:rsid w:val="00780299"/>
    <w:rsid w:val="007828B6"/>
    <w:rsid w:val="00782A0C"/>
    <w:rsid w:val="00792F52"/>
    <w:rsid w:val="00793D57"/>
    <w:rsid w:val="00794242"/>
    <w:rsid w:val="007949FE"/>
    <w:rsid w:val="007A1502"/>
    <w:rsid w:val="007A3396"/>
    <w:rsid w:val="007A58D0"/>
    <w:rsid w:val="007A5F8C"/>
    <w:rsid w:val="007A6484"/>
    <w:rsid w:val="007A6C1F"/>
    <w:rsid w:val="007B22FA"/>
    <w:rsid w:val="007B23D1"/>
    <w:rsid w:val="007B29C0"/>
    <w:rsid w:val="007B2B9C"/>
    <w:rsid w:val="007B2E72"/>
    <w:rsid w:val="007B5033"/>
    <w:rsid w:val="007B5917"/>
    <w:rsid w:val="007B76FD"/>
    <w:rsid w:val="007C1387"/>
    <w:rsid w:val="007C4009"/>
    <w:rsid w:val="007C6BAE"/>
    <w:rsid w:val="007D0003"/>
    <w:rsid w:val="007D0CC9"/>
    <w:rsid w:val="007D24DB"/>
    <w:rsid w:val="007D72DD"/>
    <w:rsid w:val="007E2A71"/>
    <w:rsid w:val="007E2F16"/>
    <w:rsid w:val="007E5A41"/>
    <w:rsid w:val="007F006F"/>
    <w:rsid w:val="007F1A5F"/>
    <w:rsid w:val="007F1ACF"/>
    <w:rsid w:val="007F23C9"/>
    <w:rsid w:val="007F2C51"/>
    <w:rsid w:val="007F4393"/>
    <w:rsid w:val="007F603A"/>
    <w:rsid w:val="007F7497"/>
    <w:rsid w:val="0080079D"/>
    <w:rsid w:val="0080174E"/>
    <w:rsid w:val="008022E9"/>
    <w:rsid w:val="00803A5B"/>
    <w:rsid w:val="0080400C"/>
    <w:rsid w:val="00804058"/>
    <w:rsid w:val="0080508D"/>
    <w:rsid w:val="00806D57"/>
    <w:rsid w:val="0080781F"/>
    <w:rsid w:val="00807CE5"/>
    <w:rsid w:val="00810199"/>
    <w:rsid w:val="00810E73"/>
    <w:rsid w:val="00816BFE"/>
    <w:rsid w:val="00817998"/>
    <w:rsid w:val="00820651"/>
    <w:rsid w:val="00821183"/>
    <w:rsid w:val="00822B16"/>
    <w:rsid w:val="00823DE1"/>
    <w:rsid w:val="00824514"/>
    <w:rsid w:val="008304C9"/>
    <w:rsid w:val="00834D3C"/>
    <w:rsid w:val="00835730"/>
    <w:rsid w:val="00837200"/>
    <w:rsid w:val="00840532"/>
    <w:rsid w:val="00840B78"/>
    <w:rsid w:val="00840C15"/>
    <w:rsid w:val="00844098"/>
    <w:rsid w:val="008464FC"/>
    <w:rsid w:val="00846E5B"/>
    <w:rsid w:val="00847172"/>
    <w:rsid w:val="00850707"/>
    <w:rsid w:val="0085283E"/>
    <w:rsid w:val="00852A80"/>
    <w:rsid w:val="0085451F"/>
    <w:rsid w:val="00854F36"/>
    <w:rsid w:val="008564A3"/>
    <w:rsid w:val="00857F09"/>
    <w:rsid w:val="00860FAC"/>
    <w:rsid w:val="0086101D"/>
    <w:rsid w:val="0086170C"/>
    <w:rsid w:val="00861B84"/>
    <w:rsid w:val="00862D70"/>
    <w:rsid w:val="008644B4"/>
    <w:rsid w:val="00871D91"/>
    <w:rsid w:val="00874987"/>
    <w:rsid w:val="0087649D"/>
    <w:rsid w:val="00877DEB"/>
    <w:rsid w:val="00883129"/>
    <w:rsid w:val="008843E7"/>
    <w:rsid w:val="008849E3"/>
    <w:rsid w:val="00885024"/>
    <w:rsid w:val="00885D9E"/>
    <w:rsid w:val="0089077F"/>
    <w:rsid w:val="00891B06"/>
    <w:rsid w:val="008954CC"/>
    <w:rsid w:val="00896D71"/>
    <w:rsid w:val="008A08BE"/>
    <w:rsid w:val="008A0C8A"/>
    <w:rsid w:val="008A19DA"/>
    <w:rsid w:val="008A1BCA"/>
    <w:rsid w:val="008A3E8E"/>
    <w:rsid w:val="008A500A"/>
    <w:rsid w:val="008A5097"/>
    <w:rsid w:val="008A5D4E"/>
    <w:rsid w:val="008A6499"/>
    <w:rsid w:val="008B0DD3"/>
    <w:rsid w:val="008B2777"/>
    <w:rsid w:val="008B2ABC"/>
    <w:rsid w:val="008B2AC3"/>
    <w:rsid w:val="008B2F88"/>
    <w:rsid w:val="008B39CD"/>
    <w:rsid w:val="008C0A9E"/>
    <w:rsid w:val="008C234C"/>
    <w:rsid w:val="008C7243"/>
    <w:rsid w:val="008D0384"/>
    <w:rsid w:val="008D0973"/>
    <w:rsid w:val="008D3772"/>
    <w:rsid w:val="008D3835"/>
    <w:rsid w:val="008E0416"/>
    <w:rsid w:val="008E285B"/>
    <w:rsid w:val="008E3CB9"/>
    <w:rsid w:val="008E5070"/>
    <w:rsid w:val="008E5880"/>
    <w:rsid w:val="008E6623"/>
    <w:rsid w:val="008F0B85"/>
    <w:rsid w:val="008F3077"/>
    <w:rsid w:val="008F3D55"/>
    <w:rsid w:val="008F4701"/>
    <w:rsid w:val="008F4889"/>
    <w:rsid w:val="008F5271"/>
    <w:rsid w:val="008F63DC"/>
    <w:rsid w:val="0090015D"/>
    <w:rsid w:val="0090316B"/>
    <w:rsid w:val="009037CD"/>
    <w:rsid w:val="00911EB0"/>
    <w:rsid w:val="00913D22"/>
    <w:rsid w:val="00915704"/>
    <w:rsid w:val="0091724B"/>
    <w:rsid w:val="00920EB7"/>
    <w:rsid w:val="00921881"/>
    <w:rsid w:val="0092196F"/>
    <w:rsid w:val="009221F4"/>
    <w:rsid w:val="00922721"/>
    <w:rsid w:val="0092330B"/>
    <w:rsid w:val="00924ABD"/>
    <w:rsid w:val="00932646"/>
    <w:rsid w:val="00934643"/>
    <w:rsid w:val="00934E54"/>
    <w:rsid w:val="009369EC"/>
    <w:rsid w:val="009401E2"/>
    <w:rsid w:val="00940431"/>
    <w:rsid w:val="00942D4D"/>
    <w:rsid w:val="00943D70"/>
    <w:rsid w:val="00951964"/>
    <w:rsid w:val="00951EA0"/>
    <w:rsid w:val="009525B6"/>
    <w:rsid w:val="009533B6"/>
    <w:rsid w:val="00954978"/>
    <w:rsid w:val="00960439"/>
    <w:rsid w:val="009606B8"/>
    <w:rsid w:val="00965B19"/>
    <w:rsid w:val="009662C1"/>
    <w:rsid w:val="0096794D"/>
    <w:rsid w:val="0097230D"/>
    <w:rsid w:val="00975A32"/>
    <w:rsid w:val="00976547"/>
    <w:rsid w:val="00983490"/>
    <w:rsid w:val="00984A85"/>
    <w:rsid w:val="0098598D"/>
    <w:rsid w:val="00986BB1"/>
    <w:rsid w:val="00993574"/>
    <w:rsid w:val="00993FA7"/>
    <w:rsid w:val="009948A8"/>
    <w:rsid w:val="009A1CDD"/>
    <w:rsid w:val="009A35BD"/>
    <w:rsid w:val="009A428F"/>
    <w:rsid w:val="009A7EA3"/>
    <w:rsid w:val="009B10CB"/>
    <w:rsid w:val="009C4668"/>
    <w:rsid w:val="009C7642"/>
    <w:rsid w:val="009D029D"/>
    <w:rsid w:val="009D1487"/>
    <w:rsid w:val="009D185E"/>
    <w:rsid w:val="009D3169"/>
    <w:rsid w:val="009D355C"/>
    <w:rsid w:val="009D69F9"/>
    <w:rsid w:val="009D70AA"/>
    <w:rsid w:val="009D7468"/>
    <w:rsid w:val="009E0242"/>
    <w:rsid w:val="009E08C0"/>
    <w:rsid w:val="009E1511"/>
    <w:rsid w:val="009E5AA4"/>
    <w:rsid w:val="009E5AC0"/>
    <w:rsid w:val="009F01CF"/>
    <w:rsid w:val="009F1DA3"/>
    <w:rsid w:val="009F45D4"/>
    <w:rsid w:val="009F560E"/>
    <w:rsid w:val="00A00AA3"/>
    <w:rsid w:val="00A02847"/>
    <w:rsid w:val="00A04398"/>
    <w:rsid w:val="00A05FF5"/>
    <w:rsid w:val="00A060B8"/>
    <w:rsid w:val="00A11226"/>
    <w:rsid w:val="00A1231B"/>
    <w:rsid w:val="00A1258F"/>
    <w:rsid w:val="00A128AF"/>
    <w:rsid w:val="00A12F42"/>
    <w:rsid w:val="00A13B7D"/>
    <w:rsid w:val="00A13DEE"/>
    <w:rsid w:val="00A13FF0"/>
    <w:rsid w:val="00A164E3"/>
    <w:rsid w:val="00A2063C"/>
    <w:rsid w:val="00A208D2"/>
    <w:rsid w:val="00A20A6A"/>
    <w:rsid w:val="00A218BC"/>
    <w:rsid w:val="00A22F97"/>
    <w:rsid w:val="00A231C8"/>
    <w:rsid w:val="00A238C8"/>
    <w:rsid w:val="00A264B1"/>
    <w:rsid w:val="00A265B4"/>
    <w:rsid w:val="00A26E61"/>
    <w:rsid w:val="00A27FC1"/>
    <w:rsid w:val="00A31980"/>
    <w:rsid w:val="00A321C9"/>
    <w:rsid w:val="00A3305D"/>
    <w:rsid w:val="00A33484"/>
    <w:rsid w:val="00A3370C"/>
    <w:rsid w:val="00A35B95"/>
    <w:rsid w:val="00A360F9"/>
    <w:rsid w:val="00A4694D"/>
    <w:rsid w:val="00A51175"/>
    <w:rsid w:val="00A52352"/>
    <w:rsid w:val="00A53C68"/>
    <w:rsid w:val="00A62182"/>
    <w:rsid w:val="00A676EF"/>
    <w:rsid w:val="00A73A83"/>
    <w:rsid w:val="00A75632"/>
    <w:rsid w:val="00A75F1D"/>
    <w:rsid w:val="00A762EE"/>
    <w:rsid w:val="00A841CA"/>
    <w:rsid w:val="00A85830"/>
    <w:rsid w:val="00A86E13"/>
    <w:rsid w:val="00A86F7D"/>
    <w:rsid w:val="00A87E9E"/>
    <w:rsid w:val="00A95925"/>
    <w:rsid w:val="00AA0A66"/>
    <w:rsid w:val="00AA1129"/>
    <w:rsid w:val="00AA18C4"/>
    <w:rsid w:val="00AA4F19"/>
    <w:rsid w:val="00AA7FAD"/>
    <w:rsid w:val="00AB0938"/>
    <w:rsid w:val="00AB25F8"/>
    <w:rsid w:val="00AB2D0C"/>
    <w:rsid w:val="00AB47D9"/>
    <w:rsid w:val="00AB5145"/>
    <w:rsid w:val="00AB7960"/>
    <w:rsid w:val="00AC02B6"/>
    <w:rsid w:val="00AC1179"/>
    <w:rsid w:val="00AC4E1B"/>
    <w:rsid w:val="00AC7C42"/>
    <w:rsid w:val="00AD0112"/>
    <w:rsid w:val="00AD2B4E"/>
    <w:rsid w:val="00AD5134"/>
    <w:rsid w:val="00AD718A"/>
    <w:rsid w:val="00AE0516"/>
    <w:rsid w:val="00AE2F49"/>
    <w:rsid w:val="00AE6171"/>
    <w:rsid w:val="00AF0202"/>
    <w:rsid w:val="00AF32BE"/>
    <w:rsid w:val="00AF3D8C"/>
    <w:rsid w:val="00AF6890"/>
    <w:rsid w:val="00AF7D02"/>
    <w:rsid w:val="00B003C0"/>
    <w:rsid w:val="00B009E0"/>
    <w:rsid w:val="00B0104A"/>
    <w:rsid w:val="00B01F62"/>
    <w:rsid w:val="00B045D6"/>
    <w:rsid w:val="00B101F3"/>
    <w:rsid w:val="00B11E7B"/>
    <w:rsid w:val="00B1701D"/>
    <w:rsid w:val="00B20182"/>
    <w:rsid w:val="00B22489"/>
    <w:rsid w:val="00B253D7"/>
    <w:rsid w:val="00B3160E"/>
    <w:rsid w:val="00B33897"/>
    <w:rsid w:val="00B34260"/>
    <w:rsid w:val="00B351DB"/>
    <w:rsid w:val="00B35959"/>
    <w:rsid w:val="00B369B0"/>
    <w:rsid w:val="00B37866"/>
    <w:rsid w:val="00B378CE"/>
    <w:rsid w:val="00B37F7E"/>
    <w:rsid w:val="00B41227"/>
    <w:rsid w:val="00B413FB"/>
    <w:rsid w:val="00B43FD9"/>
    <w:rsid w:val="00B44123"/>
    <w:rsid w:val="00B462F6"/>
    <w:rsid w:val="00B50DC5"/>
    <w:rsid w:val="00B52BC5"/>
    <w:rsid w:val="00B5313E"/>
    <w:rsid w:val="00B567EF"/>
    <w:rsid w:val="00B57D54"/>
    <w:rsid w:val="00B644BD"/>
    <w:rsid w:val="00B64D01"/>
    <w:rsid w:val="00B70707"/>
    <w:rsid w:val="00B71BE3"/>
    <w:rsid w:val="00B74C22"/>
    <w:rsid w:val="00B76AD5"/>
    <w:rsid w:val="00B84979"/>
    <w:rsid w:val="00B84B40"/>
    <w:rsid w:val="00B854F6"/>
    <w:rsid w:val="00B8594A"/>
    <w:rsid w:val="00B87B4A"/>
    <w:rsid w:val="00B9054A"/>
    <w:rsid w:val="00B93607"/>
    <w:rsid w:val="00B94024"/>
    <w:rsid w:val="00B972D5"/>
    <w:rsid w:val="00BA0AA5"/>
    <w:rsid w:val="00BA1C62"/>
    <w:rsid w:val="00BA490F"/>
    <w:rsid w:val="00BA587B"/>
    <w:rsid w:val="00BA59E4"/>
    <w:rsid w:val="00BA62AC"/>
    <w:rsid w:val="00BA62DC"/>
    <w:rsid w:val="00BA6792"/>
    <w:rsid w:val="00BB3747"/>
    <w:rsid w:val="00BB488C"/>
    <w:rsid w:val="00BB7322"/>
    <w:rsid w:val="00BC0A33"/>
    <w:rsid w:val="00BC11CF"/>
    <w:rsid w:val="00BC16E6"/>
    <w:rsid w:val="00BC47B1"/>
    <w:rsid w:val="00BC4FEE"/>
    <w:rsid w:val="00BC72BE"/>
    <w:rsid w:val="00BD1C35"/>
    <w:rsid w:val="00BD2726"/>
    <w:rsid w:val="00BD44D5"/>
    <w:rsid w:val="00BD532E"/>
    <w:rsid w:val="00BD535C"/>
    <w:rsid w:val="00BD5C3C"/>
    <w:rsid w:val="00BD77C9"/>
    <w:rsid w:val="00BD7B1E"/>
    <w:rsid w:val="00BE14CB"/>
    <w:rsid w:val="00BE1ABE"/>
    <w:rsid w:val="00BE1F5D"/>
    <w:rsid w:val="00BE5A77"/>
    <w:rsid w:val="00BF490B"/>
    <w:rsid w:val="00C004A9"/>
    <w:rsid w:val="00C02578"/>
    <w:rsid w:val="00C02B81"/>
    <w:rsid w:val="00C02BEB"/>
    <w:rsid w:val="00C10812"/>
    <w:rsid w:val="00C1183A"/>
    <w:rsid w:val="00C1213B"/>
    <w:rsid w:val="00C12157"/>
    <w:rsid w:val="00C13113"/>
    <w:rsid w:val="00C13789"/>
    <w:rsid w:val="00C14CE3"/>
    <w:rsid w:val="00C15D7A"/>
    <w:rsid w:val="00C172BC"/>
    <w:rsid w:val="00C205C0"/>
    <w:rsid w:val="00C23BB9"/>
    <w:rsid w:val="00C25C5F"/>
    <w:rsid w:val="00C26006"/>
    <w:rsid w:val="00C30A34"/>
    <w:rsid w:val="00C34F38"/>
    <w:rsid w:val="00C35710"/>
    <w:rsid w:val="00C366C1"/>
    <w:rsid w:val="00C37F8F"/>
    <w:rsid w:val="00C405A4"/>
    <w:rsid w:val="00C426A3"/>
    <w:rsid w:val="00C43284"/>
    <w:rsid w:val="00C45F8B"/>
    <w:rsid w:val="00C47FBF"/>
    <w:rsid w:val="00C50B97"/>
    <w:rsid w:val="00C51C47"/>
    <w:rsid w:val="00C53FCA"/>
    <w:rsid w:val="00C54A97"/>
    <w:rsid w:val="00C54E6B"/>
    <w:rsid w:val="00C5517F"/>
    <w:rsid w:val="00C56F2F"/>
    <w:rsid w:val="00C64CBD"/>
    <w:rsid w:val="00C6619A"/>
    <w:rsid w:val="00C70D53"/>
    <w:rsid w:val="00C71B85"/>
    <w:rsid w:val="00C71BCB"/>
    <w:rsid w:val="00C734B6"/>
    <w:rsid w:val="00C73DCD"/>
    <w:rsid w:val="00C76CC8"/>
    <w:rsid w:val="00C76ED6"/>
    <w:rsid w:val="00C77158"/>
    <w:rsid w:val="00C809C3"/>
    <w:rsid w:val="00C80C1A"/>
    <w:rsid w:val="00C80FB0"/>
    <w:rsid w:val="00C817BE"/>
    <w:rsid w:val="00C8233E"/>
    <w:rsid w:val="00C83B86"/>
    <w:rsid w:val="00C83F40"/>
    <w:rsid w:val="00C85756"/>
    <w:rsid w:val="00C949CF"/>
    <w:rsid w:val="00C94BFA"/>
    <w:rsid w:val="00C94D16"/>
    <w:rsid w:val="00C96280"/>
    <w:rsid w:val="00CA0838"/>
    <w:rsid w:val="00CA12AB"/>
    <w:rsid w:val="00CA1D32"/>
    <w:rsid w:val="00CA3C68"/>
    <w:rsid w:val="00CA6F81"/>
    <w:rsid w:val="00CA7012"/>
    <w:rsid w:val="00CA7042"/>
    <w:rsid w:val="00CB055D"/>
    <w:rsid w:val="00CB17FA"/>
    <w:rsid w:val="00CB2416"/>
    <w:rsid w:val="00CB6227"/>
    <w:rsid w:val="00CC013E"/>
    <w:rsid w:val="00CC1048"/>
    <w:rsid w:val="00CC25CD"/>
    <w:rsid w:val="00CC48FE"/>
    <w:rsid w:val="00CC4F03"/>
    <w:rsid w:val="00CD0824"/>
    <w:rsid w:val="00CD1D64"/>
    <w:rsid w:val="00CD3145"/>
    <w:rsid w:val="00CD55C4"/>
    <w:rsid w:val="00CD7794"/>
    <w:rsid w:val="00CD7BFA"/>
    <w:rsid w:val="00CE327E"/>
    <w:rsid w:val="00CE4B05"/>
    <w:rsid w:val="00CE5CF7"/>
    <w:rsid w:val="00CE7133"/>
    <w:rsid w:val="00CF45F7"/>
    <w:rsid w:val="00CF53AD"/>
    <w:rsid w:val="00CF78DF"/>
    <w:rsid w:val="00CF7D5F"/>
    <w:rsid w:val="00D016CD"/>
    <w:rsid w:val="00D03ED8"/>
    <w:rsid w:val="00D0644B"/>
    <w:rsid w:val="00D06D0E"/>
    <w:rsid w:val="00D10AFD"/>
    <w:rsid w:val="00D12344"/>
    <w:rsid w:val="00D1397E"/>
    <w:rsid w:val="00D21339"/>
    <w:rsid w:val="00D21A90"/>
    <w:rsid w:val="00D240AF"/>
    <w:rsid w:val="00D24917"/>
    <w:rsid w:val="00D268E2"/>
    <w:rsid w:val="00D26914"/>
    <w:rsid w:val="00D27820"/>
    <w:rsid w:val="00D27AB6"/>
    <w:rsid w:val="00D32E2A"/>
    <w:rsid w:val="00D33909"/>
    <w:rsid w:val="00D35FF2"/>
    <w:rsid w:val="00D36478"/>
    <w:rsid w:val="00D36D6E"/>
    <w:rsid w:val="00D37026"/>
    <w:rsid w:val="00D37A47"/>
    <w:rsid w:val="00D40144"/>
    <w:rsid w:val="00D42419"/>
    <w:rsid w:val="00D4460B"/>
    <w:rsid w:val="00D458FC"/>
    <w:rsid w:val="00D472E4"/>
    <w:rsid w:val="00D5109E"/>
    <w:rsid w:val="00D52C8C"/>
    <w:rsid w:val="00D55870"/>
    <w:rsid w:val="00D579DC"/>
    <w:rsid w:val="00D60376"/>
    <w:rsid w:val="00D617B8"/>
    <w:rsid w:val="00D63744"/>
    <w:rsid w:val="00D63AD6"/>
    <w:rsid w:val="00D71FF9"/>
    <w:rsid w:val="00D770CF"/>
    <w:rsid w:val="00D77FBE"/>
    <w:rsid w:val="00D81A13"/>
    <w:rsid w:val="00D859B3"/>
    <w:rsid w:val="00D92D0A"/>
    <w:rsid w:val="00D93144"/>
    <w:rsid w:val="00D9362A"/>
    <w:rsid w:val="00D939B5"/>
    <w:rsid w:val="00D94CA5"/>
    <w:rsid w:val="00D95907"/>
    <w:rsid w:val="00D95AE2"/>
    <w:rsid w:val="00D96FA7"/>
    <w:rsid w:val="00D9734C"/>
    <w:rsid w:val="00DA0BFF"/>
    <w:rsid w:val="00DA1F93"/>
    <w:rsid w:val="00DA2DAC"/>
    <w:rsid w:val="00DA54F3"/>
    <w:rsid w:val="00DA5FD0"/>
    <w:rsid w:val="00DB05FC"/>
    <w:rsid w:val="00DB0A09"/>
    <w:rsid w:val="00DB2A9E"/>
    <w:rsid w:val="00DB394F"/>
    <w:rsid w:val="00DC105B"/>
    <w:rsid w:val="00DC1D10"/>
    <w:rsid w:val="00DC205F"/>
    <w:rsid w:val="00DC22A1"/>
    <w:rsid w:val="00DC298E"/>
    <w:rsid w:val="00DC45B0"/>
    <w:rsid w:val="00DC45C4"/>
    <w:rsid w:val="00DC5ACF"/>
    <w:rsid w:val="00DC71BC"/>
    <w:rsid w:val="00DD13CD"/>
    <w:rsid w:val="00DD4789"/>
    <w:rsid w:val="00DD4E5D"/>
    <w:rsid w:val="00DD751B"/>
    <w:rsid w:val="00DE0FA2"/>
    <w:rsid w:val="00DE37F2"/>
    <w:rsid w:val="00DE57D8"/>
    <w:rsid w:val="00DE638A"/>
    <w:rsid w:val="00DE6592"/>
    <w:rsid w:val="00DF0697"/>
    <w:rsid w:val="00DF1817"/>
    <w:rsid w:val="00DF27EA"/>
    <w:rsid w:val="00DF43E4"/>
    <w:rsid w:val="00DF4439"/>
    <w:rsid w:val="00DF6086"/>
    <w:rsid w:val="00DF60E0"/>
    <w:rsid w:val="00E06B45"/>
    <w:rsid w:val="00E115E0"/>
    <w:rsid w:val="00E21533"/>
    <w:rsid w:val="00E22B88"/>
    <w:rsid w:val="00E26D6D"/>
    <w:rsid w:val="00E27887"/>
    <w:rsid w:val="00E32354"/>
    <w:rsid w:val="00E32AD7"/>
    <w:rsid w:val="00E3374D"/>
    <w:rsid w:val="00E34544"/>
    <w:rsid w:val="00E34EA2"/>
    <w:rsid w:val="00E374D1"/>
    <w:rsid w:val="00E37AA1"/>
    <w:rsid w:val="00E4254F"/>
    <w:rsid w:val="00E45B66"/>
    <w:rsid w:val="00E53334"/>
    <w:rsid w:val="00E54A65"/>
    <w:rsid w:val="00E55365"/>
    <w:rsid w:val="00E57D6B"/>
    <w:rsid w:val="00E60243"/>
    <w:rsid w:val="00E61639"/>
    <w:rsid w:val="00E6203A"/>
    <w:rsid w:val="00E63889"/>
    <w:rsid w:val="00E64217"/>
    <w:rsid w:val="00E6574D"/>
    <w:rsid w:val="00E6625A"/>
    <w:rsid w:val="00E7057F"/>
    <w:rsid w:val="00E71387"/>
    <w:rsid w:val="00E73C56"/>
    <w:rsid w:val="00E765DA"/>
    <w:rsid w:val="00E76E3A"/>
    <w:rsid w:val="00E80808"/>
    <w:rsid w:val="00E84702"/>
    <w:rsid w:val="00E86136"/>
    <w:rsid w:val="00E86B23"/>
    <w:rsid w:val="00E9197E"/>
    <w:rsid w:val="00E9503F"/>
    <w:rsid w:val="00E96B61"/>
    <w:rsid w:val="00EA02EA"/>
    <w:rsid w:val="00EA0367"/>
    <w:rsid w:val="00EA48CA"/>
    <w:rsid w:val="00EA6752"/>
    <w:rsid w:val="00EA6D14"/>
    <w:rsid w:val="00EA6D6B"/>
    <w:rsid w:val="00EA7911"/>
    <w:rsid w:val="00EA7D03"/>
    <w:rsid w:val="00EB39BF"/>
    <w:rsid w:val="00EB6952"/>
    <w:rsid w:val="00EC024E"/>
    <w:rsid w:val="00EC35A6"/>
    <w:rsid w:val="00EC3AEC"/>
    <w:rsid w:val="00EC3C61"/>
    <w:rsid w:val="00EC5FE9"/>
    <w:rsid w:val="00EC6AAF"/>
    <w:rsid w:val="00EC76AA"/>
    <w:rsid w:val="00ED179A"/>
    <w:rsid w:val="00ED2CD9"/>
    <w:rsid w:val="00ED3E2D"/>
    <w:rsid w:val="00ED4CBC"/>
    <w:rsid w:val="00ED4D93"/>
    <w:rsid w:val="00ED58AB"/>
    <w:rsid w:val="00EE1C48"/>
    <w:rsid w:val="00EE1E3B"/>
    <w:rsid w:val="00EE1FD9"/>
    <w:rsid w:val="00EE435F"/>
    <w:rsid w:val="00EE5856"/>
    <w:rsid w:val="00EF0F04"/>
    <w:rsid w:val="00EF1BB5"/>
    <w:rsid w:val="00EF723D"/>
    <w:rsid w:val="00EF73CA"/>
    <w:rsid w:val="00F00712"/>
    <w:rsid w:val="00F01130"/>
    <w:rsid w:val="00F032CD"/>
    <w:rsid w:val="00F03748"/>
    <w:rsid w:val="00F061BC"/>
    <w:rsid w:val="00F07198"/>
    <w:rsid w:val="00F10193"/>
    <w:rsid w:val="00F105AA"/>
    <w:rsid w:val="00F10B20"/>
    <w:rsid w:val="00F20441"/>
    <w:rsid w:val="00F2324C"/>
    <w:rsid w:val="00F24637"/>
    <w:rsid w:val="00F30AC0"/>
    <w:rsid w:val="00F31278"/>
    <w:rsid w:val="00F31F7B"/>
    <w:rsid w:val="00F3294E"/>
    <w:rsid w:val="00F3715B"/>
    <w:rsid w:val="00F37A0B"/>
    <w:rsid w:val="00F37B89"/>
    <w:rsid w:val="00F43AC7"/>
    <w:rsid w:val="00F45CD6"/>
    <w:rsid w:val="00F46658"/>
    <w:rsid w:val="00F47543"/>
    <w:rsid w:val="00F50CA2"/>
    <w:rsid w:val="00F52E15"/>
    <w:rsid w:val="00F55D72"/>
    <w:rsid w:val="00F56895"/>
    <w:rsid w:val="00F56CBB"/>
    <w:rsid w:val="00F56E04"/>
    <w:rsid w:val="00F56EFA"/>
    <w:rsid w:val="00F56FF3"/>
    <w:rsid w:val="00F57B26"/>
    <w:rsid w:val="00F60374"/>
    <w:rsid w:val="00F61318"/>
    <w:rsid w:val="00F645A4"/>
    <w:rsid w:val="00F66577"/>
    <w:rsid w:val="00F66FE3"/>
    <w:rsid w:val="00F70F93"/>
    <w:rsid w:val="00F750F3"/>
    <w:rsid w:val="00F77707"/>
    <w:rsid w:val="00F802D3"/>
    <w:rsid w:val="00F845C4"/>
    <w:rsid w:val="00F85B64"/>
    <w:rsid w:val="00F87D12"/>
    <w:rsid w:val="00F918E8"/>
    <w:rsid w:val="00F92594"/>
    <w:rsid w:val="00F92714"/>
    <w:rsid w:val="00F95BB4"/>
    <w:rsid w:val="00F95DCC"/>
    <w:rsid w:val="00F964CA"/>
    <w:rsid w:val="00F97B0E"/>
    <w:rsid w:val="00FA1C3B"/>
    <w:rsid w:val="00FA1CE3"/>
    <w:rsid w:val="00FA4894"/>
    <w:rsid w:val="00FA59C8"/>
    <w:rsid w:val="00FA5C0E"/>
    <w:rsid w:val="00FA6069"/>
    <w:rsid w:val="00FA78BB"/>
    <w:rsid w:val="00FA7F07"/>
    <w:rsid w:val="00FB1D49"/>
    <w:rsid w:val="00FB2572"/>
    <w:rsid w:val="00FB2DBD"/>
    <w:rsid w:val="00FB4759"/>
    <w:rsid w:val="00FB7802"/>
    <w:rsid w:val="00FC1673"/>
    <w:rsid w:val="00FC31F8"/>
    <w:rsid w:val="00FC4B1B"/>
    <w:rsid w:val="00FC6157"/>
    <w:rsid w:val="00FD0EF0"/>
    <w:rsid w:val="00FD1774"/>
    <w:rsid w:val="00FD210F"/>
    <w:rsid w:val="00FD5260"/>
    <w:rsid w:val="00FD5940"/>
    <w:rsid w:val="00FD7900"/>
    <w:rsid w:val="00FE05B8"/>
    <w:rsid w:val="00FE0C5D"/>
    <w:rsid w:val="00FE4006"/>
    <w:rsid w:val="00FE45D3"/>
    <w:rsid w:val="00FF0205"/>
    <w:rsid w:val="00FF0D54"/>
    <w:rsid w:val="00FF222E"/>
    <w:rsid w:val="00FF3423"/>
    <w:rsid w:val="00FF3547"/>
    <w:rsid w:val="00FF5A4F"/>
    <w:rsid w:val="00FF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47B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4694D"/>
    <w:pPr>
      <w:keepNext/>
      <w:outlineLvl w:val="1"/>
    </w:pPr>
    <w:rPr>
      <w:rFonts w:ascii="Bookman Old Style" w:hAnsi="Bookman Old Style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B488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B488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62093"/>
    <w:rPr>
      <w:sz w:val="24"/>
      <w:szCs w:val="24"/>
    </w:rPr>
  </w:style>
  <w:style w:type="character" w:customStyle="1" w:styleId="Ttulo2Char">
    <w:name w:val="Título 2 Char"/>
    <w:link w:val="Ttulo2"/>
    <w:rsid w:val="00A4694D"/>
    <w:rPr>
      <w:rFonts w:ascii="Bookman Old Style" w:hAnsi="Bookman Old Style"/>
      <w:sz w:val="24"/>
    </w:rPr>
  </w:style>
  <w:style w:type="character" w:customStyle="1" w:styleId="Ttulo1Char">
    <w:name w:val="Título 1 Char"/>
    <w:link w:val="Ttulo1"/>
    <w:rsid w:val="001F47B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Fontepargpadro"/>
    <w:rsid w:val="00511160"/>
  </w:style>
  <w:style w:type="character" w:styleId="nfase">
    <w:name w:val="Emphasis"/>
    <w:uiPriority w:val="20"/>
    <w:qFormat/>
    <w:rsid w:val="001B0751"/>
    <w:rPr>
      <w:b/>
      <w:bCs/>
      <w:i w:val="0"/>
      <w:iCs w:val="0"/>
    </w:rPr>
  </w:style>
  <w:style w:type="character" w:customStyle="1" w:styleId="Ttulo3Char">
    <w:name w:val="Título 3 Char"/>
    <w:link w:val="Ttulo3"/>
    <w:semiHidden/>
    <w:rsid w:val="00BB488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link w:val="Ttulo4"/>
    <w:semiHidden/>
    <w:rsid w:val="00BB488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56EFA"/>
    <w:pPr>
      <w:autoSpaceDE w:val="0"/>
      <w:autoSpaceDN w:val="0"/>
      <w:ind w:left="708"/>
    </w:pPr>
    <w:rPr>
      <w:sz w:val="20"/>
      <w:szCs w:val="20"/>
    </w:rPr>
  </w:style>
  <w:style w:type="character" w:customStyle="1" w:styleId="ft">
    <w:name w:val="ft"/>
    <w:basedOn w:val="Fontepargpadro"/>
    <w:rsid w:val="00444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dc7347f-f15a-409b-95bf-5396b059886f.png" Id="Rc45eab16cf5040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adc7347f-f15a-409b-95bf-5396b059886f.png" Id="R6ccbbd550bc6463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12742-F39E-4CF9-96A0-DF71849F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68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2</cp:revision>
  <cp:lastPrinted>2018-05-10T18:52:00Z</cp:lastPrinted>
  <dcterms:created xsi:type="dcterms:W3CDTF">2018-05-10T18:52:00Z</dcterms:created>
  <dcterms:modified xsi:type="dcterms:W3CDTF">2018-05-10T18:52:00Z</dcterms:modified>
</cp:coreProperties>
</file>