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E" w:rsidRPr="006031A2" w:rsidRDefault="00C1223E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6031A2" w:rsidRDefault="00D331EB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6031A2">
        <w:rPr>
          <w:rFonts w:ascii="Bookman Old Style" w:hAnsi="Bookman Old Style"/>
          <w:sz w:val="29"/>
          <w:szCs w:val="29"/>
        </w:rPr>
        <w:t xml:space="preserve"> </w:t>
      </w:r>
      <w:r w:rsidRPr="006031A2">
        <w:rPr>
          <w:rFonts w:ascii="Bookman Old Style" w:hAnsi="Bookman Old Style"/>
          <w:sz w:val="29"/>
          <w:szCs w:val="29"/>
        </w:rPr>
        <w:tab/>
      </w:r>
      <w:r w:rsidRPr="006031A2">
        <w:rPr>
          <w:rFonts w:ascii="Bookman Old Style" w:hAnsi="Bookman Old Style"/>
          <w:sz w:val="29"/>
          <w:szCs w:val="29"/>
        </w:rPr>
        <w:tab/>
      </w:r>
      <w:r w:rsidRPr="006031A2">
        <w:rPr>
          <w:rFonts w:ascii="Bookman Old Style" w:hAnsi="Bookman Old Style"/>
          <w:sz w:val="29"/>
          <w:szCs w:val="29"/>
        </w:rPr>
        <w:tab/>
      </w:r>
      <w:r w:rsidRPr="006031A2">
        <w:rPr>
          <w:rFonts w:ascii="Bookman Old Style" w:hAnsi="Bookman Old Style"/>
          <w:sz w:val="29"/>
          <w:szCs w:val="29"/>
        </w:rPr>
        <w:tab/>
      </w:r>
      <w:r w:rsidRPr="006031A2">
        <w:rPr>
          <w:rFonts w:ascii="Bookman Old Style" w:hAnsi="Bookman Old Style"/>
          <w:sz w:val="25"/>
          <w:szCs w:val="25"/>
        </w:rPr>
        <w:t xml:space="preserve">MOÇÃO Nº </w:t>
      </w:r>
    </w:p>
    <w:p w:rsidR="00D331EB" w:rsidRPr="006031A2" w:rsidRDefault="00D331EB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D331EB" w:rsidRPr="006031A2" w:rsidRDefault="00D331EB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D331EB" w:rsidRPr="006031A2" w:rsidRDefault="00D331EB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551BF2" w:rsidRPr="006031A2" w:rsidRDefault="00551BF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6031A2" w:rsidRDefault="0061456E" w:rsidP="0061456E">
      <w:pPr>
        <w:pStyle w:val="Ttulo2"/>
        <w:ind w:left="2124"/>
        <w:rPr>
          <w:sz w:val="25"/>
          <w:szCs w:val="25"/>
        </w:rPr>
      </w:pPr>
      <w:r w:rsidRPr="006031A2">
        <w:rPr>
          <w:sz w:val="25"/>
          <w:szCs w:val="25"/>
        </w:rPr>
        <w:t>Sr. Presidente</w:t>
      </w:r>
    </w:p>
    <w:p w:rsidR="000B7F96" w:rsidRPr="006031A2" w:rsidRDefault="0061456E" w:rsidP="00A93915">
      <w:pPr>
        <w:jc w:val="both"/>
        <w:rPr>
          <w:rFonts w:ascii="Bookman Old Style" w:hAnsi="Bookman Old Style"/>
          <w:b/>
          <w:iCs/>
          <w:sz w:val="25"/>
          <w:szCs w:val="25"/>
        </w:rPr>
      </w:pPr>
      <w:r w:rsidRPr="006031A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6031A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6031A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6031A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6031A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6031A2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6031A2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6031A2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6031A2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6031A2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6031A2">
        <w:rPr>
          <w:rFonts w:ascii="Bookman Old Style" w:hAnsi="Bookman Old Style"/>
          <w:iCs/>
          <w:sz w:val="25"/>
          <w:szCs w:val="25"/>
        </w:rPr>
        <w:t xml:space="preserve">, na forma regimental, digne-se de aprovar e encaminhar a presente </w:t>
      </w:r>
      <w:r w:rsidR="00092D7F" w:rsidRPr="006031A2">
        <w:rPr>
          <w:rFonts w:ascii="Bookman Old Style" w:hAnsi="Bookman Old Style"/>
          <w:b/>
          <w:bCs/>
          <w:iCs/>
          <w:sz w:val="25"/>
          <w:szCs w:val="25"/>
        </w:rPr>
        <w:t>MOÇÃO DE  APLAUSOS</w:t>
      </w:r>
      <w:r w:rsidR="00C76090" w:rsidRPr="006031A2">
        <w:rPr>
          <w:rFonts w:ascii="Bookman Old Style" w:hAnsi="Bookman Old Style"/>
          <w:b/>
          <w:bCs/>
          <w:iCs/>
          <w:sz w:val="25"/>
          <w:szCs w:val="25"/>
        </w:rPr>
        <w:t xml:space="preserve"> E CONGRATULAÇÕES</w:t>
      </w:r>
      <w:r w:rsidR="00154030" w:rsidRPr="006031A2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A93915" w:rsidRPr="006031A2">
        <w:rPr>
          <w:rFonts w:ascii="Bookman Old Style" w:hAnsi="Bookman Old Style"/>
          <w:iCs/>
          <w:sz w:val="25"/>
          <w:szCs w:val="25"/>
        </w:rPr>
        <w:t>à</w:t>
      </w:r>
      <w:r w:rsidR="00154030" w:rsidRPr="006031A2">
        <w:rPr>
          <w:rFonts w:ascii="Bookman Old Style" w:hAnsi="Bookman Old Style"/>
          <w:iCs/>
          <w:sz w:val="25"/>
          <w:szCs w:val="25"/>
        </w:rPr>
        <w:t xml:space="preserve"> </w:t>
      </w:r>
      <w:r w:rsidR="00A93915" w:rsidRPr="006031A2">
        <w:rPr>
          <w:rFonts w:ascii="Bookman Old Style" w:hAnsi="Bookman Old Style"/>
          <w:b/>
          <w:iCs/>
          <w:sz w:val="25"/>
          <w:szCs w:val="25"/>
        </w:rPr>
        <w:t>COMUNIDADE RECADO</w:t>
      </w:r>
      <w:r w:rsidR="00A93915" w:rsidRPr="006031A2">
        <w:rPr>
          <w:rFonts w:ascii="Bookman Old Style" w:hAnsi="Bookman Old Style"/>
          <w:iCs/>
          <w:sz w:val="25"/>
          <w:szCs w:val="25"/>
        </w:rPr>
        <w:t xml:space="preserve">, representada pela </w:t>
      </w:r>
      <w:r w:rsidR="00A93915" w:rsidRPr="006031A2">
        <w:rPr>
          <w:rFonts w:ascii="Bookman Old Style" w:hAnsi="Bookman Old Style"/>
          <w:b/>
          <w:iCs/>
          <w:sz w:val="25"/>
          <w:szCs w:val="25"/>
        </w:rPr>
        <w:t>Casa de Missão Tatuí</w:t>
      </w:r>
      <w:r w:rsidR="00A93915" w:rsidRPr="006031A2">
        <w:rPr>
          <w:rFonts w:ascii="Bookman Old Style" w:hAnsi="Bookman Old Style"/>
          <w:iCs/>
          <w:sz w:val="25"/>
          <w:szCs w:val="25"/>
        </w:rPr>
        <w:t>,</w:t>
      </w:r>
      <w:r w:rsidR="00154030" w:rsidRPr="006031A2">
        <w:rPr>
          <w:rFonts w:ascii="Bookman Old Style" w:hAnsi="Bookman Old Style"/>
          <w:iCs/>
          <w:sz w:val="25"/>
          <w:szCs w:val="25"/>
        </w:rPr>
        <w:t xml:space="preserve"> </w:t>
      </w:r>
      <w:r w:rsidR="00154030" w:rsidRPr="006031A2">
        <w:rPr>
          <w:rFonts w:ascii="Bookman Old Style" w:hAnsi="Bookman Old Style"/>
          <w:b/>
          <w:iCs/>
          <w:sz w:val="25"/>
          <w:szCs w:val="25"/>
        </w:rPr>
        <w:t xml:space="preserve">pela comemoração de seus </w:t>
      </w:r>
      <w:r w:rsidR="00A93915" w:rsidRPr="006031A2">
        <w:rPr>
          <w:rFonts w:ascii="Bookman Old Style" w:hAnsi="Bookman Old Style"/>
          <w:b/>
          <w:iCs/>
          <w:sz w:val="25"/>
          <w:szCs w:val="25"/>
        </w:rPr>
        <w:t>34</w:t>
      </w:r>
      <w:r w:rsidR="00154030" w:rsidRPr="006031A2">
        <w:rPr>
          <w:rFonts w:ascii="Bookman Old Style" w:hAnsi="Bookman Old Style"/>
          <w:b/>
          <w:iCs/>
          <w:sz w:val="25"/>
          <w:szCs w:val="25"/>
        </w:rPr>
        <w:t xml:space="preserve"> anos de </w:t>
      </w:r>
      <w:r w:rsidR="00A93915" w:rsidRPr="006031A2">
        <w:rPr>
          <w:rFonts w:ascii="Bookman Old Style" w:hAnsi="Bookman Old Style"/>
          <w:b/>
          <w:iCs/>
          <w:sz w:val="25"/>
          <w:szCs w:val="25"/>
        </w:rPr>
        <w:t>existência e evangelização através das artes, comemorados no dia 10 de maio p.p.</w:t>
      </w:r>
    </w:p>
    <w:p w:rsidR="00154030" w:rsidRPr="006031A2" w:rsidRDefault="00154030" w:rsidP="00154030">
      <w:pPr>
        <w:jc w:val="both"/>
        <w:rPr>
          <w:rFonts w:ascii="Bookman Old Style" w:hAnsi="Bookman Old Style"/>
          <w:b/>
          <w:bCs/>
          <w:iCs/>
          <w:sz w:val="25"/>
          <w:szCs w:val="25"/>
        </w:rPr>
      </w:pPr>
    </w:p>
    <w:p w:rsidR="0061456E" w:rsidRPr="006031A2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6031A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A93915" w:rsidRPr="006031A2" w:rsidRDefault="00D36191" w:rsidP="00A93915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6031A2">
        <w:rPr>
          <w:rFonts w:ascii="Bookman Old Style" w:hAnsi="Bookman Old Style" w:cs="Arial"/>
          <w:sz w:val="25"/>
          <w:szCs w:val="25"/>
        </w:rPr>
        <w:t xml:space="preserve"> </w:t>
      </w:r>
      <w:r w:rsidR="00EA71A9" w:rsidRPr="006031A2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C936D7" w:rsidRPr="006031A2">
        <w:rPr>
          <w:rFonts w:ascii="Bookman Old Style" w:hAnsi="Bookman Old Style" w:cs="Arial"/>
          <w:sz w:val="25"/>
          <w:szCs w:val="25"/>
        </w:rPr>
        <w:t>em razão da</w:t>
      </w:r>
      <w:r w:rsidR="00B72CEF" w:rsidRPr="006031A2">
        <w:rPr>
          <w:rFonts w:ascii="Bookman Old Style" w:hAnsi="Bookman Old Style"/>
          <w:iCs/>
          <w:sz w:val="25"/>
          <w:szCs w:val="25"/>
        </w:rPr>
        <w:t xml:space="preserve"> comemoração de </w:t>
      </w:r>
      <w:r w:rsidR="00A93915" w:rsidRPr="006031A2">
        <w:rPr>
          <w:rFonts w:ascii="Bookman Old Style" w:hAnsi="Bookman Old Style"/>
          <w:iCs/>
          <w:sz w:val="25"/>
          <w:szCs w:val="25"/>
        </w:rPr>
        <w:t>34</w:t>
      </w:r>
      <w:r w:rsidR="00B72CEF" w:rsidRPr="006031A2">
        <w:rPr>
          <w:rFonts w:ascii="Bookman Old Style" w:hAnsi="Bookman Old Style"/>
          <w:iCs/>
          <w:sz w:val="25"/>
          <w:szCs w:val="25"/>
        </w:rPr>
        <w:t xml:space="preserve"> anos de atividades dest</w:t>
      </w:r>
      <w:r w:rsidR="00A93915" w:rsidRPr="006031A2">
        <w:rPr>
          <w:rFonts w:ascii="Bookman Old Style" w:hAnsi="Bookman Old Style"/>
          <w:iCs/>
          <w:sz w:val="25"/>
          <w:szCs w:val="25"/>
        </w:rPr>
        <w:t>a</w:t>
      </w:r>
      <w:r w:rsidR="00B72CEF" w:rsidRPr="006031A2">
        <w:rPr>
          <w:rFonts w:ascii="Bookman Old Style" w:hAnsi="Bookman Old Style"/>
          <w:iCs/>
          <w:sz w:val="25"/>
          <w:szCs w:val="25"/>
        </w:rPr>
        <w:t xml:space="preserve"> notável </w:t>
      </w:r>
      <w:r w:rsidR="006031A2" w:rsidRPr="006031A2">
        <w:rPr>
          <w:rFonts w:ascii="Bookman Old Style" w:hAnsi="Bookman Old Style"/>
          <w:iCs/>
          <w:sz w:val="25"/>
          <w:szCs w:val="25"/>
        </w:rPr>
        <w:t>Homenageada</w:t>
      </w:r>
      <w:r w:rsidR="00A93915" w:rsidRPr="006031A2">
        <w:rPr>
          <w:rFonts w:ascii="Bookman Old Style" w:hAnsi="Bookman Old Style"/>
          <w:iCs/>
          <w:sz w:val="25"/>
          <w:szCs w:val="25"/>
        </w:rPr>
        <w:t>, evangelizando pessoas através das artes.</w:t>
      </w:r>
    </w:p>
    <w:p w:rsidR="00A93915" w:rsidRPr="006031A2" w:rsidRDefault="00A93915" w:rsidP="00A93915">
      <w:pPr>
        <w:pStyle w:val="Corpodetexto2"/>
        <w:spacing w:line="240" w:lineRule="auto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6031A2">
        <w:rPr>
          <w:rFonts w:ascii="Bookman Old Style" w:hAnsi="Bookman Old Style"/>
          <w:iCs/>
          <w:sz w:val="25"/>
          <w:szCs w:val="25"/>
        </w:rPr>
        <w:t xml:space="preserve">Este </w:t>
      </w:r>
      <w:r w:rsidR="006031A2" w:rsidRPr="006031A2">
        <w:rPr>
          <w:rFonts w:ascii="Bookman Old Style" w:hAnsi="Bookman Old Style"/>
          <w:iCs/>
          <w:sz w:val="25"/>
          <w:szCs w:val="25"/>
        </w:rPr>
        <w:t xml:space="preserve">nobre </w:t>
      </w:r>
      <w:r w:rsidRPr="006031A2">
        <w:rPr>
          <w:rFonts w:ascii="Bookman Old Style" w:hAnsi="Bookman Old Style"/>
          <w:iCs/>
          <w:sz w:val="25"/>
          <w:szCs w:val="25"/>
        </w:rPr>
        <w:t>grupo de l</w:t>
      </w:r>
      <w:r w:rsidRPr="006031A2">
        <w:rPr>
          <w:rFonts w:ascii="Bookman Old Style" w:hAnsi="Bookman Old Style" w:cs="Arial"/>
          <w:sz w:val="25"/>
          <w:szCs w:val="25"/>
          <w:shd w:val="clear" w:color="auto" w:fill="FFFFFF"/>
        </w:rPr>
        <w:t>eig</w:t>
      </w:r>
      <w:r w:rsidR="00AE5400">
        <w:rPr>
          <w:rFonts w:ascii="Bookman Old Style" w:hAnsi="Bookman Old Style" w:cs="Arial"/>
          <w:sz w:val="25"/>
          <w:szCs w:val="25"/>
          <w:shd w:val="clear" w:color="auto" w:fill="FFFFFF"/>
        </w:rPr>
        <w:t>o</w:t>
      </w:r>
      <w:r w:rsidRPr="006031A2">
        <w:rPr>
          <w:rFonts w:ascii="Bookman Old Style" w:hAnsi="Bookman Old Style" w:cs="Arial"/>
          <w:sz w:val="25"/>
          <w:szCs w:val="25"/>
          <w:shd w:val="clear" w:color="auto" w:fill="FFFFFF"/>
        </w:rPr>
        <w:t>s foi fundado em </w:t>
      </w:r>
      <w:r w:rsidRPr="00AE5400">
        <w:rPr>
          <w:rStyle w:val="Forte"/>
          <w:rFonts w:ascii="Bookman Old Style" w:hAnsi="Bookman Old Style" w:cs="Arial"/>
          <w:b w:val="0"/>
          <w:sz w:val="25"/>
          <w:szCs w:val="25"/>
          <w:shd w:val="clear" w:color="auto" w:fill="FFFFFF"/>
        </w:rPr>
        <w:t>10 de maio de 1984</w:t>
      </w:r>
      <w:r w:rsidRPr="00AE5400">
        <w:rPr>
          <w:rFonts w:ascii="Bookman Old Style" w:hAnsi="Bookman Old Style" w:cs="Arial"/>
          <w:sz w:val="25"/>
          <w:szCs w:val="25"/>
          <w:shd w:val="clear" w:color="auto" w:fill="FFFFFF"/>
        </w:rPr>
        <w:t>,</w:t>
      </w:r>
      <w:r w:rsidRPr="00AE5400">
        <w:rPr>
          <w:rFonts w:ascii="Bookman Old Style" w:hAnsi="Bookman Old Style" w:cs="Arial"/>
          <w:b/>
          <w:sz w:val="25"/>
          <w:szCs w:val="25"/>
          <w:shd w:val="clear" w:color="auto" w:fill="FFFFFF"/>
        </w:rPr>
        <w:t xml:space="preserve"> </w:t>
      </w:r>
      <w:r w:rsidRPr="006031A2">
        <w:rPr>
          <w:rFonts w:ascii="Bookman Old Style" w:hAnsi="Bookman Old Style" w:cs="Arial"/>
          <w:sz w:val="25"/>
          <w:szCs w:val="25"/>
          <w:shd w:val="clear" w:color="auto" w:fill="FFFFFF"/>
        </w:rPr>
        <w:t>em Fortaleza/CE, por</w:t>
      </w:r>
      <w:r w:rsidRPr="006031A2">
        <w:rPr>
          <w:rStyle w:val="Forte"/>
          <w:rFonts w:ascii="Bookman Old Style" w:hAnsi="Bookman Old Style" w:cs="Arial"/>
          <w:sz w:val="25"/>
          <w:szCs w:val="25"/>
          <w:shd w:val="clear" w:color="auto" w:fill="FFFFFF"/>
        </w:rPr>
        <w:t> </w:t>
      </w:r>
      <w:r w:rsidRPr="00AE5400">
        <w:rPr>
          <w:rStyle w:val="Forte"/>
          <w:rFonts w:ascii="Bookman Old Style" w:hAnsi="Bookman Old Style" w:cs="Arial"/>
          <w:b w:val="0"/>
          <w:sz w:val="25"/>
          <w:szCs w:val="25"/>
          <w:shd w:val="clear" w:color="auto" w:fill="FFFFFF"/>
        </w:rPr>
        <w:t>Luiz do Rêgo Carvalho Junior.</w:t>
      </w:r>
      <w:r w:rsidRPr="006031A2">
        <w:rPr>
          <w:rFonts w:ascii="Bookman Old Style" w:hAnsi="Bookman Old Style" w:cs="Arial"/>
          <w:sz w:val="25"/>
          <w:szCs w:val="25"/>
          <w:shd w:val="clear" w:color="auto" w:fill="FFFFFF"/>
        </w:rPr>
        <w:t> Tratava-se de um grupo de jovens atuante na Paróquia São Vicente de Paulo, com especial dom e interesse por música, liturgia e evangelização.</w:t>
      </w:r>
      <w:r w:rsidR="006031A2" w:rsidRPr="006031A2">
        <w:rPr>
          <w:rFonts w:ascii="Bookman Old Style" w:hAnsi="Bookman Old Style" w:cs="Arial"/>
          <w:sz w:val="25"/>
          <w:szCs w:val="25"/>
          <w:shd w:val="clear" w:color="auto" w:fill="FFFFFF"/>
        </w:rPr>
        <w:t xml:space="preserve"> </w:t>
      </w:r>
      <w:r w:rsidRPr="006031A2">
        <w:rPr>
          <w:rFonts w:ascii="Bookman Old Style" w:hAnsi="Bookman Old Style" w:cs="Arial"/>
          <w:sz w:val="25"/>
          <w:szCs w:val="25"/>
          <w:shd w:val="clear" w:color="auto" w:fill="FFFFFF"/>
        </w:rPr>
        <w:t>Hoje conta com 4 Casas de Missão</w:t>
      </w:r>
      <w:r w:rsidR="006031A2" w:rsidRPr="006031A2">
        <w:rPr>
          <w:rFonts w:ascii="Bookman Old Style" w:hAnsi="Bookman Old Style" w:cs="Arial"/>
          <w:sz w:val="25"/>
          <w:szCs w:val="25"/>
          <w:shd w:val="clear" w:color="auto" w:fill="FFFFFF"/>
        </w:rPr>
        <w:t>, sendo três no Brasil e uma na Europa</w:t>
      </w:r>
      <w:r w:rsidRPr="006031A2">
        <w:rPr>
          <w:rFonts w:ascii="Bookman Old Style" w:hAnsi="Bookman Old Style" w:cs="Arial"/>
          <w:sz w:val="25"/>
          <w:szCs w:val="25"/>
          <w:shd w:val="clear" w:color="auto" w:fill="FFFFFF"/>
        </w:rPr>
        <w:t xml:space="preserve"> (Fortaleza/CE, São Paulo/SP, Tatuí/SP e Toulon/França).</w:t>
      </w:r>
    </w:p>
    <w:p w:rsidR="00A93915" w:rsidRPr="006031A2" w:rsidRDefault="00A93915" w:rsidP="006031A2">
      <w:pPr>
        <w:pStyle w:val="Corpodetexto2"/>
        <w:spacing w:line="240" w:lineRule="auto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6031A2">
        <w:rPr>
          <w:rFonts w:ascii="Bookman Old Style" w:hAnsi="Bookman Old Style"/>
          <w:iCs/>
          <w:sz w:val="25"/>
          <w:szCs w:val="25"/>
        </w:rPr>
        <w:t xml:space="preserve">Referida Comunidade possui brilhantes trabalhos de evangelização e formação dos artistas católicos através das artes, especialmente a música. </w:t>
      </w:r>
      <w:r w:rsidR="006031A2" w:rsidRPr="006031A2">
        <w:rPr>
          <w:rFonts w:ascii="Bookman Old Style" w:hAnsi="Bookman Old Style"/>
          <w:iCs/>
          <w:sz w:val="25"/>
          <w:szCs w:val="25"/>
        </w:rPr>
        <w:t>C</w:t>
      </w:r>
      <w:r w:rsidRPr="006031A2">
        <w:rPr>
          <w:rFonts w:ascii="Bookman Old Style" w:hAnsi="Bookman Old Style"/>
          <w:iCs/>
          <w:sz w:val="25"/>
          <w:szCs w:val="25"/>
        </w:rPr>
        <w:t xml:space="preserve">onta </w:t>
      </w:r>
      <w:r w:rsidR="006031A2" w:rsidRPr="006031A2">
        <w:rPr>
          <w:rFonts w:ascii="Bookman Old Style" w:hAnsi="Bookman Old Style"/>
          <w:iCs/>
          <w:sz w:val="25"/>
          <w:szCs w:val="25"/>
        </w:rPr>
        <w:t xml:space="preserve">com </w:t>
      </w:r>
      <w:r w:rsidRPr="006031A2">
        <w:rPr>
          <w:rFonts w:ascii="Bookman Old Style" w:hAnsi="Bookman Old Style"/>
          <w:iCs/>
          <w:sz w:val="25"/>
          <w:szCs w:val="25"/>
        </w:rPr>
        <w:t xml:space="preserve">voluntários, pessoas dedicas e vocacionadas à sua Missão. </w:t>
      </w:r>
      <w:r w:rsidR="00AE5400">
        <w:rPr>
          <w:rFonts w:ascii="Bookman Old Style" w:hAnsi="Bookman Old Style"/>
          <w:iCs/>
          <w:sz w:val="25"/>
          <w:szCs w:val="25"/>
        </w:rPr>
        <w:t>M</w:t>
      </w:r>
      <w:r w:rsidRPr="006031A2">
        <w:rPr>
          <w:rFonts w:ascii="Bookman Old Style" w:hAnsi="Bookman Old Style"/>
          <w:iCs/>
          <w:sz w:val="25"/>
          <w:szCs w:val="25"/>
        </w:rPr>
        <w:t xml:space="preserve">inistram palestras, aulas de música e de arte a seus assistidos, como o Projeto “Arte pela Vida”, onde estes mestres promovem a integração e a inclusão social de crianças e adolescentes através da cultura. </w:t>
      </w:r>
    </w:p>
    <w:p w:rsidR="00B72CEF" w:rsidRPr="006031A2" w:rsidRDefault="00B72CEF" w:rsidP="00B72CEF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6031A2">
        <w:rPr>
          <w:rFonts w:ascii="Bookman Old Style" w:hAnsi="Bookman Old Style"/>
          <w:iCs/>
          <w:sz w:val="25"/>
          <w:szCs w:val="25"/>
        </w:rPr>
        <w:t>Desejamos que est</w:t>
      </w:r>
      <w:r w:rsidR="006031A2" w:rsidRPr="006031A2">
        <w:rPr>
          <w:rFonts w:ascii="Bookman Old Style" w:hAnsi="Bookman Old Style"/>
          <w:iCs/>
          <w:sz w:val="25"/>
          <w:szCs w:val="25"/>
        </w:rPr>
        <w:t xml:space="preserve">a Comunidade </w:t>
      </w:r>
      <w:r w:rsidRPr="006031A2">
        <w:rPr>
          <w:rFonts w:ascii="Bookman Old Style" w:hAnsi="Bookman Old Style"/>
          <w:iCs/>
          <w:sz w:val="25"/>
          <w:szCs w:val="25"/>
        </w:rPr>
        <w:t>e todos seus colaboradores continuem a ajudar as pessoas e a anunciar o Evangelho de Jesus Cristo Filho de Deus.</w:t>
      </w:r>
      <w:r w:rsidR="006031A2" w:rsidRPr="006031A2">
        <w:rPr>
          <w:rFonts w:ascii="Bookman Old Style" w:hAnsi="Bookman Old Style"/>
          <w:iCs/>
          <w:sz w:val="25"/>
          <w:szCs w:val="25"/>
        </w:rPr>
        <w:t xml:space="preserve"> </w:t>
      </w:r>
      <w:r w:rsidRPr="006031A2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C269D2" w:rsidRPr="006031A2" w:rsidRDefault="00C269D2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D331EB" w:rsidRPr="006031A2" w:rsidRDefault="00D331EB" w:rsidP="00D331EB">
      <w:pPr>
        <w:jc w:val="center"/>
        <w:rPr>
          <w:rFonts w:ascii="Bookman Old Style" w:hAnsi="Bookman Old Style"/>
          <w:b/>
          <w:sz w:val="25"/>
          <w:szCs w:val="25"/>
        </w:rPr>
      </w:pPr>
      <w:r w:rsidRPr="006031A2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6031A2" w:rsidRPr="006031A2">
        <w:rPr>
          <w:rFonts w:ascii="Bookman Old Style" w:hAnsi="Bookman Old Style"/>
          <w:b/>
          <w:sz w:val="25"/>
          <w:szCs w:val="25"/>
        </w:rPr>
        <w:t>15 de maio</w:t>
      </w:r>
      <w:r w:rsidR="002B2725" w:rsidRPr="006031A2">
        <w:rPr>
          <w:rFonts w:ascii="Bookman Old Style" w:hAnsi="Bookman Old Style"/>
          <w:b/>
          <w:sz w:val="25"/>
          <w:szCs w:val="25"/>
        </w:rPr>
        <w:t xml:space="preserve"> de 2018</w:t>
      </w:r>
      <w:r w:rsidRPr="006031A2">
        <w:rPr>
          <w:rFonts w:ascii="Bookman Old Style" w:hAnsi="Bookman Old Style"/>
          <w:b/>
          <w:sz w:val="25"/>
          <w:szCs w:val="25"/>
        </w:rPr>
        <w:t>.</w:t>
      </w:r>
    </w:p>
    <w:p w:rsidR="00D331EB" w:rsidRPr="006031A2" w:rsidRDefault="00D331EB" w:rsidP="00D331EB">
      <w:pPr>
        <w:jc w:val="both"/>
        <w:rPr>
          <w:rFonts w:ascii="Bookman Old Style" w:hAnsi="Bookman Old Style"/>
          <w:sz w:val="25"/>
          <w:szCs w:val="25"/>
        </w:rPr>
      </w:pPr>
    </w:p>
    <w:p w:rsidR="00D331EB" w:rsidRPr="006031A2" w:rsidRDefault="00D331EB" w:rsidP="00D331EB">
      <w:pPr>
        <w:jc w:val="both"/>
        <w:rPr>
          <w:rFonts w:ascii="Bookman Old Style" w:hAnsi="Bookman Old Style"/>
          <w:sz w:val="25"/>
          <w:szCs w:val="25"/>
        </w:rPr>
      </w:pPr>
    </w:p>
    <w:p w:rsidR="00D331EB" w:rsidRPr="006031A2" w:rsidRDefault="00D331EB" w:rsidP="00D331EB">
      <w:pPr>
        <w:jc w:val="center"/>
        <w:rPr>
          <w:rFonts w:ascii="Bookman Old Style" w:hAnsi="Bookman Old Style"/>
          <w:b/>
          <w:sz w:val="25"/>
          <w:szCs w:val="25"/>
        </w:rPr>
      </w:pPr>
      <w:r w:rsidRPr="006031A2">
        <w:rPr>
          <w:rFonts w:ascii="Bookman Old Style" w:hAnsi="Bookman Old Style"/>
          <w:b/>
          <w:sz w:val="25"/>
          <w:szCs w:val="25"/>
        </w:rPr>
        <w:t>MARQUINHO DE ABREU</w:t>
      </w:r>
    </w:p>
    <w:p w:rsidR="00D331EB" w:rsidRPr="006031A2" w:rsidRDefault="00D331EB" w:rsidP="00D331EB">
      <w:pPr>
        <w:spacing w:after="120"/>
        <w:jc w:val="center"/>
        <w:rPr>
          <w:rFonts w:ascii="Bookman Old Style" w:hAnsi="Bookman Old Style"/>
          <w:sz w:val="25"/>
          <w:szCs w:val="25"/>
        </w:rPr>
      </w:pPr>
      <w:r w:rsidRPr="006031A2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6031A2" w:rsidRDefault="006D3668" w:rsidP="00C76090">
      <w:pPr>
        <w:jc w:val="both"/>
        <w:rPr>
          <w:rFonts w:ascii="Bookman Old Style" w:hAnsi="Bookman Old Style"/>
          <w:sz w:val="25"/>
          <w:szCs w:val="25"/>
        </w:rPr>
      </w:pPr>
    </w:p>
    <w:sectPr w:rsidR="006D3668" w:rsidRPr="006031A2" w:rsidSect="006031A2">
      <w:headerReference w:type="default" r:id="rId6"/>
      <w:footerReference w:type="default" r:id="rId7"/>
      <w:pgSz w:w="11906" w:h="16838" w:code="9"/>
      <w:pgMar w:top="1276" w:right="991" w:bottom="141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796" w:rsidRDefault="00BF2796">
      <w:r>
        <w:separator/>
      </w:r>
    </w:p>
  </w:endnote>
  <w:endnote w:type="continuationSeparator" w:id="1">
    <w:p w:rsidR="00BF2796" w:rsidRDefault="00BF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796" w:rsidRDefault="00BF2796">
      <w:r>
        <w:separator/>
      </w:r>
    </w:p>
  </w:footnote>
  <w:footnote w:type="continuationSeparator" w:id="1">
    <w:p w:rsidR="00BF2796" w:rsidRDefault="00BF2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B419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8177511d034b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434E"/>
    <w:rsid w:val="000271E4"/>
    <w:rsid w:val="00033062"/>
    <w:rsid w:val="00055C27"/>
    <w:rsid w:val="00055F2B"/>
    <w:rsid w:val="00064623"/>
    <w:rsid w:val="000668BB"/>
    <w:rsid w:val="000866CE"/>
    <w:rsid w:val="00086BD2"/>
    <w:rsid w:val="000913D6"/>
    <w:rsid w:val="00092D7F"/>
    <w:rsid w:val="00094663"/>
    <w:rsid w:val="000A5D32"/>
    <w:rsid w:val="000B1185"/>
    <w:rsid w:val="000B4D14"/>
    <w:rsid w:val="000B7F96"/>
    <w:rsid w:val="000C03E7"/>
    <w:rsid w:val="000C4BBA"/>
    <w:rsid w:val="000C58CB"/>
    <w:rsid w:val="000D62D3"/>
    <w:rsid w:val="000E532E"/>
    <w:rsid w:val="000E6372"/>
    <w:rsid w:val="000F1EE4"/>
    <w:rsid w:val="001179CF"/>
    <w:rsid w:val="00120EC3"/>
    <w:rsid w:val="00122441"/>
    <w:rsid w:val="00123144"/>
    <w:rsid w:val="00132A1C"/>
    <w:rsid w:val="00143ABD"/>
    <w:rsid w:val="00144987"/>
    <w:rsid w:val="00154030"/>
    <w:rsid w:val="00163184"/>
    <w:rsid w:val="001709FD"/>
    <w:rsid w:val="001819DE"/>
    <w:rsid w:val="001855F7"/>
    <w:rsid w:val="001864FE"/>
    <w:rsid w:val="00190ADB"/>
    <w:rsid w:val="001A4C8F"/>
    <w:rsid w:val="001A6AE3"/>
    <w:rsid w:val="001B607F"/>
    <w:rsid w:val="001B7CB8"/>
    <w:rsid w:val="001D0F44"/>
    <w:rsid w:val="001D42D6"/>
    <w:rsid w:val="001D452B"/>
    <w:rsid w:val="001D59F4"/>
    <w:rsid w:val="001D725D"/>
    <w:rsid w:val="001F1ECB"/>
    <w:rsid w:val="0021281A"/>
    <w:rsid w:val="002132E2"/>
    <w:rsid w:val="00216FEE"/>
    <w:rsid w:val="002234BF"/>
    <w:rsid w:val="00223785"/>
    <w:rsid w:val="00231927"/>
    <w:rsid w:val="0023413E"/>
    <w:rsid w:val="0025739E"/>
    <w:rsid w:val="002708CE"/>
    <w:rsid w:val="00292C38"/>
    <w:rsid w:val="00295918"/>
    <w:rsid w:val="002960BF"/>
    <w:rsid w:val="002A1CC5"/>
    <w:rsid w:val="002A48D7"/>
    <w:rsid w:val="002B2725"/>
    <w:rsid w:val="002B621B"/>
    <w:rsid w:val="002C61D1"/>
    <w:rsid w:val="002C6F1F"/>
    <w:rsid w:val="002C7491"/>
    <w:rsid w:val="002E2C27"/>
    <w:rsid w:val="002E6D0F"/>
    <w:rsid w:val="002F23DE"/>
    <w:rsid w:val="002F3190"/>
    <w:rsid w:val="002F6486"/>
    <w:rsid w:val="00320352"/>
    <w:rsid w:val="00322249"/>
    <w:rsid w:val="0032499F"/>
    <w:rsid w:val="003310CC"/>
    <w:rsid w:val="003543BB"/>
    <w:rsid w:val="003742FD"/>
    <w:rsid w:val="00381A93"/>
    <w:rsid w:val="0038402E"/>
    <w:rsid w:val="00386991"/>
    <w:rsid w:val="003A23F6"/>
    <w:rsid w:val="003C2311"/>
    <w:rsid w:val="003C3CA8"/>
    <w:rsid w:val="003E413C"/>
    <w:rsid w:val="003F1B11"/>
    <w:rsid w:val="003F3E74"/>
    <w:rsid w:val="003F5F7C"/>
    <w:rsid w:val="003F6676"/>
    <w:rsid w:val="003F72AD"/>
    <w:rsid w:val="00401555"/>
    <w:rsid w:val="00402FAE"/>
    <w:rsid w:val="004150A0"/>
    <w:rsid w:val="00416A29"/>
    <w:rsid w:val="00421485"/>
    <w:rsid w:val="004275DD"/>
    <w:rsid w:val="00431469"/>
    <w:rsid w:val="004416FF"/>
    <w:rsid w:val="004446B2"/>
    <w:rsid w:val="00447BAA"/>
    <w:rsid w:val="004517E0"/>
    <w:rsid w:val="00456942"/>
    <w:rsid w:val="0046692E"/>
    <w:rsid w:val="00480072"/>
    <w:rsid w:val="0049301E"/>
    <w:rsid w:val="004A1103"/>
    <w:rsid w:val="004A28D4"/>
    <w:rsid w:val="004B13AA"/>
    <w:rsid w:val="004B2CA2"/>
    <w:rsid w:val="004C12A7"/>
    <w:rsid w:val="004D1CF2"/>
    <w:rsid w:val="00506039"/>
    <w:rsid w:val="00506D69"/>
    <w:rsid w:val="0051108C"/>
    <w:rsid w:val="0052466B"/>
    <w:rsid w:val="0054088D"/>
    <w:rsid w:val="00551BF2"/>
    <w:rsid w:val="00554233"/>
    <w:rsid w:val="00556506"/>
    <w:rsid w:val="00560B16"/>
    <w:rsid w:val="00567B53"/>
    <w:rsid w:val="00570B3B"/>
    <w:rsid w:val="00570FFD"/>
    <w:rsid w:val="005B4192"/>
    <w:rsid w:val="005C64B1"/>
    <w:rsid w:val="005C7FB6"/>
    <w:rsid w:val="005D37F7"/>
    <w:rsid w:val="005D6D5A"/>
    <w:rsid w:val="005F0C1B"/>
    <w:rsid w:val="005F39AA"/>
    <w:rsid w:val="006031A2"/>
    <w:rsid w:val="006048E8"/>
    <w:rsid w:val="0061456E"/>
    <w:rsid w:val="00615E3A"/>
    <w:rsid w:val="006210C2"/>
    <w:rsid w:val="00621417"/>
    <w:rsid w:val="00633D80"/>
    <w:rsid w:val="006443A1"/>
    <w:rsid w:val="006445CF"/>
    <w:rsid w:val="00645A26"/>
    <w:rsid w:val="00662093"/>
    <w:rsid w:val="00684F4D"/>
    <w:rsid w:val="00692916"/>
    <w:rsid w:val="006944FB"/>
    <w:rsid w:val="006B148E"/>
    <w:rsid w:val="006B3281"/>
    <w:rsid w:val="006D2B66"/>
    <w:rsid w:val="006D3668"/>
    <w:rsid w:val="006E087C"/>
    <w:rsid w:val="006F54DE"/>
    <w:rsid w:val="007103C1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37E7"/>
    <w:rsid w:val="0085283E"/>
    <w:rsid w:val="00852A80"/>
    <w:rsid w:val="00854F36"/>
    <w:rsid w:val="00856109"/>
    <w:rsid w:val="0086170C"/>
    <w:rsid w:val="00872DEE"/>
    <w:rsid w:val="00875369"/>
    <w:rsid w:val="008849E3"/>
    <w:rsid w:val="008904BB"/>
    <w:rsid w:val="00896D71"/>
    <w:rsid w:val="008A19DA"/>
    <w:rsid w:val="008B39CD"/>
    <w:rsid w:val="008C234C"/>
    <w:rsid w:val="008D41A9"/>
    <w:rsid w:val="008E0055"/>
    <w:rsid w:val="008E0416"/>
    <w:rsid w:val="008E35C9"/>
    <w:rsid w:val="008E5F3E"/>
    <w:rsid w:val="00942D4D"/>
    <w:rsid w:val="0098598D"/>
    <w:rsid w:val="00993FA7"/>
    <w:rsid w:val="009A5255"/>
    <w:rsid w:val="009A7421"/>
    <w:rsid w:val="009D698D"/>
    <w:rsid w:val="009E7BDC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18BA"/>
    <w:rsid w:val="00A321C9"/>
    <w:rsid w:val="00A3305D"/>
    <w:rsid w:val="00A355E5"/>
    <w:rsid w:val="00A368FE"/>
    <w:rsid w:val="00A64780"/>
    <w:rsid w:val="00A7268F"/>
    <w:rsid w:val="00A841CA"/>
    <w:rsid w:val="00A86E13"/>
    <w:rsid w:val="00A87E9E"/>
    <w:rsid w:val="00A93915"/>
    <w:rsid w:val="00AA1129"/>
    <w:rsid w:val="00AA4F19"/>
    <w:rsid w:val="00AB47D9"/>
    <w:rsid w:val="00AC02B6"/>
    <w:rsid w:val="00AC1179"/>
    <w:rsid w:val="00AD53A5"/>
    <w:rsid w:val="00AD718A"/>
    <w:rsid w:val="00AE37BF"/>
    <w:rsid w:val="00AE5400"/>
    <w:rsid w:val="00AE6171"/>
    <w:rsid w:val="00B14311"/>
    <w:rsid w:val="00B253D7"/>
    <w:rsid w:val="00B50DC5"/>
    <w:rsid w:val="00B706EA"/>
    <w:rsid w:val="00B72CEF"/>
    <w:rsid w:val="00B7330E"/>
    <w:rsid w:val="00B81B2C"/>
    <w:rsid w:val="00B87B4A"/>
    <w:rsid w:val="00B9054A"/>
    <w:rsid w:val="00B923CB"/>
    <w:rsid w:val="00BA62DC"/>
    <w:rsid w:val="00BB3747"/>
    <w:rsid w:val="00BC11CF"/>
    <w:rsid w:val="00BD2726"/>
    <w:rsid w:val="00BD7BED"/>
    <w:rsid w:val="00BE1ABE"/>
    <w:rsid w:val="00BE3E86"/>
    <w:rsid w:val="00BF2796"/>
    <w:rsid w:val="00BF7F34"/>
    <w:rsid w:val="00C1223E"/>
    <w:rsid w:val="00C13113"/>
    <w:rsid w:val="00C15D7A"/>
    <w:rsid w:val="00C269D2"/>
    <w:rsid w:val="00C329C2"/>
    <w:rsid w:val="00C37F8F"/>
    <w:rsid w:val="00C405A4"/>
    <w:rsid w:val="00C50B97"/>
    <w:rsid w:val="00C54E6B"/>
    <w:rsid w:val="00C56F2F"/>
    <w:rsid w:val="00C71BCB"/>
    <w:rsid w:val="00C734B6"/>
    <w:rsid w:val="00C73CAA"/>
    <w:rsid w:val="00C76090"/>
    <w:rsid w:val="00C76ED6"/>
    <w:rsid w:val="00C7781A"/>
    <w:rsid w:val="00C936D7"/>
    <w:rsid w:val="00CA4D8F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4EF"/>
    <w:rsid w:val="00D27BEA"/>
    <w:rsid w:val="00D331EB"/>
    <w:rsid w:val="00D35FF2"/>
    <w:rsid w:val="00D36191"/>
    <w:rsid w:val="00D442E5"/>
    <w:rsid w:val="00D5109E"/>
    <w:rsid w:val="00D52C8C"/>
    <w:rsid w:val="00D63744"/>
    <w:rsid w:val="00D65625"/>
    <w:rsid w:val="00D715F9"/>
    <w:rsid w:val="00D859B3"/>
    <w:rsid w:val="00D939B5"/>
    <w:rsid w:val="00DA47FF"/>
    <w:rsid w:val="00DB2B35"/>
    <w:rsid w:val="00DC105B"/>
    <w:rsid w:val="00DC205F"/>
    <w:rsid w:val="00DD751B"/>
    <w:rsid w:val="00DE0FA2"/>
    <w:rsid w:val="00DE1530"/>
    <w:rsid w:val="00DF43E4"/>
    <w:rsid w:val="00DF4439"/>
    <w:rsid w:val="00DF6086"/>
    <w:rsid w:val="00DF60E0"/>
    <w:rsid w:val="00DF614D"/>
    <w:rsid w:val="00E01FFB"/>
    <w:rsid w:val="00E32AD7"/>
    <w:rsid w:val="00E4254F"/>
    <w:rsid w:val="00E45562"/>
    <w:rsid w:val="00E52EEE"/>
    <w:rsid w:val="00E6128E"/>
    <w:rsid w:val="00E61639"/>
    <w:rsid w:val="00E73C56"/>
    <w:rsid w:val="00E86B23"/>
    <w:rsid w:val="00EA191A"/>
    <w:rsid w:val="00EA48CA"/>
    <w:rsid w:val="00EA71A9"/>
    <w:rsid w:val="00EC3C61"/>
    <w:rsid w:val="00EC5FE9"/>
    <w:rsid w:val="00F12423"/>
    <w:rsid w:val="00F46658"/>
    <w:rsid w:val="00F57B26"/>
    <w:rsid w:val="00F63F3A"/>
    <w:rsid w:val="00F654FD"/>
    <w:rsid w:val="00F92594"/>
    <w:rsid w:val="00F964CA"/>
    <w:rsid w:val="00FA3E5D"/>
    <w:rsid w:val="00FB1D49"/>
    <w:rsid w:val="00FB2DBD"/>
    <w:rsid w:val="00FC0BD6"/>
    <w:rsid w:val="00FC31F8"/>
    <w:rsid w:val="00FC4861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A939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8d371cf-6ca6-423b-a165-d583fe7af1ca.png" Id="R90c7426961224f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8d371cf-6ca6-423b-a165-d583fe7af1ca.png" Id="R968177511d034b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16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2017-10-16T12:39:00Z</cp:lastPrinted>
  <dcterms:created xsi:type="dcterms:W3CDTF">2018-05-14T13:05:00Z</dcterms:created>
  <dcterms:modified xsi:type="dcterms:W3CDTF">2018-05-14T13:20:00Z</dcterms:modified>
</cp:coreProperties>
</file>