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>
        <w:rPr>
          <w:rFonts w:ascii="Arial" w:hAnsi="Arial" w:cs="Arial"/>
          <w:i/>
        </w:rPr>
        <w:tab/>
        <w:t xml:space="preserve">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</w:t>
      </w:r>
      <w:r w:rsidR="00E3454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através da secretaria competente a </w:t>
      </w:r>
      <w:r w:rsidR="005A1001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necessidade de se instalar semáforo na Avenida Pompeu </w:t>
      </w:r>
      <w:proofErr w:type="spellStart"/>
      <w:r w:rsidR="005A1001">
        <w:rPr>
          <w:rFonts w:ascii="Arial" w:hAnsi="Arial" w:cs="Arial"/>
          <w:color w:val="222222"/>
          <w:sz w:val="25"/>
          <w:szCs w:val="25"/>
          <w:shd w:val="clear" w:color="auto" w:fill="FFFFFF"/>
        </w:rPr>
        <w:t>Reali</w:t>
      </w:r>
      <w:proofErr w:type="spellEnd"/>
      <w:r w:rsidR="005A1001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nas proximidades do nº </w:t>
      </w:r>
      <w:r w:rsidR="00B92BC4">
        <w:rPr>
          <w:rFonts w:ascii="Arial" w:hAnsi="Arial" w:cs="Arial"/>
          <w:color w:val="222222"/>
          <w:sz w:val="25"/>
          <w:szCs w:val="25"/>
          <w:shd w:val="clear" w:color="auto" w:fill="FFFFFF"/>
        </w:rPr>
        <w:t>994.</w:t>
      </w:r>
    </w:p>
    <w:p w:rsidR="00B92BC4" w:rsidRDefault="00B92BC4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7A58D0" w:rsidRDefault="007A58D0" w:rsidP="00B92BC4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222222"/>
        </w:rPr>
        <w:t xml:space="preserve">                    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A presente indicação tem como objetivo </w:t>
      </w:r>
      <w:r w:rsidR="00CD779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sugerir </w:t>
      </w:r>
      <w:r w:rsidR="00B92BC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a instalação de semáforo na Avenida Pompeu </w:t>
      </w:r>
      <w:proofErr w:type="spellStart"/>
      <w:r w:rsidR="00B92BC4">
        <w:rPr>
          <w:rFonts w:ascii="Arial" w:hAnsi="Arial" w:cs="Arial"/>
          <w:color w:val="222222"/>
          <w:sz w:val="25"/>
          <w:szCs w:val="25"/>
          <w:shd w:val="clear" w:color="auto" w:fill="FFFFFF"/>
        </w:rPr>
        <w:t>Reali</w:t>
      </w:r>
      <w:proofErr w:type="spellEnd"/>
      <w:r w:rsidR="00B92BC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, pois infelizmente muitos </w:t>
      </w:r>
      <w:r w:rsidR="00C46EA3">
        <w:rPr>
          <w:rFonts w:ascii="Arial" w:hAnsi="Arial" w:cs="Arial"/>
          <w:color w:val="222222"/>
          <w:sz w:val="25"/>
          <w:szCs w:val="25"/>
          <w:shd w:val="clear" w:color="auto" w:fill="FFFFFF"/>
        </w:rPr>
        <w:t>motoristas abusam do limite de velocidade e isso causa graves acidentes.</w:t>
      </w:r>
    </w:p>
    <w:p w:rsidR="00C46EA3" w:rsidRDefault="00C46EA3" w:rsidP="00B92BC4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             No ultimo dia </w:t>
      </w:r>
      <w:r w:rsidR="0031389F">
        <w:rPr>
          <w:rFonts w:ascii="Arial" w:hAnsi="Arial" w:cs="Arial"/>
          <w:color w:val="222222"/>
          <w:sz w:val="25"/>
          <w:szCs w:val="25"/>
          <w:shd w:val="clear" w:color="auto" w:fill="FFFFFF"/>
        </w:rPr>
        <w:t>17/05/2018 um senhor de 68 anos foi atropelado por uma moto que trafegava em alta velocidade.</w:t>
      </w:r>
    </w:p>
    <w:p w:rsidR="00895B59" w:rsidRPr="00895B59" w:rsidRDefault="0031389F" w:rsidP="00895B59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             Informo que o senhor </w:t>
      </w:r>
      <w:r w:rsidR="00895B59">
        <w:rPr>
          <w:rFonts w:ascii="Arial" w:hAnsi="Arial" w:cs="Arial"/>
          <w:color w:val="222222"/>
          <w:sz w:val="25"/>
          <w:szCs w:val="25"/>
          <w:shd w:val="clear" w:color="auto" w:fill="FFFFFF"/>
        </w:rPr>
        <w:t>Jose encontrava</w:t>
      </w:r>
      <w:r w:rsidR="00EE19C9">
        <w:rPr>
          <w:rFonts w:ascii="Arial" w:hAnsi="Arial" w:cs="Arial"/>
          <w:color w:val="222222"/>
          <w:sz w:val="25"/>
          <w:szCs w:val="25"/>
          <w:shd w:val="clear" w:color="auto" w:fill="FFFFFF"/>
        </w:rPr>
        <w:t>-se</w:t>
      </w:r>
      <w:r w:rsidR="005C0E91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r w:rsidR="00895B59">
        <w:rPr>
          <w:rFonts w:ascii="Arial" w:hAnsi="Arial" w:cs="Arial"/>
          <w:color w:val="222222"/>
          <w:sz w:val="25"/>
          <w:szCs w:val="25"/>
          <w:shd w:val="clear" w:color="auto" w:fill="FFFFFF"/>
        </w:rPr>
        <w:t>na faixa de pedestre</w:t>
      </w:r>
      <w:r w:rsidR="005C0E91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r w:rsidR="00895B59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e mesmo assim não foi respeitado e </w:t>
      </w:r>
      <w:r w:rsidR="007762BB">
        <w:rPr>
          <w:rFonts w:ascii="Arial" w:hAnsi="Arial" w:cs="Arial"/>
          <w:color w:val="222222"/>
          <w:sz w:val="25"/>
          <w:szCs w:val="25"/>
          <w:shd w:val="clear" w:color="auto" w:fill="FFFFFF"/>
        </w:rPr>
        <w:t>infelizmente</w:t>
      </w:r>
      <w:r w:rsidR="00895B59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foi gravemente atropelado.</w:t>
      </w:r>
    </w:p>
    <w:p w:rsidR="007A58D0" w:rsidRDefault="005C0E91" w:rsidP="007A58D0">
      <w:pPr>
        <w:spacing w:line="276" w:lineRule="auto"/>
        <w:ind w:left="567" w:firstLine="14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             Diante do exposto, em caráter de segurança publica solicito a instalação de semáforo.</w:t>
      </w:r>
      <w:r w:rsidR="007A58D0">
        <w:rPr>
          <w:rFonts w:ascii="Arial" w:hAnsi="Arial" w:cs="Arial"/>
          <w:color w:val="222222"/>
        </w:rPr>
        <w:t xml:space="preserve">          </w:t>
      </w:r>
    </w:p>
    <w:p w:rsidR="007A58D0" w:rsidRDefault="007A58D0" w:rsidP="007A58D0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</w:t>
      </w:r>
      <w:proofErr w:type="spellStart"/>
      <w:r>
        <w:rPr>
          <w:rFonts w:ascii="Arial" w:hAnsi="Arial" w:cs="Arial"/>
          <w:b/>
        </w:rPr>
        <w:t>Orsi</w:t>
      </w:r>
      <w:proofErr w:type="spellEnd"/>
      <w:r>
        <w:rPr>
          <w:rFonts w:ascii="Arial" w:hAnsi="Arial" w:cs="Arial"/>
          <w:b/>
        </w:rPr>
        <w:t xml:space="preserve"> Filho”, 2</w:t>
      </w:r>
      <w:r w:rsidR="005C0E9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de </w:t>
      </w:r>
      <w:r w:rsidR="00F032CD">
        <w:rPr>
          <w:rFonts w:ascii="Arial" w:hAnsi="Arial" w:cs="Arial"/>
          <w:b/>
        </w:rPr>
        <w:t>ma</w:t>
      </w:r>
      <w:r w:rsidR="005C0E91">
        <w:rPr>
          <w:rFonts w:ascii="Arial" w:hAnsi="Arial" w:cs="Arial"/>
          <w:b/>
        </w:rPr>
        <w:t>io</w:t>
      </w:r>
      <w:r>
        <w:rPr>
          <w:rFonts w:ascii="Arial" w:hAnsi="Arial" w:cs="Arial"/>
          <w:b/>
        </w:rPr>
        <w:t xml:space="preserve"> de 2018.</w:t>
      </w:r>
    </w:p>
    <w:p w:rsidR="007A58D0" w:rsidRDefault="007A58D0" w:rsidP="007A58D0">
      <w:pPr>
        <w:ind w:left="1134"/>
        <w:jc w:val="center"/>
        <w:rPr>
          <w:rFonts w:ascii="Arial" w:hAnsi="Arial" w:cs="Arial"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A95925">
      <w:pPr>
        <w:jc w:val="both"/>
        <w:rPr>
          <w:rFonts w:ascii="Bookman Old Style" w:hAnsi="Bookman Old Style"/>
          <w:bCs/>
        </w:rPr>
      </w:pPr>
    </w:p>
    <w:p w:rsidR="001E1B0A" w:rsidRPr="007A58D0" w:rsidRDefault="007A58D0" w:rsidP="007A58D0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DANIEL ALMEIDA REZENDE</w:t>
      </w:r>
    </w:p>
    <w:p w:rsidR="007A58D0" w:rsidRPr="007A58D0" w:rsidRDefault="007A58D0" w:rsidP="007A58D0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Vereador</w:t>
      </w:r>
    </w:p>
    <w:p w:rsidR="0024606E" w:rsidRPr="007A58D0" w:rsidRDefault="0024606E" w:rsidP="007A58D0">
      <w:pPr>
        <w:jc w:val="center"/>
        <w:rPr>
          <w:b/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1E1B0A" w:rsidRDefault="001E1B0A" w:rsidP="001E1B0A">
      <w:pPr>
        <w:jc w:val="both"/>
        <w:rPr>
          <w:sz w:val="28"/>
        </w:rPr>
      </w:pPr>
    </w:p>
    <w:p w:rsidR="001E1B0A" w:rsidRDefault="001E1B0A" w:rsidP="001E1B0A">
      <w:pPr>
        <w:jc w:val="both"/>
        <w:rPr>
          <w:b/>
          <w:i/>
          <w:sz w:val="28"/>
        </w:rPr>
      </w:pPr>
      <w:r>
        <w:rPr>
          <w:sz w:val="28"/>
        </w:rPr>
        <w:t xml:space="preserve">                             </w:t>
      </w:r>
      <w:r>
        <w:rPr>
          <w:b/>
          <w:i/>
          <w:sz w:val="28"/>
        </w:rPr>
        <w:t xml:space="preserve">                   </w:t>
      </w:r>
    </w:p>
    <w:sectPr w:rsidR="001E1B0A" w:rsidSect="00641617">
      <w:headerReference w:type="default" r:id="rId8"/>
      <w:footerReference w:type="default" r:id="rId9"/>
      <w:pgSz w:w="11906" w:h="16838" w:code="9"/>
      <w:pgMar w:top="567" w:right="1134" w:bottom="28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A7F" w:rsidRDefault="00283A7F">
      <w:r>
        <w:separator/>
      </w:r>
    </w:p>
  </w:endnote>
  <w:endnote w:type="continuationSeparator" w:id="0">
    <w:p w:rsidR="00283A7F" w:rsidRDefault="0028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CD" w:rsidRDefault="0054088D" w:rsidP="004566CD">
    <w:pPr>
      <w:jc w:val="center"/>
      <w:rPr>
        <w:rFonts w:ascii="Bookman Old Style" w:hAnsi="Bookman Old Style" w:cs="Bookman Old Style"/>
        <w:b/>
        <w:color w:val="000000"/>
        <w:sz w:val="28"/>
        <w:szCs w:val="28"/>
        <w:u w:val="single"/>
      </w:rPr>
    </w:pPr>
    <w:r w:rsidRPr="00BA0AA5">
      <w:rPr>
        <w:rFonts w:ascii="Monotype Corsiva" w:hAnsi="Monotype Corsiva"/>
        <w:i/>
      </w:rPr>
      <w:t>“</w:t>
    </w:r>
    <w:r w:rsidR="004566CD" w:rsidRPr="00BA0AA5">
      <w:rPr>
        <w:rFonts w:ascii="Monotype Corsiva" w:hAnsi="Monotype Corsiva"/>
        <w:i/>
      </w:rPr>
      <w:t>Tatuí: Cidade Ternura – Capital da Música”</w:t>
    </w:r>
  </w:p>
  <w:p w:rsidR="0054088D" w:rsidRPr="00BA0AA5" w:rsidRDefault="0054088D" w:rsidP="0054088D">
    <w:pPr>
      <w:pStyle w:val="Rodap"/>
      <w:jc w:val="center"/>
      <w:rPr>
        <w:rFonts w:ascii="Monotype Corsiva" w:hAnsi="Monotype Corsiva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A7F" w:rsidRDefault="00283A7F">
      <w:r>
        <w:separator/>
      </w:r>
    </w:p>
  </w:footnote>
  <w:footnote w:type="continuationSeparator" w:id="0">
    <w:p w:rsidR="00283A7F" w:rsidRDefault="00283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C4D3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9D185E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665D2">
      <w:rPr>
        <w:rFonts w:ascii="Monotype Corsiva" w:hAnsi="Monotype Corsiva"/>
        <w:b/>
        <w:spacing w:val="20"/>
        <w:sz w:val="50"/>
        <w:szCs w:val="50"/>
      </w:rPr>
      <w:t>C</w: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ac7409055c41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EB2"/>
    <w:multiLevelType w:val="hybridMultilevel"/>
    <w:tmpl w:val="3EE2ED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D6A60"/>
    <w:multiLevelType w:val="hybridMultilevel"/>
    <w:tmpl w:val="560C9E30"/>
    <w:lvl w:ilvl="0" w:tplc="918648F4">
      <w:start w:val="1"/>
      <w:numFmt w:val="upperRoman"/>
      <w:lvlText w:val="%1-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12A73D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F54B29"/>
    <w:multiLevelType w:val="hybridMultilevel"/>
    <w:tmpl w:val="D1A2E4A6"/>
    <w:lvl w:ilvl="0" w:tplc="16FE9670">
      <w:start w:val="1"/>
      <w:numFmt w:val="upperRoman"/>
      <w:lvlText w:val="%1)"/>
      <w:lvlJc w:val="left"/>
      <w:pPr>
        <w:ind w:left="25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10" w:hanging="360"/>
      </w:pPr>
    </w:lvl>
    <w:lvl w:ilvl="2" w:tplc="0416001B" w:tentative="1">
      <w:start w:val="1"/>
      <w:numFmt w:val="lowerRoman"/>
      <w:lvlText w:val="%3."/>
      <w:lvlJc w:val="right"/>
      <w:pPr>
        <w:ind w:left="3630" w:hanging="180"/>
      </w:pPr>
    </w:lvl>
    <w:lvl w:ilvl="3" w:tplc="0416000F" w:tentative="1">
      <w:start w:val="1"/>
      <w:numFmt w:val="decimal"/>
      <w:lvlText w:val="%4."/>
      <w:lvlJc w:val="left"/>
      <w:pPr>
        <w:ind w:left="4350" w:hanging="360"/>
      </w:pPr>
    </w:lvl>
    <w:lvl w:ilvl="4" w:tplc="04160019" w:tentative="1">
      <w:start w:val="1"/>
      <w:numFmt w:val="lowerLetter"/>
      <w:lvlText w:val="%5."/>
      <w:lvlJc w:val="left"/>
      <w:pPr>
        <w:ind w:left="5070" w:hanging="360"/>
      </w:pPr>
    </w:lvl>
    <w:lvl w:ilvl="5" w:tplc="0416001B" w:tentative="1">
      <w:start w:val="1"/>
      <w:numFmt w:val="lowerRoman"/>
      <w:lvlText w:val="%6."/>
      <w:lvlJc w:val="right"/>
      <w:pPr>
        <w:ind w:left="5790" w:hanging="180"/>
      </w:pPr>
    </w:lvl>
    <w:lvl w:ilvl="6" w:tplc="0416000F" w:tentative="1">
      <w:start w:val="1"/>
      <w:numFmt w:val="decimal"/>
      <w:lvlText w:val="%7."/>
      <w:lvlJc w:val="left"/>
      <w:pPr>
        <w:ind w:left="6510" w:hanging="360"/>
      </w:pPr>
    </w:lvl>
    <w:lvl w:ilvl="7" w:tplc="04160019" w:tentative="1">
      <w:start w:val="1"/>
      <w:numFmt w:val="lowerLetter"/>
      <w:lvlText w:val="%8."/>
      <w:lvlJc w:val="left"/>
      <w:pPr>
        <w:ind w:left="7230" w:hanging="360"/>
      </w:pPr>
    </w:lvl>
    <w:lvl w:ilvl="8" w:tplc="0416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>
    <w:nsid w:val="456864CA"/>
    <w:multiLevelType w:val="hybridMultilevel"/>
    <w:tmpl w:val="B6CAE0A8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6267374"/>
    <w:multiLevelType w:val="hybridMultilevel"/>
    <w:tmpl w:val="6ACCB684"/>
    <w:lvl w:ilvl="0" w:tplc="2814D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E69E2"/>
    <w:multiLevelType w:val="hybridMultilevel"/>
    <w:tmpl w:val="A0066C50"/>
    <w:lvl w:ilvl="0" w:tplc="5D6677B4">
      <w:start w:val="1"/>
      <w:numFmt w:val="upperRoman"/>
      <w:lvlText w:val="%1."/>
      <w:lvlJc w:val="left"/>
      <w:pPr>
        <w:ind w:left="277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3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5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7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9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1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3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5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75" w:hanging="180"/>
      </w:pPr>
      <w:rPr>
        <w:rFonts w:cs="Times New Roman"/>
      </w:rPr>
    </w:lvl>
  </w:abstractNum>
  <w:abstractNum w:abstractNumId="7">
    <w:nsid w:val="52957576"/>
    <w:multiLevelType w:val="hybridMultilevel"/>
    <w:tmpl w:val="2760F3BA"/>
    <w:lvl w:ilvl="0" w:tplc="918648F4">
      <w:start w:val="1"/>
      <w:numFmt w:val="upperRoman"/>
      <w:lvlText w:val="%1-"/>
      <w:lvlJc w:val="left"/>
      <w:pPr>
        <w:ind w:left="28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80" w:hanging="360"/>
      </w:pPr>
    </w:lvl>
    <w:lvl w:ilvl="2" w:tplc="0416001B" w:tentative="1">
      <w:start w:val="1"/>
      <w:numFmt w:val="lowerRoman"/>
      <w:lvlText w:val="%3."/>
      <w:lvlJc w:val="right"/>
      <w:pPr>
        <w:ind w:left="3900" w:hanging="180"/>
      </w:pPr>
    </w:lvl>
    <w:lvl w:ilvl="3" w:tplc="0416000F" w:tentative="1">
      <w:start w:val="1"/>
      <w:numFmt w:val="decimal"/>
      <w:lvlText w:val="%4."/>
      <w:lvlJc w:val="left"/>
      <w:pPr>
        <w:ind w:left="4620" w:hanging="360"/>
      </w:pPr>
    </w:lvl>
    <w:lvl w:ilvl="4" w:tplc="04160019" w:tentative="1">
      <w:start w:val="1"/>
      <w:numFmt w:val="lowerLetter"/>
      <w:lvlText w:val="%5."/>
      <w:lvlJc w:val="left"/>
      <w:pPr>
        <w:ind w:left="5340" w:hanging="360"/>
      </w:pPr>
    </w:lvl>
    <w:lvl w:ilvl="5" w:tplc="0416001B" w:tentative="1">
      <w:start w:val="1"/>
      <w:numFmt w:val="lowerRoman"/>
      <w:lvlText w:val="%6."/>
      <w:lvlJc w:val="right"/>
      <w:pPr>
        <w:ind w:left="6060" w:hanging="180"/>
      </w:pPr>
    </w:lvl>
    <w:lvl w:ilvl="6" w:tplc="0416000F" w:tentative="1">
      <w:start w:val="1"/>
      <w:numFmt w:val="decimal"/>
      <w:lvlText w:val="%7."/>
      <w:lvlJc w:val="left"/>
      <w:pPr>
        <w:ind w:left="6780" w:hanging="360"/>
      </w:pPr>
    </w:lvl>
    <w:lvl w:ilvl="7" w:tplc="04160019" w:tentative="1">
      <w:start w:val="1"/>
      <w:numFmt w:val="lowerLetter"/>
      <w:lvlText w:val="%8."/>
      <w:lvlJc w:val="left"/>
      <w:pPr>
        <w:ind w:left="7500" w:hanging="360"/>
      </w:pPr>
    </w:lvl>
    <w:lvl w:ilvl="8" w:tplc="0416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0F8F"/>
    <w:rsid w:val="00001B5E"/>
    <w:rsid w:val="00002911"/>
    <w:rsid w:val="00003C3A"/>
    <w:rsid w:val="000052C1"/>
    <w:rsid w:val="00005408"/>
    <w:rsid w:val="00012BB6"/>
    <w:rsid w:val="00012F47"/>
    <w:rsid w:val="00013E65"/>
    <w:rsid w:val="00013F0B"/>
    <w:rsid w:val="00013FE3"/>
    <w:rsid w:val="000153BE"/>
    <w:rsid w:val="00016C27"/>
    <w:rsid w:val="00016CEC"/>
    <w:rsid w:val="00020E87"/>
    <w:rsid w:val="000222B7"/>
    <w:rsid w:val="000235AE"/>
    <w:rsid w:val="00023FAB"/>
    <w:rsid w:val="000243DF"/>
    <w:rsid w:val="000271E4"/>
    <w:rsid w:val="0003042E"/>
    <w:rsid w:val="00030823"/>
    <w:rsid w:val="00030D47"/>
    <w:rsid w:val="0003133D"/>
    <w:rsid w:val="0003280A"/>
    <w:rsid w:val="00033062"/>
    <w:rsid w:val="000355F6"/>
    <w:rsid w:val="000356D5"/>
    <w:rsid w:val="00037BE7"/>
    <w:rsid w:val="00041E0E"/>
    <w:rsid w:val="00043BE9"/>
    <w:rsid w:val="00044F46"/>
    <w:rsid w:val="000456D6"/>
    <w:rsid w:val="00045A0C"/>
    <w:rsid w:val="00047628"/>
    <w:rsid w:val="000501BD"/>
    <w:rsid w:val="000515C7"/>
    <w:rsid w:val="000537D7"/>
    <w:rsid w:val="00055C27"/>
    <w:rsid w:val="00055F2B"/>
    <w:rsid w:val="0006052F"/>
    <w:rsid w:val="00061B5B"/>
    <w:rsid w:val="00062F18"/>
    <w:rsid w:val="00064441"/>
    <w:rsid w:val="00064623"/>
    <w:rsid w:val="0006667C"/>
    <w:rsid w:val="000668BB"/>
    <w:rsid w:val="0006696F"/>
    <w:rsid w:val="00067011"/>
    <w:rsid w:val="00070DB1"/>
    <w:rsid w:val="0007107F"/>
    <w:rsid w:val="0007274B"/>
    <w:rsid w:val="00077194"/>
    <w:rsid w:val="000804A9"/>
    <w:rsid w:val="00082F76"/>
    <w:rsid w:val="000866CE"/>
    <w:rsid w:val="00086BD2"/>
    <w:rsid w:val="000913D6"/>
    <w:rsid w:val="000959C1"/>
    <w:rsid w:val="0009640F"/>
    <w:rsid w:val="000A2BF7"/>
    <w:rsid w:val="000A33DF"/>
    <w:rsid w:val="000A4DCC"/>
    <w:rsid w:val="000A5D32"/>
    <w:rsid w:val="000A5D9B"/>
    <w:rsid w:val="000A601F"/>
    <w:rsid w:val="000B1CA2"/>
    <w:rsid w:val="000B3128"/>
    <w:rsid w:val="000B383F"/>
    <w:rsid w:val="000B4D14"/>
    <w:rsid w:val="000B542B"/>
    <w:rsid w:val="000C03E7"/>
    <w:rsid w:val="000C05E4"/>
    <w:rsid w:val="000C0CEC"/>
    <w:rsid w:val="000C349D"/>
    <w:rsid w:val="000C3687"/>
    <w:rsid w:val="000C58CB"/>
    <w:rsid w:val="000D1D43"/>
    <w:rsid w:val="000D5A22"/>
    <w:rsid w:val="000D62D3"/>
    <w:rsid w:val="000E1C83"/>
    <w:rsid w:val="000E23FA"/>
    <w:rsid w:val="000E4D2D"/>
    <w:rsid w:val="000E532E"/>
    <w:rsid w:val="000E6372"/>
    <w:rsid w:val="000E64DF"/>
    <w:rsid w:val="000E7AF4"/>
    <w:rsid w:val="000E7C8A"/>
    <w:rsid w:val="000F0FB1"/>
    <w:rsid w:val="000F1EE4"/>
    <w:rsid w:val="000F2FD1"/>
    <w:rsid w:val="000F47F8"/>
    <w:rsid w:val="000F5A8A"/>
    <w:rsid w:val="000F7534"/>
    <w:rsid w:val="001007B0"/>
    <w:rsid w:val="00102297"/>
    <w:rsid w:val="00102945"/>
    <w:rsid w:val="0010482D"/>
    <w:rsid w:val="001067F1"/>
    <w:rsid w:val="00107220"/>
    <w:rsid w:val="001077D3"/>
    <w:rsid w:val="00110BB8"/>
    <w:rsid w:val="00111FFA"/>
    <w:rsid w:val="00115405"/>
    <w:rsid w:val="00116589"/>
    <w:rsid w:val="00117E86"/>
    <w:rsid w:val="00121139"/>
    <w:rsid w:val="00122441"/>
    <w:rsid w:val="0012330F"/>
    <w:rsid w:val="00123A30"/>
    <w:rsid w:val="001244ED"/>
    <w:rsid w:val="00125E45"/>
    <w:rsid w:val="00126DF2"/>
    <w:rsid w:val="0013344D"/>
    <w:rsid w:val="001353A9"/>
    <w:rsid w:val="00135671"/>
    <w:rsid w:val="001405A1"/>
    <w:rsid w:val="00142CB2"/>
    <w:rsid w:val="00147E88"/>
    <w:rsid w:val="00151039"/>
    <w:rsid w:val="00152147"/>
    <w:rsid w:val="00152648"/>
    <w:rsid w:val="0015418C"/>
    <w:rsid w:val="00157421"/>
    <w:rsid w:val="00162AF9"/>
    <w:rsid w:val="00163184"/>
    <w:rsid w:val="001647E6"/>
    <w:rsid w:val="00165EAD"/>
    <w:rsid w:val="001662C8"/>
    <w:rsid w:val="001709FD"/>
    <w:rsid w:val="00173222"/>
    <w:rsid w:val="00174D46"/>
    <w:rsid w:val="001819DE"/>
    <w:rsid w:val="001842BF"/>
    <w:rsid w:val="001855DA"/>
    <w:rsid w:val="001855F7"/>
    <w:rsid w:val="00185706"/>
    <w:rsid w:val="00186464"/>
    <w:rsid w:val="001864FE"/>
    <w:rsid w:val="00190ADB"/>
    <w:rsid w:val="00192DCD"/>
    <w:rsid w:val="001940C0"/>
    <w:rsid w:val="0019599F"/>
    <w:rsid w:val="001A4C8F"/>
    <w:rsid w:val="001A5073"/>
    <w:rsid w:val="001A5ECC"/>
    <w:rsid w:val="001A619C"/>
    <w:rsid w:val="001A65B9"/>
    <w:rsid w:val="001A6AE3"/>
    <w:rsid w:val="001A6CCB"/>
    <w:rsid w:val="001B011B"/>
    <w:rsid w:val="001B0751"/>
    <w:rsid w:val="001B1C84"/>
    <w:rsid w:val="001B46A8"/>
    <w:rsid w:val="001B607F"/>
    <w:rsid w:val="001B7962"/>
    <w:rsid w:val="001B7CB8"/>
    <w:rsid w:val="001C295F"/>
    <w:rsid w:val="001C2F8B"/>
    <w:rsid w:val="001D025B"/>
    <w:rsid w:val="001D0F44"/>
    <w:rsid w:val="001D181D"/>
    <w:rsid w:val="001D1DFD"/>
    <w:rsid w:val="001D42D6"/>
    <w:rsid w:val="001D59F4"/>
    <w:rsid w:val="001E0419"/>
    <w:rsid w:val="001E1133"/>
    <w:rsid w:val="001E1B0A"/>
    <w:rsid w:val="001E2D06"/>
    <w:rsid w:val="001E4089"/>
    <w:rsid w:val="001E4B47"/>
    <w:rsid w:val="001E60F2"/>
    <w:rsid w:val="001E6C7D"/>
    <w:rsid w:val="001E734A"/>
    <w:rsid w:val="001F06EE"/>
    <w:rsid w:val="001F0764"/>
    <w:rsid w:val="001F173E"/>
    <w:rsid w:val="001F1ECB"/>
    <w:rsid w:val="001F2C70"/>
    <w:rsid w:val="001F318B"/>
    <w:rsid w:val="001F47B7"/>
    <w:rsid w:val="001F6912"/>
    <w:rsid w:val="001F6E71"/>
    <w:rsid w:val="0020230E"/>
    <w:rsid w:val="0020305A"/>
    <w:rsid w:val="00203C1A"/>
    <w:rsid w:val="002048F9"/>
    <w:rsid w:val="00206B95"/>
    <w:rsid w:val="00207633"/>
    <w:rsid w:val="002132E2"/>
    <w:rsid w:val="00213A49"/>
    <w:rsid w:val="002154C8"/>
    <w:rsid w:val="002156F7"/>
    <w:rsid w:val="0021654E"/>
    <w:rsid w:val="002168D5"/>
    <w:rsid w:val="00216FEE"/>
    <w:rsid w:val="0022075F"/>
    <w:rsid w:val="002210A2"/>
    <w:rsid w:val="00221235"/>
    <w:rsid w:val="002234BF"/>
    <w:rsid w:val="00223785"/>
    <w:rsid w:val="00227038"/>
    <w:rsid w:val="00227090"/>
    <w:rsid w:val="002275CF"/>
    <w:rsid w:val="002303E4"/>
    <w:rsid w:val="0023044B"/>
    <w:rsid w:val="002310FD"/>
    <w:rsid w:val="00231927"/>
    <w:rsid w:val="00233CA9"/>
    <w:rsid w:val="0023413E"/>
    <w:rsid w:val="00235742"/>
    <w:rsid w:val="00236C9B"/>
    <w:rsid w:val="00240670"/>
    <w:rsid w:val="00245D84"/>
    <w:rsid w:val="0024606E"/>
    <w:rsid w:val="002479F1"/>
    <w:rsid w:val="00250120"/>
    <w:rsid w:val="002536F5"/>
    <w:rsid w:val="0025739E"/>
    <w:rsid w:val="00262E2E"/>
    <w:rsid w:val="002631ED"/>
    <w:rsid w:val="00267876"/>
    <w:rsid w:val="00267D46"/>
    <w:rsid w:val="002708CE"/>
    <w:rsid w:val="00270962"/>
    <w:rsid w:val="00274DE9"/>
    <w:rsid w:val="002801DA"/>
    <w:rsid w:val="00280BC5"/>
    <w:rsid w:val="00283A7F"/>
    <w:rsid w:val="00287BE0"/>
    <w:rsid w:val="002929F7"/>
    <w:rsid w:val="00292C38"/>
    <w:rsid w:val="00293116"/>
    <w:rsid w:val="00293B15"/>
    <w:rsid w:val="00294721"/>
    <w:rsid w:val="00295918"/>
    <w:rsid w:val="002960BF"/>
    <w:rsid w:val="00296603"/>
    <w:rsid w:val="00296ACB"/>
    <w:rsid w:val="00297B00"/>
    <w:rsid w:val="002A1CC5"/>
    <w:rsid w:val="002A3C36"/>
    <w:rsid w:val="002A5E74"/>
    <w:rsid w:val="002A7826"/>
    <w:rsid w:val="002B0994"/>
    <w:rsid w:val="002B32A3"/>
    <w:rsid w:val="002B621B"/>
    <w:rsid w:val="002C07C9"/>
    <w:rsid w:val="002C5863"/>
    <w:rsid w:val="002C5947"/>
    <w:rsid w:val="002C59D1"/>
    <w:rsid w:val="002C5C4F"/>
    <w:rsid w:val="002C61D1"/>
    <w:rsid w:val="002C6C2B"/>
    <w:rsid w:val="002C6E62"/>
    <w:rsid w:val="002C6F1F"/>
    <w:rsid w:val="002C78D2"/>
    <w:rsid w:val="002D63A9"/>
    <w:rsid w:val="002E2240"/>
    <w:rsid w:val="002E2C27"/>
    <w:rsid w:val="002E3334"/>
    <w:rsid w:val="002E472D"/>
    <w:rsid w:val="002E64AB"/>
    <w:rsid w:val="002E6D0F"/>
    <w:rsid w:val="002E7291"/>
    <w:rsid w:val="002E7F77"/>
    <w:rsid w:val="002F2929"/>
    <w:rsid w:val="002F3190"/>
    <w:rsid w:val="002F345E"/>
    <w:rsid w:val="002F3DA6"/>
    <w:rsid w:val="002F4EA7"/>
    <w:rsid w:val="00300355"/>
    <w:rsid w:val="003013F4"/>
    <w:rsid w:val="0030280E"/>
    <w:rsid w:val="0030603C"/>
    <w:rsid w:val="00310151"/>
    <w:rsid w:val="0031175F"/>
    <w:rsid w:val="0031389F"/>
    <w:rsid w:val="003139BB"/>
    <w:rsid w:val="00314F87"/>
    <w:rsid w:val="003173E0"/>
    <w:rsid w:val="00320352"/>
    <w:rsid w:val="00322249"/>
    <w:rsid w:val="0032373C"/>
    <w:rsid w:val="0032499F"/>
    <w:rsid w:val="003254CF"/>
    <w:rsid w:val="00325DBF"/>
    <w:rsid w:val="0032694C"/>
    <w:rsid w:val="00326B20"/>
    <w:rsid w:val="00327051"/>
    <w:rsid w:val="00330D7B"/>
    <w:rsid w:val="003310CC"/>
    <w:rsid w:val="0033446E"/>
    <w:rsid w:val="003417A3"/>
    <w:rsid w:val="00342610"/>
    <w:rsid w:val="00343169"/>
    <w:rsid w:val="00350377"/>
    <w:rsid w:val="003543BB"/>
    <w:rsid w:val="00354BE3"/>
    <w:rsid w:val="00355A01"/>
    <w:rsid w:val="0035616A"/>
    <w:rsid w:val="00356988"/>
    <w:rsid w:val="003603D6"/>
    <w:rsid w:val="00361C22"/>
    <w:rsid w:val="00363073"/>
    <w:rsid w:val="00364B52"/>
    <w:rsid w:val="003665D2"/>
    <w:rsid w:val="00366BE9"/>
    <w:rsid w:val="003701B5"/>
    <w:rsid w:val="003703ED"/>
    <w:rsid w:val="00371AB5"/>
    <w:rsid w:val="003742FD"/>
    <w:rsid w:val="003757FB"/>
    <w:rsid w:val="00375C20"/>
    <w:rsid w:val="00376A90"/>
    <w:rsid w:val="0037771E"/>
    <w:rsid w:val="003804B1"/>
    <w:rsid w:val="00381A93"/>
    <w:rsid w:val="0038402E"/>
    <w:rsid w:val="00385584"/>
    <w:rsid w:val="00386991"/>
    <w:rsid w:val="003872AB"/>
    <w:rsid w:val="003906DF"/>
    <w:rsid w:val="00392B15"/>
    <w:rsid w:val="003953E7"/>
    <w:rsid w:val="003A116D"/>
    <w:rsid w:val="003A1A3E"/>
    <w:rsid w:val="003A1DBC"/>
    <w:rsid w:val="003A20D3"/>
    <w:rsid w:val="003A2227"/>
    <w:rsid w:val="003A23F6"/>
    <w:rsid w:val="003A4ACB"/>
    <w:rsid w:val="003A5629"/>
    <w:rsid w:val="003A5DED"/>
    <w:rsid w:val="003A603B"/>
    <w:rsid w:val="003A6BBB"/>
    <w:rsid w:val="003A7657"/>
    <w:rsid w:val="003B138B"/>
    <w:rsid w:val="003B3254"/>
    <w:rsid w:val="003B40D9"/>
    <w:rsid w:val="003B6382"/>
    <w:rsid w:val="003C0D2B"/>
    <w:rsid w:val="003C152C"/>
    <w:rsid w:val="003C2311"/>
    <w:rsid w:val="003C2347"/>
    <w:rsid w:val="003C27E3"/>
    <w:rsid w:val="003C2BAB"/>
    <w:rsid w:val="003C5D41"/>
    <w:rsid w:val="003D26A8"/>
    <w:rsid w:val="003D414F"/>
    <w:rsid w:val="003D51AC"/>
    <w:rsid w:val="003D6BA3"/>
    <w:rsid w:val="003E413C"/>
    <w:rsid w:val="003F1B11"/>
    <w:rsid w:val="003F72AD"/>
    <w:rsid w:val="00401555"/>
    <w:rsid w:val="00402FAE"/>
    <w:rsid w:val="00407755"/>
    <w:rsid w:val="00411B73"/>
    <w:rsid w:val="0041453B"/>
    <w:rsid w:val="00416A29"/>
    <w:rsid w:val="00416BE3"/>
    <w:rsid w:val="004212C6"/>
    <w:rsid w:val="00421A1F"/>
    <w:rsid w:val="00422BE5"/>
    <w:rsid w:val="00423051"/>
    <w:rsid w:val="00423531"/>
    <w:rsid w:val="00424F14"/>
    <w:rsid w:val="004275DD"/>
    <w:rsid w:val="00431469"/>
    <w:rsid w:val="004336A8"/>
    <w:rsid w:val="00437161"/>
    <w:rsid w:val="00437E49"/>
    <w:rsid w:val="00440AF3"/>
    <w:rsid w:val="004416FF"/>
    <w:rsid w:val="00441E2E"/>
    <w:rsid w:val="00442EAF"/>
    <w:rsid w:val="004445E5"/>
    <w:rsid w:val="00447317"/>
    <w:rsid w:val="00447BAA"/>
    <w:rsid w:val="004510E3"/>
    <w:rsid w:val="004517E0"/>
    <w:rsid w:val="0045219F"/>
    <w:rsid w:val="00452FA3"/>
    <w:rsid w:val="004566CD"/>
    <w:rsid w:val="00457AD3"/>
    <w:rsid w:val="004604F3"/>
    <w:rsid w:val="0046597E"/>
    <w:rsid w:val="00467948"/>
    <w:rsid w:val="00467EED"/>
    <w:rsid w:val="0047126F"/>
    <w:rsid w:val="004714E1"/>
    <w:rsid w:val="00473244"/>
    <w:rsid w:val="004760F1"/>
    <w:rsid w:val="00480072"/>
    <w:rsid w:val="004807C9"/>
    <w:rsid w:val="00480DF4"/>
    <w:rsid w:val="00480F81"/>
    <w:rsid w:val="00483624"/>
    <w:rsid w:val="00484696"/>
    <w:rsid w:val="00485504"/>
    <w:rsid w:val="00487974"/>
    <w:rsid w:val="00487C06"/>
    <w:rsid w:val="0049104F"/>
    <w:rsid w:val="0049301E"/>
    <w:rsid w:val="00493282"/>
    <w:rsid w:val="004971D3"/>
    <w:rsid w:val="00497D3C"/>
    <w:rsid w:val="004A0551"/>
    <w:rsid w:val="004A1103"/>
    <w:rsid w:val="004B2CA2"/>
    <w:rsid w:val="004B2E41"/>
    <w:rsid w:val="004B5FA6"/>
    <w:rsid w:val="004B6A09"/>
    <w:rsid w:val="004B6D47"/>
    <w:rsid w:val="004C26A9"/>
    <w:rsid w:val="004C390B"/>
    <w:rsid w:val="004D1D32"/>
    <w:rsid w:val="004E005A"/>
    <w:rsid w:val="004E15BC"/>
    <w:rsid w:val="004E1ED3"/>
    <w:rsid w:val="004E43DF"/>
    <w:rsid w:val="004E61A2"/>
    <w:rsid w:val="004E61D7"/>
    <w:rsid w:val="004F2002"/>
    <w:rsid w:val="004F4E6A"/>
    <w:rsid w:val="004F5BAE"/>
    <w:rsid w:val="004F669E"/>
    <w:rsid w:val="004F7F68"/>
    <w:rsid w:val="00501C34"/>
    <w:rsid w:val="005027E6"/>
    <w:rsid w:val="0050538C"/>
    <w:rsid w:val="00506039"/>
    <w:rsid w:val="00510E97"/>
    <w:rsid w:val="0051108C"/>
    <w:rsid w:val="00511160"/>
    <w:rsid w:val="005123E4"/>
    <w:rsid w:val="005147A6"/>
    <w:rsid w:val="00520F08"/>
    <w:rsid w:val="00522698"/>
    <w:rsid w:val="0052466B"/>
    <w:rsid w:val="00524983"/>
    <w:rsid w:val="005254B8"/>
    <w:rsid w:val="005263B1"/>
    <w:rsid w:val="005273E7"/>
    <w:rsid w:val="005274A6"/>
    <w:rsid w:val="005302AC"/>
    <w:rsid w:val="00535644"/>
    <w:rsid w:val="00540575"/>
    <w:rsid w:val="0054088D"/>
    <w:rsid w:val="00540B77"/>
    <w:rsid w:val="00543E46"/>
    <w:rsid w:val="005451F6"/>
    <w:rsid w:val="00545308"/>
    <w:rsid w:val="00545B28"/>
    <w:rsid w:val="00546554"/>
    <w:rsid w:val="00547F48"/>
    <w:rsid w:val="00551621"/>
    <w:rsid w:val="00551F2E"/>
    <w:rsid w:val="00552414"/>
    <w:rsid w:val="00552A23"/>
    <w:rsid w:val="005532EF"/>
    <w:rsid w:val="00554233"/>
    <w:rsid w:val="00560B16"/>
    <w:rsid w:val="00564C93"/>
    <w:rsid w:val="005668A4"/>
    <w:rsid w:val="00567B53"/>
    <w:rsid w:val="00570B3B"/>
    <w:rsid w:val="0057128F"/>
    <w:rsid w:val="00574DF8"/>
    <w:rsid w:val="005767FF"/>
    <w:rsid w:val="00576824"/>
    <w:rsid w:val="00577C3F"/>
    <w:rsid w:val="00580694"/>
    <w:rsid w:val="005813B3"/>
    <w:rsid w:val="005832AB"/>
    <w:rsid w:val="00583485"/>
    <w:rsid w:val="005873D8"/>
    <w:rsid w:val="00591C98"/>
    <w:rsid w:val="00594EA8"/>
    <w:rsid w:val="005A00DB"/>
    <w:rsid w:val="005A1001"/>
    <w:rsid w:val="005A216C"/>
    <w:rsid w:val="005A4CE9"/>
    <w:rsid w:val="005A5CBD"/>
    <w:rsid w:val="005A64DD"/>
    <w:rsid w:val="005A689A"/>
    <w:rsid w:val="005B0378"/>
    <w:rsid w:val="005B246F"/>
    <w:rsid w:val="005B2906"/>
    <w:rsid w:val="005B2EDB"/>
    <w:rsid w:val="005B5EEC"/>
    <w:rsid w:val="005B6BF2"/>
    <w:rsid w:val="005B7080"/>
    <w:rsid w:val="005C0E91"/>
    <w:rsid w:val="005C64B1"/>
    <w:rsid w:val="005C7FB6"/>
    <w:rsid w:val="005D0891"/>
    <w:rsid w:val="005D091B"/>
    <w:rsid w:val="005D37F7"/>
    <w:rsid w:val="005D65ED"/>
    <w:rsid w:val="005D6D5A"/>
    <w:rsid w:val="005E389C"/>
    <w:rsid w:val="005E4ECA"/>
    <w:rsid w:val="005E59F1"/>
    <w:rsid w:val="005E5FBF"/>
    <w:rsid w:val="005F0C1B"/>
    <w:rsid w:val="005F39AA"/>
    <w:rsid w:val="005F66F6"/>
    <w:rsid w:val="005F71E4"/>
    <w:rsid w:val="00602C77"/>
    <w:rsid w:val="00603E11"/>
    <w:rsid w:val="006048E8"/>
    <w:rsid w:val="00604D5B"/>
    <w:rsid w:val="00605281"/>
    <w:rsid w:val="00607CAE"/>
    <w:rsid w:val="00610CC5"/>
    <w:rsid w:val="00614F61"/>
    <w:rsid w:val="006163CA"/>
    <w:rsid w:val="0061643B"/>
    <w:rsid w:val="00617EF9"/>
    <w:rsid w:val="00617F93"/>
    <w:rsid w:val="006210C2"/>
    <w:rsid w:val="00621417"/>
    <w:rsid w:val="00627211"/>
    <w:rsid w:val="006306C6"/>
    <w:rsid w:val="006309BF"/>
    <w:rsid w:val="00633794"/>
    <w:rsid w:val="00641617"/>
    <w:rsid w:val="006443A1"/>
    <w:rsid w:val="006445CF"/>
    <w:rsid w:val="006449DB"/>
    <w:rsid w:val="0064569C"/>
    <w:rsid w:val="006465D9"/>
    <w:rsid w:val="00650833"/>
    <w:rsid w:val="00651112"/>
    <w:rsid w:val="006532B1"/>
    <w:rsid w:val="006542A6"/>
    <w:rsid w:val="006551A2"/>
    <w:rsid w:val="00656E22"/>
    <w:rsid w:val="00662093"/>
    <w:rsid w:val="00663F6B"/>
    <w:rsid w:val="00664421"/>
    <w:rsid w:val="006647C8"/>
    <w:rsid w:val="00664C5B"/>
    <w:rsid w:val="006668E2"/>
    <w:rsid w:val="00666D5B"/>
    <w:rsid w:val="006746DC"/>
    <w:rsid w:val="00676C49"/>
    <w:rsid w:val="0067761C"/>
    <w:rsid w:val="006811FA"/>
    <w:rsid w:val="00681646"/>
    <w:rsid w:val="00682FCB"/>
    <w:rsid w:val="00683C5B"/>
    <w:rsid w:val="00684F4D"/>
    <w:rsid w:val="00686100"/>
    <w:rsid w:val="00686E4B"/>
    <w:rsid w:val="00686EF7"/>
    <w:rsid w:val="0069033D"/>
    <w:rsid w:val="00691795"/>
    <w:rsid w:val="006939B6"/>
    <w:rsid w:val="006944FB"/>
    <w:rsid w:val="00694664"/>
    <w:rsid w:val="006A057B"/>
    <w:rsid w:val="006A0A50"/>
    <w:rsid w:val="006A0FB6"/>
    <w:rsid w:val="006A1278"/>
    <w:rsid w:val="006A1625"/>
    <w:rsid w:val="006A3692"/>
    <w:rsid w:val="006A4D4C"/>
    <w:rsid w:val="006A51FD"/>
    <w:rsid w:val="006A5BBE"/>
    <w:rsid w:val="006A6578"/>
    <w:rsid w:val="006A6BE7"/>
    <w:rsid w:val="006A7448"/>
    <w:rsid w:val="006B148E"/>
    <w:rsid w:val="006B2CE4"/>
    <w:rsid w:val="006B3281"/>
    <w:rsid w:val="006B3328"/>
    <w:rsid w:val="006B6D63"/>
    <w:rsid w:val="006B70A7"/>
    <w:rsid w:val="006B7166"/>
    <w:rsid w:val="006C4B63"/>
    <w:rsid w:val="006D2B66"/>
    <w:rsid w:val="006D4C92"/>
    <w:rsid w:val="006D652F"/>
    <w:rsid w:val="006D6ABE"/>
    <w:rsid w:val="006D6BEA"/>
    <w:rsid w:val="006E087C"/>
    <w:rsid w:val="006E4A2C"/>
    <w:rsid w:val="006E4D70"/>
    <w:rsid w:val="006E57B7"/>
    <w:rsid w:val="006E6181"/>
    <w:rsid w:val="006E75DC"/>
    <w:rsid w:val="006E78BB"/>
    <w:rsid w:val="006E7B1A"/>
    <w:rsid w:val="006F54DE"/>
    <w:rsid w:val="006F5D74"/>
    <w:rsid w:val="006F5E35"/>
    <w:rsid w:val="006F616B"/>
    <w:rsid w:val="006F6435"/>
    <w:rsid w:val="00702808"/>
    <w:rsid w:val="00702CED"/>
    <w:rsid w:val="00702D08"/>
    <w:rsid w:val="0070452A"/>
    <w:rsid w:val="00707816"/>
    <w:rsid w:val="007103C1"/>
    <w:rsid w:val="00712118"/>
    <w:rsid w:val="00712C3A"/>
    <w:rsid w:val="0071508B"/>
    <w:rsid w:val="007157DF"/>
    <w:rsid w:val="007169ED"/>
    <w:rsid w:val="00720854"/>
    <w:rsid w:val="007242E4"/>
    <w:rsid w:val="00726E17"/>
    <w:rsid w:val="007272E0"/>
    <w:rsid w:val="00727806"/>
    <w:rsid w:val="0073382B"/>
    <w:rsid w:val="0073590E"/>
    <w:rsid w:val="00746B47"/>
    <w:rsid w:val="0074709F"/>
    <w:rsid w:val="00747A54"/>
    <w:rsid w:val="007504AE"/>
    <w:rsid w:val="007527CB"/>
    <w:rsid w:val="00752890"/>
    <w:rsid w:val="00753775"/>
    <w:rsid w:val="0075396F"/>
    <w:rsid w:val="00756C5F"/>
    <w:rsid w:val="007573DA"/>
    <w:rsid w:val="00757BC5"/>
    <w:rsid w:val="00760621"/>
    <w:rsid w:val="00764A05"/>
    <w:rsid w:val="0076533C"/>
    <w:rsid w:val="007660E9"/>
    <w:rsid w:val="007714F4"/>
    <w:rsid w:val="00773BA9"/>
    <w:rsid w:val="00775758"/>
    <w:rsid w:val="00775A16"/>
    <w:rsid w:val="00775FB9"/>
    <w:rsid w:val="007762BB"/>
    <w:rsid w:val="00777D69"/>
    <w:rsid w:val="00780299"/>
    <w:rsid w:val="007828B6"/>
    <w:rsid w:val="00782A0C"/>
    <w:rsid w:val="00792F52"/>
    <w:rsid w:val="00793D57"/>
    <w:rsid w:val="00794242"/>
    <w:rsid w:val="007949FE"/>
    <w:rsid w:val="007A1502"/>
    <w:rsid w:val="007A3396"/>
    <w:rsid w:val="007A58D0"/>
    <w:rsid w:val="007A5F8C"/>
    <w:rsid w:val="007A6484"/>
    <w:rsid w:val="007A6C1F"/>
    <w:rsid w:val="007B22FA"/>
    <w:rsid w:val="007B23D1"/>
    <w:rsid w:val="007B29C0"/>
    <w:rsid w:val="007B2B9C"/>
    <w:rsid w:val="007B2E72"/>
    <w:rsid w:val="007B5033"/>
    <w:rsid w:val="007B5917"/>
    <w:rsid w:val="007B76FD"/>
    <w:rsid w:val="007C1387"/>
    <w:rsid w:val="007C4009"/>
    <w:rsid w:val="007C6BAE"/>
    <w:rsid w:val="007D0003"/>
    <w:rsid w:val="007D0CC9"/>
    <w:rsid w:val="007D24DB"/>
    <w:rsid w:val="007D72DD"/>
    <w:rsid w:val="007E2A71"/>
    <w:rsid w:val="007E2F16"/>
    <w:rsid w:val="007E5A41"/>
    <w:rsid w:val="007F006F"/>
    <w:rsid w:val="007F1A5F"/>
    <w:rsid w:val="007F1ACF"/>
    <w:rsid w:val="007F23C9"/>
    <w:rsid w:val="007F2C51"/>
    <w:rsid w:val="007F4393"/>
    <w:rsid w:val="007F603A"/>
    <w:rsid w:val="007F7497"/>
    <w:rsid w:val="0080079D"/>
    <w:rsid w:val="0080174E"/>
    <w:rsid w:val="008022E9"/>
    <w:rsid w:val="00803A5B"/>
    <w:rsid w:val="0080400C"/>
    <w:rsid w:val="00804058"/>
    <w:rsid w:val="0080508D"/>
    <w:rsid w:val="00806D57"/>
    <w:rsid w:val="0080781F"/>
    <w:rsid w:val="00807CE5"/>
    <w:rsid w:val="00810199"/>
    <w:rsid w:val="00810E73"/>
    <w:rsid w:val="00816BFE"/>
    <w:rsid w:val="00817998"/>
    <w:rsid w:val="00820651"/>
    <w:rsid w:val="00821183"/>
    <w:rsid w:val="00822B16"/>
    <w:rsid w:val="00823DE1"/>
    <w:rsid w:val="00824514"/>
    <w:rsid w:val="008304C9"/>
    <w:rsid w:val="00834D3C"/>
    <w:rsid w:val="00835730"/>
    <w:rsid w:val="00837200"/>
    <w:rsid w:val="00840532"/>
    <w:rsid w:val="00840B78"/>
    <w:rsid w:val="00840C15"/>
    <w:rsid w:val="00844098"/>
    <w:rsid w:val="008464FC"/>
    <w:rsid w:val="00846E5B"/>
    <w:rsid w:val="00847172"/>
    <w:rsid w:val="00850707"/>
    <w:rsid w:val="0085283E"/>
    <w:rsid w:val="00852A80"/>
    <w:rsid w:val="0085451F"/>
    <w:rsid w:val="00854F36"/>
    <w:rsid w:val="008564A3"/>
    <w:rsid w:val="00857F09"/>
    <w:rsid w:val="00860FAC"/>
    <w:rsid w:val="0086101D"/>
    <w:rsid w:val="0086170C"/>
    <w:rsid w:val="00861B84"/>
    <w:rsid w:val="00862D70"/>
    <w:rsid w:val="008644B4"/>
    <w:rsid w:val="00871D91"/>
    <w:rsid w:val="00874987"/>
    <w:rsid w:val="0087649D"/>
    <w:rsid w:val="00877DEB"/>
    <w:rsid w:val="00883129"/>
    <w:rsid w:val="008843E7"/>
    <w:rsid w:val="008849E3"/>
    <w:rsid w:val="00885024"/>
    <w:rsid w:val="00885D9E"/>
    <w:rsid w:val="0089077F"/>
    <w:rsid w:val="00891B06"/>
    <w:rsid w:val="008954CC"/>
    <w:rsid w:val="00895B59"/>
    <w:rsid w:val="00896D71"/>
    <w:rsid w:val="008A08BE"/>
    <w:rsid w:val="008A0C8A"/>
    <w:rsid w:val="008A19DA"/>
    <w:rsid w:val="008A1BCA"/>
    <w:rsid w:val="008A3E8E"/>
    <w:rsid w:val="008A500A"/>
    <w:rsid w:val="008A5097"/>
    <w:rsid w:val="008A5D4E"/>
    <w:rsid w:val="008A6499"/>
    <w:rsid w:val="008B0DD3"/>
    <w:rsid w:val="008B2777"/>
    <w:rsid w:val="008B2ABC"/>
    <w:rsid w:val="008B2AC3"/>
    <w:rsid w:val="008B2F88"/>
    <w:rsid w:val="008B39CD"/>
    <w:rsid w:val="008C0A9E"/>
    <w:rsid w:val="008C234C"/>
    <w:rsid w:val="008D0384"/>
    <w:rsid w:val="008D0973"/>
    <w:rsid w:val="008D3772"/>
    <w:rsid w:val="008D3835"/>
    <w:rsid w:val="008E0416"/>
    <w:rsid w:val="008E285B"/>
    <w:rsid w:val="008E3CB9"/>
    <w:rsid w:val="008E5070"/>
    <w:rsid w:val="008E5880"/>
    <w:rsid w:val="008E6623"/>
    <w:rsid w:val="008F0B85"/>
    <w:rsid w:val="008F3077"/>
    <w:rsid w:val="008F3D55"/>
    <w:rsid w:val="008F4701"/>
    <w:rsid w:val="008F4889"/>
    <w:rsid w:val="008F5271"/>
    <w:rsid w:val="008F63DC"/>
    <w:rsid w:val="0090015D"/>
    <w:rsid w:val="0090316B"/>
    <w:rsid w:val="009037CD"/>
    <w:rsid w:val="00911EB0"/>
    <w:rsid w:val="00913D22"/>
    <w:rsid w:val="00915704"/>
    <w:rsid w:val="0091724B"/>
    <w:rsid w:val="00920EB7"/>
    <w:rsid w:val="00921881"/>
    <w:rsid w:val="0092196F"/>
    <w:rsid w:val="009221F4"/>
    <w:rsid w:val="00922721"/>
    <w:rsid w:val="0092330B"/>
    <w:rsid w:val="00924ABD"/>
    <w:rsid w:val="00932646"/>
    <w:rsid w:val="00934643"/>
    <w:rsid w:val="00934E54"/>
    <w:rsid w:val="009369EC"/>
    <w:rsid w:val="009401E2"/>
    <w:rsid w:val="00940431"/>
    <w:rsid w:val="00942D4D"/>
    <w:rsid w:val="00943D70"/>
    <w:rsid w:val="00951964"/>
    <w:rsid w:val="00951EA0"/>
    <w:rsid w:val="009525B6"/>
    <w:rsid w:val="009533B6"/>
    <w:rsid w:val="00954978"/>
    <w:rsid w:val="00960439"/>
    <w:rsid w:val="009606B8"/>
    <w:rsid w:val="00965B19"/>
    <w:rsid w:val="009662C1"/>
    <w:rsid w:val="0096794D"/>
    <w:rsid w:val="0097230D"/>
    <w:rsid w:val="00975A32"/>
    <w:rsid w:val="00976547"/>
    <w:rsid w:val="00983490"/>
    <w:rsid w:val="00984A85"/>
    <w:rsid w:val="0098598D"/>
    <w:rsid w:val="00986BB1"/>
    <w:rsid w:val="00993574"/>
    <w:rsid w:val="00993FA7"/>
    <w:rsid w:val="009948A8"/>
    <w:rsid w:val="009A1CDD"/>
    <w:rsid w:val="009A35BD"/>
    <w:rsid w:val="009A428F"/>
    <w:rsid w:val="009A7EA3"/>
    <w:rsid w:val="009B10CB"/>
    <w:rsid w:val="009C4668"/>
    <w:rsid w:val="009C7642"/>
    <w:rsid w:val="009D029D"/>
    <w:rsid w:val="009D1487"/>
    <w:rsid w:val="009D185E"/>
    <w:rsid w:val="009D3169"/>
    <w:rsid w:val="009D355C"/>
    <w:rsid w:val="009D69F9"/>
    <w:rsid w:val="009D70AA"/>
    <w:rsid w:val="009D7468"/>
    <w:rsid w:val="009E0242"/>
    <w:rsid w:val="009E08C0"/>
    <w:rsid w:val="009E1511"/>
    <w:rsid w:val="009E5AA4"/>
    <w:rsid w:val="009E5AC0"/>
    <w:rsid w:val="009F01CF"/>
    <w:rsid w:val="009F1DA3"/>
    <w:rsid w:val="009F45D4"/>
    <w:rsid w:val="009F560E"/>
    <w:rsid w:val="00A00AA3"/>
    <w:rsid w:val="00A02847"/>
    <w:rsid w:val="00A04398"/>
    <w:rsid w:val="00A05FF5"/>
    <w:rsid w:val="00A060B8"/>
    <w:rsid w:val="00A11226"/>
    <w:rsid w:val="00A1231B"/>
    <w:rsid w:val="00A1258F"/>
    <w:rsid w:val="00A128AF"/>
    <w:rsid w:val="00A12F42"/>
    <w:rsid w:val="00A13B7D"/>
    <w:rsid w:val="00A13DEE"/>
    <w:rsid w:val="00A13FF0"/>
    <w:rsid w:val="00A164E3"/>
    <w:rsid w:val="00A2063C"/>
    <w:rsid w:val="00A208D2"/>
    <w:rsid w:val="00A20A6A"/>
    <w:rsid w:val="00A218BC"/>
    <w:rsid w:val="00A22F97"/>
    <w:rsid w:val="00A231C8"/>
    <w:rsid w:val="00A264B1"/>
    <w:rsid w:val="00A265B4"/>
    <w:rsid w:val="00A26E61"/>
    <w:rsid w:val="00A27FC1"/>
    <w:rsid w:val="00A31980"/>
    <w:rsid w:val="00A321C9"/>
    <w:rsid w:val="00A3305D"/>
    <w:rsid w:val="00A33484"/>
    <w:rsid w:val="00A3370C"/>
    <w:rsid w:val="00A35B95"/>
    <w:rsid w:val="00A360F9"/>
    <w:rsid w:val="00A4694D"/>
    <w:rsid w:val="00A51175"/>
    <w:rsid w:val="00A52352"/>
    <w:rsid w:val="00A53C68"/>
    <w:rsid w:val="00A62182"/>
    <w:rsid w:val="00A676EF"/>
    <w:rsid w:val="00A73A83"/>
    <w:rsid w:val="00A75632"/>
    <w:rsid w:val="00A75F1D"/>
    <w:rsid w:val="00A762EE"/>
    <w:rsid w:val="00A841CA"/>
    <w:rsid w:val="00A85830"/>
    <w:rsid w:val="00A86E13"/>
    <w:rsid w:val="00A86F7D"/>
    <w:rsid w:val="00A87E9E"/>
    <w:rsid w:val="00A95925"/>
    <w:rsid w:val="00AA0A66"/>
    <w:rsid w:val="00AA1129"/>
    <w:rsid w:val="00AA18C4"/>
    <w:rsid w:val="00AA4F19"/>
    <w:rsid w:val="00AA7FAD"/>
    <w:rsid w:val="00AB0938"/>
    <w:rsid w:val="00AB25F8"/>
    <w:rsid w:val="00AB2D0C"/>
    <w:rsid w:val="00AB47D9"/>
    <w:rsid w:val="00AB5145"/>
    <w:rsid w:val="00AB7960"/>
    <w:rsid w:val="00AC02B6"/>
    <w:rsid w:val="00AC1179"/>
    <w:rsid w:val="00AC4E1B"/>
    <w:rsid w:val="00AC7C42"/>
    <w:rsid w:val="00AD0112"/>
    <w:rsid w:val="00AD2B4E"/>
    <w:rsid w:val="00AD5134"/>
    <w:rsid w:val="00AD718A"/>
    <w:rsid w:val="00AE0516"/>
    <w:rsid w:val="00AE2F49"/>
    <w:rsid w:val="00AE6171"/>
    <w:rsid w:val="00AF0202"/>
    <w:rsid w:val="00AF32BE"/>
    <w:rsid w:val="00AF3D8C"/>
    <w:rsid w:val="00AF6890"/>
    <w:rsid w:val="00AF7D02"/>
    <w:rsid w:val="00B003C0"/>
    <w:rsid w:val="00B009E0"/>
    <w:rsid w:val="00B0104A"/>
    <w:rsid w:val="00B01F62"/>
    <w:rsid w:val="00B045D6"/>
    <w:rsid w:val="00B101F3"/>
    <w:rsid w:val="00B11E7B"/>
    <w:rsid w:val="00B1701D"/>
    <w:rsid w:val="00B20182"/>
    <w:rsid w:val="00B22489"/>
    <w:rsid w:val="00B253D7"/>
    <w:rsid w:val="00B3160E"/>
    <w:rsid w:val="00B33897"/>
    <w:rsid w:val="00B34260"/>
    <w:rsid w:val="00B351DB"/>
    <w:rsid w:val="00B35959"/>
    <w:rsid w:val="00B369B0"/>
    <w:rsid w:val="00B37866"/>
    <w:rsid w:val="00B378CE"/>
    <w:rsid w:val="00B37F7E"/>
    <w:rsid w:val="00B41227"/>
    <w:rsid w:val="00B413FB"/>
    <w:rsid w:val="00B43FD9"/>
    <w:rsid w:val="00B44123"/>
    <w:rsid w:val="00B462F6"/>
    <w:rsid w:val="00B50DC5"/>
    <w:rsid w:val="00B52BC5"/>
    <w:rsid w:val="00B5313E"/>
    <w:rsid w:val="00B567EF"/>
    <w:rsid w:val="00B57D54"/>
    <w:rsid w:val="00B644BD"/>
    <w:rsid w:val="00B64D01"/>
    <w:rsid w:val="00B70707"/>
    <w:rsid w:val="00B71BE3"/>
    <w:rsid w:val="00B74C22"/>
    <w:rsid w:val="00B76AD5"/>
    <w:rsid w:val="00B84979"/>
    <w:rsid w:val="00B84B40"/>
    <w:rsid w:val="00B854F6"/>
    <w:rsid w:val="00B8594A"/>
    <w:rsid w:val="00B87B4A"/>
    <w:rsid w:val="00B9054A"/>
    <w:rsid w:val="00B92BC4"/>
    <w:rsid w:val="00B93607"/>
    <w:rsid w:val="00B94024"/>
    <w:rsid w:val="00B972D5"/>
    <w:rsid w:val="00BA0AA5"/>
    <w:rsid w:val="00BA1C62"/>
    <w:rsid w:val="00BA490F"/>
    <w:rsid w:val="00BA587B"/>
    <w:rsid w:val="00BA59E4"/>
    <w:rsid w:val="00BA62AC"/>
    <w:rsid w:val="00BA62DC"/>
    <w:rsid w:val="00BA6792"/>
    <w:rsid w:val="00BB3747"/>
    <w:rsid w:val="00BB488C"/>
    <w:rsid w:val="00BB7322"/>
    <w:rsid w:val="00BC0A33"/>
    <w:rsid w:val="00BC11CF"/>
    <w:rsid w:val="00BC16E6"/>
    <w:rsid w:val="00BC47B1"/>
    <w:rsid w:val="00BC4FEE"/>
    <w:rsid w:val="00BC72BE"/>
    <w:rsid w:val="00BD1C35"/>
    <w:rsid w:val="00BD2726"/>
    <w:rsid w:val="00BD44D5"/>
    <w:rsid w:val="00BD532E"/>
    <w:rsid w:val="00BD535C"/>
    <w:rsid w:val="00BD5C3C"/>
    <w:rsid w:val="00BD77C9"/>
    <w:rsid w:val="00BD7B1E"/>
    <w:rsid w:val="00BE14CB"/>
    <w:rsid w:val="00BE1ABE"/>
    <w:rsid w:val="00BE1F5D"/>
    <w:rsid w:val="00BE5A77"/>
    <w:rsid w:val="00BF490B"/>
    <w:rsid w:val="00C004A9"/>
    <w:rsid w:val="00C02578"/>
    <w:rsid w:val="00C02B81"/>
    <w:rsid w:val="00C02BEB"/>
    <w:rsid w:val="00C10812"/>
    <w:rsid w:val="00C1183A"/>
    <w:rsid w:val="00C1213B"/>
    <w:rsid w:val="00C12157"/>
    <w:rsid w:val="00C13113"/>
    <w:rsid w:val="00C13789"/>
    <w:rsid w:val="00C14CE3"/>
    <w:rsid w:val="00C15D7A"/>
    <w:rsid w:val="00C172BC"/>
    <w:rsid w:val="00C205C0"/>
    <w:rsid w:val="00C23BB9"/>
    <w:rsid w:val="00C25C5F"/>
    <w:rsid w:val="00C26006"/>
    <w:rsid w:val="00C30A34"/>
    <w:rsid w:val="00C34F38"/>
    <w:rsid w:val="00C35710"/>
    <w:rsid w:val="00C366C1"/>
    <w:rsid w:val="00C37F8F"/>
    <w:rsid w:val="00C405A4"/>
    <w:rsid w:val="00C426A3"/>
    <w:rsid w:val="00C43284"/>
    <w:rsid w:val="00C45F8B"/>
    <w:rsid w:val="00C46EA3"/>
    <w:rsid w:val="00C47FBF"/>
    <w:rsid w:val="00C50B97"/>
    <w:rsid w:val="00C51C47"/>
    <w:rsid w:val="00C53FCA"/>
    <w:rsid w:val="00C54A97"/>
    <w:rsid w:val="00C54E6B"/>
    <w:rsid w:val="00C5517F"/>
    <w:rsid w:val="00C56F2F"/>
    <w:rsid w:val="00C64CBD"/>
    <w:rsid w:val="00C6619A"/>
    <w:rsid w:val="00C70D53"/>
    <w:rsid w:val="00C71B85"/>
    <w:rsid w:val="00C71BCB"/>
    <w:rsid w:val="00C734B6"/>
    <w:rsid w:val="00C73DCD"/>
    <w:rsid w:val="00C76CC8"/>
    <w:rsid w:val="00C76ED6"/>
    <w:rsid w:val="00C77158"/>
    <w:rsid w:val="00C809C3"/>
    <w:rsid w:val="00C80C1A"/>
    <w:rsid w:val="00C80FB0"/>
    <w:rsid w:val="00C817BE"/>
    <w:rsid w:val="00C8233E"/>
    <w:rsid w:val="00C83B86"/>
    <w:rsid w:val="00C83F40"/>
    <w:rsid w:val="00C85756"/>
    <w:rsid w:val="00C949CF"/>
    <w:rsid w:val="00C94BFA"/>
    <w:rsid w:val="00C94D16"/>
    <w:rsid w:val="00C96280"/>
    <w:rsid w:val="00CA0838"/>
    <w:rsid w:val="00CA12AB"/>
    <w:rsid w:val="00CA1D32"/>
    <w:rsid w:val="00CA3C68"/>
    <w:rsid w:val="00CA6F81"/>
    <w:rsid w:val="00CA7012"/>
    <w:rsid w:val="00CA7042"/>
    <w:rsid w:val="00CB055D"/>
    <w:rsid w:val="00CB17FA"/>
    <w:rsid w:val="00CB2416"/>
    <w:rsid w:val="00CB6227"/>
    <w:rsid w:val="00CC013E"/>
    <w:rsid w:val="00CC1048"/>
    <w:rsid w:val="00CC25CD"/>
    <w:rsid w:val="00CC48FE"/>
    <w:rsid w:val="00CC4F03"/>
    <w:rsid w:val="00CD0824"/>
    <w:rsid w:val="00CD1D64"/>
    <w:rsid w:val="00CD3145"/>
    <w:rsid w:val="00CD55C4"/>
    <w:rsid w:val="00CD7794"/>
    <w:rsid w:val="00CD7BFA"/>
    <w:rsid w:val="00CE327E"/>
    <w:rsid w:val="00CE4B05"/>
    <w:rsid w:val="00CE5CF7"/>
    <w:rsid w:val="00CE7133"/>
    <w:rsid w:val="00CF45F7"/>
    <w:rsid w:val="00CF53AD"/>
    <w:rsid w:val="00CF78DF"/>
    <w:rsid w:val="00CF7D5F"/>
    <w:rsid w:val="00D016CD"/>
    <w:rsid w:val="00D03ED8"/>
    <w:rsid w:val="00D0644B"/>
    <w:rsid w:val="00D06D0E"/>
    <w:rsid w:val="00D10AFD"/>
    <w:rsid w:val="00D12344"/>
    <w:rsid w:val="00D1397E"/>
    <w:rsid w:val="00D21339"/>
    <w:rsid w:val="00D21A90"/>
    <w:rsid w:val="00D240AF"/>
    <w:rsid w:val="00D24917"/>
    <w:rsid w:val="00D268E2"/>
    <w:rsid w:val="00D26914"/>
    <w:rsid w:val="00D27820"/>
    <w:rsid w:val="00D27AB6"/>
    <w:rsid w:val="00D32E2A"/>
    <w:rsid w:val="00D33909"/>
    <w:rsid w:val="00D35FF2"/>
    <w:rsid w:val="00D36478"/>
    <w:rsid w:val="00D36D6E"/>
    <w:rsid w:val="00D37026"/>
    <w:rsid w:val="00D37A47"/>
    <w:rsid w:val="00D40144"/>
    <w:rsid w:val="00D42419"/>
    <w:rsid w:val="00D4460B"/>
    <w:rsid w:val="00D458FC"/>
    <w:rsid w:val="00D472E4"/>
    <w:rsid w:val="00D5109E"/>
    <w:rsid w:val="00D52C8C"/>
    <w:rsid w:val="00D55870"/>
    <w:rsid w:val="00D579DC"/>
    <w:rsid w:val="00D60376"/>
    <w:rsid w:val="00D617B8"/>
    <w:rsid w:val="00D63744"/>
    <w:rsid w:val="00D63AD6"/>
    <w:rsid w:val="00D71FF9"/>
    <w:rsid w:val="00D770CF"/>
    <w:rsid w:val="00D77FBE"/>
    <w:rsid w:val="00D81A13"/>
    <w:rsid w:val="00D859B3"/>
    <w:rsid w:val="00D92D0A"/>
    <w:rsid w:val="00D93144"/>
    <w:rsid w:val="00D9362A"/>
    <w:rsid w:val="00D939B5"/>
    <w:rsid w:val="00D94CA5"/>
    <w:rsid w:val="00D95907"/>
    <w:rsid w:val="00D95AE2"/>
    <w:rsid w:val="00D96FA7"/>
    <w:rsid w:val="00D9734C"/>
    <w:rsid w:val="00DA0BFF"/>
    <w:rsid w:val="00DA1F93"/>
    <w:rsid w:val="00DA2DAC"/>
    <w:rsid w:val="00DA54F3"/>
    <w:rsid w:val="00DA5FD0"/>
    <w:rsid w:val="00DB05FC"/>
    <w:rsid w:val="00DB0A09"/>
    <w:rsid w:val="00DB2A9E"/>
    <w:rsid w:val="00DB394F"/>
    <w:rsid w:val="00DC105B"/>
    <w:rsid w:val="00DC1D10"/>
    <w:rsid w:val="00DC205F"/>
    <w:rsid w:val="00DC22A1"/>
    <w:rsid w:val="00DC298E"/>
    <w:rsid w:val="00DC45B0"/>
    <w:rsid w:val="00DC45C4"/>
    <w:rsid w:val="00DC4D36"/>
    <w:rsid w:val="00DC5ACF"/>
    <w:rsid w:val="00DC71BC"/>
    <w:rsid w:val="00DD13CD"/>
    <w:rsid w:val="00DD4789"/>
    <w:rsid w:val="00DD4E5D"/>
    <w:rsid w:val="00DD751B"/>
    <w:rsid w:val="00DE0FA2"/>
    <w:rsid w:val="00DE37F2"/>
    <w:rsid w:val="00DE57D8"/>
    <w:rsid w:val="00DE638A"/>
    <w:rsid w:val="00DE6592"/>
    <w:rsid w:val="00DF0697"/>
    <w:rsid w:val="00DF1817"/>
    <w:rsid w:val="00DF27EA"/>
    <w:rsid w:val="00DF43E4"/>
    <w:rsid w:val="00DF4439"/>
    <w:rsid w:val="00DF6086"/>
    <w:rsid w:val="00DF60E0"/>
    <w:rsid w:val="00E06B45"/>
    <w:rsid w:val="00E115E0"/>
    <w:rsid w:val="00E21533"/>
    <w:rsid w:val="00E22B88"/>
    <w:rsid w:val="00E26D6D"/>
    <w:rsid w:val="00E27887"/>
    <w:rsid w:val="00E32354"/>
    <w:rsid w:val="00E32AD7"/>
    <w:rsid w:val="00E3374D"/>
    <w:rsid w:val="00E34544"/>
    <w:rsid w:val="00E34EA2"/>
    <w:rsid w:val="00E374D1"/>
    <w:rsid w:val="00E37AA1"/>
    <w:rsid w:val="00E4254F"/>
    <w:rsid w:val="00E45B66"/>
    <w:rsid w:val="00E53334"/>
    <w:rsid w:val="00E54A65"/>
    <w:rsid w:val="00E55365"/>
    <w:rsid w:val="00E57D6B"/>
    <w:rsid w:val="00E60243"/>
    <w:rsid w:val="00E61639"/>
    <w:rsid w:val="00E6203A"/>
    <w:rsid w:val="00E63889"/>
    <w:rsid w:val="00E64217"/>
    <w:rsid w:val="00E6574D"/>
    <w:rsid w:val="00E6625A"/>
    <w:rsid w:val="00E7057F"/>
    <w:rsid w:val="00E71387"/>
    <w:rsid w:val="00E73C56"/>
    <w:rsid w:val="00E765DA"/>
    <w:rsid w:val="00E76E3A"/>
    <w:rsid w:val="00E80808"/>
    <w:rsid w:val="00E84702"/>
    <w:rsid w:val="00E86136"/>
    <w:rsid w:val="00E86B23"/>
    <w:rsid w:val="00E9197E"/>
    <w:rsid w:val="00E9503F"/>
    <w:rsid w:val="00E96B61"/>
    <w:rsid w:val="00EA02EA"/>
    <w:rsid w:val="00EA0367"/>
    <w:rsid w:val="00EA48CA"/>
    <w:rsid w:val="00EA6752"/>
    <w:rsid w:val="00EA6D14"/>
    <w:rsid w:val="00EA6D6B"/>
    <w:rsid w:val="00EA7911"/>
    <w:rsid w:val="00EA7D03"/>
    <w:rsid w:val="00EB39BF"/>
    <w:rsid w:val="00EB6952"/>
    <w:rsid w:val="00EC024E"/>
    <w:rsid w:val="00EC35A6"/>
    <w:rsid w:val="00EC3AEC"/>
    <w:rsid w:val="00EC3C61"/>
    <w:rsid w:val="00EC5FE9"/>
    <w:rsid w:val="00EC6AAF"/>
    <w:rsid w:val="00EC76AA"/>
    <w:rsid w:val="00ED179A"/>
    <w:rsid w:val="00ED2CD9"/>
    <w:rsid w:val="00ED3E2D"/>
    <w:rsid w:val="00ED4CBC"/>
    <w:rsid w:val="00ED4D93"/>
    <w:rsid w:val="00ED58AB"/>
    <w:rsid w:val="00EE19C9"/>
    <w:rsid w:val="00EE1C48"/>
    <w:rsid w:val="00EE1E3B"/>
    <w:rsid w:val="00EE1FD9"/>
    <w:rsid w:val="00EE435F"/>
    <w:rsid w:val="00EE5856"/>
    <w:rsid w:val="00EF0F04"/>
    <w:rsid w:val="00EF1BB5"/>
    <w:rsid w:val="00EF723D"/>
    <w:rsid w:val="00EF73CA"/>
    <w:rsid w:val="00F00712"/>
    <w:rsid w:val="00F01130"/>
    <w:rsid w:val="00F032CD"/>
    <w:rsid w:val="00F03748"/>
    <w:rsid w:val="00F061BC"/>
    <w:rsid w:val="00F07198"/>
    <w:rsid w:val="00F10193"/>
    <w:rsid w:val="00F105AA"/>
    <w:rsid w:val="00F10B20"/>
    <w:rsid w:val="00F20441"/>
    <w:rsid w:val="00F2324C"/>
    <w:rsid w:val="00F24637"/>
    <w:rsid w:val="00F30AC0"/>
    <w:rsid w:val="00F31278"/>
    <w:rsid w:val="00F31F7B"/>
    <w:rsid w:val="00F3294E"/>
    <w:rsid w:val="00F3715B"/>
    <w:rsid w:val="00F37A0B"/>
    <w:rsid w:val="00F37B89"/>
    <w:rsid w:val="00F43AC7"/>
    <w:rsid w:val="00F45CD6"/>
    <w:rsid w:val="00F46658"/>
    <w:rsid w:val="00F47543"/>
    <w:rsid w:val="00F50CA2"/>
    <w:rsid w:val="00F52E15"/>
    <w:rsid w:val="00F55D72"/>
    <w:rsid w:val="00F56895"/>
    <w:rsid w:val="00F56CBB"/>
    <w:rsid w:val="00F56E04"/>
    <w:rsid w:val="00F56EFA"/>
    <w:rsid w:val="00F56FF3"/>
    <w:rsid w:val="00F57B26"/>
    <w:rsid w:val="00F60374"/>
    <w:rsid w:val="00F61318"/>
    <w:rsid w:val="00F645A4"/>
    <w:rsid w:val="00F66577"/>
    <w:rsid w:val="00F66FE3"/>
    <w:rsid w:val="00F70F93"/>
    <w:rsid w:val="00F750F3"/>
    <w:rsid w:val="00F77707"/>
    <w:rsid w:val="00F802D3"/>
    <w:rsid w:val="00F845C4"/>
    <w:rsid w:val="00F85B64"/>
    <w:rsid w:val="00F87D12"/>
    <w:rsid w:val="00F918E8"/>
    <w:rsid w:val="00F92594"/>
    <w:rsid w:val="00F92714"/>
    <w:rsid w:val="00F95BB4"/>
    <w:rsid w:val="00F95DCC"/>
    <w:rsid w:val="00F964CA"/>
    <w:rsid w:val="00F97B0E"/>
    <w:rsid w:val="00FA1C3B"/>
    <w:rsid w:val="00FA1CE3"/>
    <w:rsid w:val="00FA4894"/>
    <w:rsid w:val="00FA59C8"/>
    <w:rsid w:val="00FA5C0E"/>
    <w:rsid w:val="00FA6069"/>
    <w:rsid w:val="00FA78BB"/>
    <w:rsid w:val="00FA7F07"/>
    <w:rsid w:val="00FB1D49"/>
    <w:rsid w:val="00FB2572"/>
    <w:rsid w:val="00FB2DBD"/>
    <w:rsid w:val="00FB4759"/>
    <w:rsid w:val="00FB7802"/>
    <w:rsid w:val="00FC1673"/>
    <w:rsid w:val="00FC31F8"/>
    <w:rsid w:val="00FC4B1B"/>
    <w:rsid w:val="00FC6157"/>
    <w:rsid w:val="00FD0EF0"/>
    <w:rsid w:val="00FD1774"/>
    <w:rsid w:val="00FD210F"/>
    <w:rsid w:val="00FD5260"/>
    <w:rsid w:val="00FD5940"/>
    <w:rsid w:val="00FD7900"/>
    <w:rsid w:val="00FE05B8"/>
    <w:rsid w:val="00FE0C5D"/>
    <w:rsid w:val="00FE4006"/>
    <w:rsid w:val="00FE45D3"/>
    <w:rsid w:val="00FF0205"/>
    <w:rsid w:val="00FF0D54"/>
    <w:rsid w:val="00FF222E"/>
    <w:rsid w:val="00FF3423"/>
    <w:rsid w:val="00FF3547"/>
    <w:rsid w:val="00FF5A4F"/>
    <w:rsid w:val="00F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47B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4694D"/>
    <w:pPr>
      <w:keepNext/>
      <w:outlineLvl w:val="1"/>
    </w:pPr>
    <w:rPr>
      <w:rFonts w:ascii="Bookman Old Style" w:hAnsi="Bookman Old Style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B488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B488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62093"/>
    <w:rPr>
      <w:sz w:val="24"/>
      <w:szCs w:val="24"/>
    </w:rPr>
  </w:style>
  <w:style w:type="character" w:customStyle="1" w:styleId="Ttulo2Char">
    <w:name w:val="Título 2 Char"/>
    <w:link w:val="Ttulo2"/>
    <w:rsid w:val="00A4694D"/>
    <w:rPr>
      <w:rFonts w:ascii="Bookman Old Style" w:hAnsi="Bookman Old Style"/>
      <w:sz w:val="24"/>
    </w:rPr>
  </w:style>
  <w:style w:type="character" w:customStyle="1" w:styleId="Ttulo1Char">
    <w:name w:val="Título 1 Char"/>
    <w:link w:val="Ttulo1"/>
    <w:rsid w:val="001F47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Fontepargpadro"/>
    <w:rsid w:val="00511160"/>
  </w:style>
  <w:style w:type="character" w:styleId="nfase">
    <w:name w:val="Emphasis"/>
    <w:uiPriority w:val="20"/>
    <w:qFormat/>
    <w:rsid w:val="001B0751"/>
    <w:rPr>
      <w:b/>
      <w:bCs/>
      <w:i w:val="0"/>
      <w:iCs w:val="0"/>
    </w:rPr>
  </w:style>
  <w:style w:type="character" w:customStyle="1" w:styleId="Ttulo3Char">
    <w:name w:val="Título 3 Char"/>
    <w:link w:val="Ttulo3"/>
    <w:semiHidden/>
    <w:rsid w:val="00BB488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link w:val="Ttulo4"/>
    <w:semiHidden/>
    <w:rsid w:val="00BB488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56EFA"/>
    <w:pPr>
      <w:autoSpaceDE w:val="0"/>
      <w:autoSpaceDN w:val="0"/>
      <w:ind w:left="708"/>
    </w:pPr>
    <w:rPr>
      <w:sz w:val="20"/>
      <w:szCs w:val="20"/>
    </w:rPr>
  </w:style>
  <w:style w:type="character" w:customStyle="1" w:styleId="ft">
    <w:name w:val="ft"/>
    <w:basedOn w:val="Fontepargpadro"/>
    <w:rsid w:val="00444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ef8e043-2de6-43db-9295-fa11489dc00a.png" Id="R128bdb32a1d84f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ef8e043-2de6-43db-9295-fa11489dc00a.png" Id="R1aac7409055c41c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EDDB7-3172-4A12-BAA0-010CDC6E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126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2</cp:revision>
  <cp:lastPrinted>2018-05-18T18:47:00Z</cp:lastPrinted>
  <dcterms:created xsi:type="dcterms:W3CDTF">2018-05-18T18:47:00Z</dcterms:created>
  <dcterms:modified xsi:type="dcterms:W3CDTF">2018-05-18T18:47:00Z</dcterms:modified>
</cp:coreProperties>
</file>