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DC" w:rsidRDefault="00881BBC" w:rsidP="00A474D0">
      <w:pPr>
        <w:spacing w:before="240" w:line="360" w:lineRule="auto"/>
        <w:rPr>
          <w:b/>
        </w:rPr>
      </w:pPr>
      <w:r w:rsidRPr="00A474D0">
        <w:rPr>
          <w:b/>
        </w:rPr>
        <w:t>MOÇÃO Nº ____/201</w:t>
      </w:r>
      <w:r w:rsidR="00522FF7" w:rsidRPr="00A474D0">
        <w:rPr>
          <w:b/>
        </w:rPr>
        <w:t>8</w:t>
      </w:r>
    </w:p>
    <w:p w:rsidR="00A474D0" w:rsidRPr="00A474D0" w:rsidRDefault="00A474D0" w:rsidP="00A474D0">
      <w:pPr>
        <w:spacing w:before="240" w:line="360" w:lineRule="auto"/>
        <w:rPr>
          <w:b/>
        </w:rPr>
      </w:pPr>
    </w:p>
    <w:p w:rsidR="00164E6B" w:rsidRDefault="00164E6B" w:rsidP="00A474D0">
      <w:pPr>
        <w:spacing w:before="240"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646B0A" w:rsidRPr="0026187A" w:rsidRDefault="00646B0A" w:rsidP="00A474D0">
      <w:pPr>
        <w:spacing w:before="240" w:line="360" w:lineRule="auto"/>
        <w:jc w:val="both"/>
      </w:pPr>
    </w:p>
    <w:p w:rsidR="00453DDC" w:rsidRPr="00453DDC" w:rsidRDefault="0061456E" w:rsidP="00A474D0">
      <w:pPr>
        <w:spacing w:before="240" w:line="360" w:lineRule="auto"/>
        <w:ind w:firstLine="709"/>
        <w:jc w:val="both"/>
        <w:rPr>
          <w:b/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6663CC">
        <w:rPr>
          <w:b/>
          <w:bCs/>
          <w:iCs/>
        </w:rPr>
        <w:t>APOIO</w:t>
      </w:r>
      <w:r w:rsidR="00065464" w:rsidRPr="0026187A">
        <w:rPr>
          <w:b/>
          <w:bCs/>
          <w:iCs/>
        </w:rPr>
        <w:t xml:space="preserve"> </w:t>
      </w:r>
      <w:r w:rsidR="00453DDC">
        <w:rPr>
          <w:bCs/>
          <w:iCs/>
        </w:rPr>
        <w:t xml:space="preserve">ao </w:t>
      </w:r>
      <w:r w:rsidR="00453DDC" w:rsidRPr="00453DDC">
        <w:rPr>
          <w:b/>
          <w:bCs/>
          <w:iCs/>
        </w:rPr>
        <w:t xml:space="preserve">CONANDA – Conselho Nacional de Defesa dos Direitos da Crianças e </w:t>
      </w:r>
      <w:r w:rsidR="00453DDC">
        <w:rPr>
          <w:b/>
          <w:bCs/>
          <w:iCs/>
        </w:rPr>
        <w:t xml:space="preserve">do </w:t>
      </w:r>
      <w:r w:rsidR="00453DDC" w:rsidRPr="00453DDC">
        <w:rPr>
          <w:b/>
          <w:bCs/>
          <w:iCs/>
        </w:rPr>
        <w:t>Adolescente</w:t>
      </w:r>
      <w:r w:rsidR="00453DDC">
        <w:rPr>
          <w:bCs/>
          <w:iCs/>
        </w:rPr>
        <w:t xml:space="preserve"> em razão do </w:t>
      </w:r>
      <w:r w:rsidR="00453DDC">
        <w:rPr>
          <w:b/>
          <w:bCs/>
          <w:iCs/>
        </w:rPr>
        <w:t>1</w:t>
      </w:r>
      <w:r w:rsidR="00453DDC" w:rsidRPr="00453DDC">
        <w:rPr>
          <w:b/>
          <w:bCs/>
          <w:iCs/>
        </w:rPr>
        <w:t>8 de maio: Dia Nacional de Combate ao Abuso e à Exploração Sexual de Crianças e Adolescentes</w:t>
      </w:r>
      <w:r w:rsidR="00453DDC">
        <w:rPr>
          <w:b/>
          <w:bCs/>
          <w:iCs/>
        </w:rPr>
        <w:t>.</w:t>
      </w:r>
    </w:p>
    <w:p w:rsidR="008850FB" w:rsidRPr="008850FB" w:rsidRDefault="008850FB" w:rsidP="00A474D0">
      <w:pPr>
        <w:spacing w:before="240" w:line="360" w:lineRule="auto"/>
        <w:jc w:val="both"/>
        <w:rPr>
          <w:bCs/>
          <w:iCs/>
        </w:rPr>
      </w:pPr>
    </w:p>
    <w:p w:rsidR="00F24C57" w:rsidRDefault="0061456E" w:rsidP="00A474D0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453DDC" w:rsidRDefault="00164E6B" w:rsidP="00A474D0">
      <w:pPr>
        <w:spacing w:before="240" w:line="360" w:lineRule="auto"/>
        <w:jc w:val="center"/>
        <w:rPr>
          <w:b/>
          <w:bCs/>
          <w:u w:val="single"/>
        </w:rPr>
      </w:pPr>
    </w:p>
    <w:p w:rsidR="00453DDC" w:rsidRDefault="00453DDC" w:rsidP="00A474D0">
      <w:pPr>
        <w:spacing w:before="240" w:line="360" w:lineRule="auto"/>
        <w:ind w:firstLine="709"/>
        <w:jc w:val="both"/>
        <w:rPr>
          <w:color w:val="000000"/>
          <w:shd w:val="clear" w:color="auto" w:fill="FFFFFF"/>
        </w:rPr>
      </w:pPr>
      <w:r w:rsidRPr="00453DDC">
        <w:rPr>
          <w:color w:val="000000"/>
          <w:shd w:val="clear" w:color="auto" w:fill="FFFFFF"/>
        </w:rPr>
        <w:t>O dia 18 de maio é uma data marcada pelo Dia Nacional de Combate ao Abuso e à Exploração Sexual de Crianças e Adolescentes. </w:t>
      </w:r>
    </w:p>
    <w:p w:rsidR="00453DDC" w:rsidRDefault="00453DDC" w:rsidP="00A474D0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>Neste dia no ano</w:t>
      </w:r>
      <w:r w:rsidRPr="00453DDC">
        <w:rPr>
          <w:iCs/>
        </w:rPr>
        <w:t xml:space="preserve"> de 1973</w:t>
      </w:r>
      <w:r>
        <w:rPr>
          <w:iCs/>
        </w:rPr>
        <w:t xml:space="preserve"> durante a Ditadura Militar</w:t>
      </w:r>
      <w:r w:rsidRPr="00453DDC">
        <w:rPr>
          <w:iCs/>
        </w:rPr>
        <w:t xml:space="preserve">, em Vitória-ES, a menina </w:t>
      </w:r>
      <w:proofErr w:type="spellStart"/>
      <w:r w:rsidRPr="00453DDC">
        <w:rPr>
          <w:iCs/>
        </w:rPr>
        <w:t>Araceli</w:t>
      </w:r>
      <w:proofErr w:type="spellEnd"/>
      <w:r w:rsidRPr="00453DDC">
        <w:rPr>
          <w:iCs/>
        </w:rPr>
        <w:t xml:space="preserve"> Santos foi </w:t>
      </w:r>
      <w:r w:rsidR="006663CC" w:rsidRPr="00453DDC">
        <w:rPr>
          <w:iCs/>
        </w:rPr>
        <w:t>sequestrada</w:t>
      </w:r>
      <w:r w:rsidRPr="00453DDC">
        <w:rPr>
          <w:iCs/>
        </w:rPr>
        <w:t xml:space="preserve">, espancada, estuprada, drogada e assassinada numa orgia de drogas e sexo. Seu corpo, que apareceu seis dias depois, foi desfigurado por ácido. Os agressores de </w:t>
      </w:r>
      <w:proofErr w:type="spellStart"/>
      <w:r w:rsidRPr="00453DDC">
        <w:rPr>
          <w:iCs/>
        </w:rPr>
        <w:t>Araceli</w:t>
      </w:r>
      <w:proofErr w:type="spellEnd"/>
      <w:r w:rsidRPr="00453DDC">
        <w:rPr>
          <w:iCs/>
        </w:rPr>
        <w:t xml:space="preserve"> ficaram impunes</w:t>
      </w:r>
      <w:r w:rsidR="00A474D0">
        <w:rPr>
          <w:iCs/>
        </w:rPr>
        <w:t>,</w:t>
      </w:r>
      <w:r>
        <w:rPr>
          <w:iCs/>
        </w:rPr>
        <w:t xml:space="preserve"> pois eram próximos </w:t>
      </w:r>
      <w:proofErr w:type="gramStart"/>
      <w:r>
        <w:rPr>
          <w:iCs/>
        </w:rPr>
        <w:t>à</w:t>
      </w:r>
      <w:proofErr w:type="gramEnd"/>
      <w:r>
        <w:rPr>
          <w:iCs/>
        </w:rPr>
        <w:t xml:space="preserve"> políticos locais ligados ao regime ditatorial</w:t>
      </w:r>
      <w:r w:rsidRPr="00453DDC">
        <w:rPr>
          <w:iCs/>
        </w:rPr>
        <w:t xml:space="preserve">. Este fato divulgado pela mídia chocou toda a nação, ficando conhecido como "Caso </w:t>
      </w:r>
      <w:proofErr w:type="spellStart"/>
      <w:r w:rsidRPr="00453DDC">
        <w:rPr>
          <w:iCs/>
        </w:rPr>
        <w:t>Araceli</w:t>
      </w:r>
      <w:proofErr w:type="spellEnd"/>
      <w:r w:rsidRPr="00453DDC">
        <w:rPr>
          <w:iCs/>
        </w:rPr>
        <w:t>"</w:t>
      </w:r>
      <w:r w:rsidR="00A474D0">
        <w:rPr>
          <w:iCs/>
        </w:rPr>
        <w:t>.</w:t>
      </w:r>
    </w:p>
    <w:p w:rsidR="00A474D0" w:rsidRDefault="00A474D0" w:rsidP="00A474D0">
      <w:pPr>
        <w:spacing w:before="240" w:line="360" w:lineRule="auto"/>
        <w:ind w:firstLine="709"/>
        <w:jc w:val="both"/>
        <w:rPr>
          <w:iCs/>
        </w:rPr>
      </w:pPr>
      <w:r w:rsidRPr="00A474D0">
        <w:rPr>
          <w:iCs/>
        </w:rPr>
        <w:t>A ideia de celebrar o Dia Nacional de Combate ao Abuso e Exploração Sexual de Crianças e Adolescentes surgiu em 1998, quando cerca de 80 entidades públicas e privadas reuniram-se na Bahia para o 1º Encontro do </w:t>
      </w:r>
      <w:hyperlink r:id="rId7" w:tooltip="w:en:ECPAT" w:history="1">
        <w:r w:rsidRPr="00A474D0">
          <w:rPr>
            <w:rStyle w:val="Hyperlink"/>
            <w:iCs/>
            <w:color w:val="auto"/>
            <w:u w:val="none"/>
          </w:rPr>
          <w:t>ECPAT</w:t>
        </w:r>
      </w:hyperlink>
      <w:r w:rsidRPr="00A474D0">
        <w:rPr>
          <w:iCs/>
        </w:rPr>
        <w:t> no Brasil. O ECPAT é uma organização internacional que luta pelo fim da exploração sexual e comercial de crianças e adolescentes, surgida na </w:t>
      </w:r>
      <w:hyperlink r:id="rId8" w:tooltip="Tailândia" w:history="1">
        <w:r w:rsidRPr="00A474D0">
          <w:rPr>
            <w:rStyle w:val="Hyperlink"/>
            <w:iCs/>
            <w:color w:val="auto"/>
            <w:u w:val="none"/>
          </w:rPr>
          <w:t>Tailândia</w:t>
        </w:r>
      </w:hyperlink>
      <w:r w:rsidRPr="00A474D0">
        <w:rPr>
          <w:iCs/>
        </w:rPr>
        <w:t xml:space="preserve">. </w:t>
      </w:r>
      <w:proofErr w:type="gramStart"/>
      <w:r w:rsidRPr="00A474D0">
        <w:rPr>
          <w:iCs/>
        </w:rPr>
        <w:t>A então</w:t>
      </w:r>
      <w:proofErr w:type="gramEnd"/>
      <w:r w:rsidRPr="00A474D0">
        <w:rPr>
          <w:iCs/>
        </w:rPr>
        <w:t xml:space="preserve"> deputada federal capixaba </w:t>
      </w:r>
      <w:hyperlink r:id="rId9" w:history="1">
        <w:r w:rsidRPr="00A474D0">
          <w:rPr>
            <w:rStyle w:val="Hyperlink"/>
            <w:iCs/>
            <w:color w:val="auto"/>
            <w:u w:val="none"/>
          </w:rPr>
          <w:t xml:space="preserve">Rita </w:t>
        </w:r>
        <w:proofErr w:type="spellStart"/>
        <w:r w:rsidRPr="00A474D0">
          <w:rPr>
            <w:rStyle w:val="Hyperlink"/>
            <w:iCs/>
            <w:color w:val="auto"/>
            <w:u w:val="none"/>
          </w:rPr>
          <w:t>Camata</w:t>
        </w:r>
        <w:proofErr w:type="spellEnd"/>
      </w:hyperlink>
      <w:r w:rsidRPr="00A474D0">
        <w:rPr>
          <w:iCs/>
        </w:rPr>
        <w:t xml:space="preserve">, atuando como </w:t>
      </w:r>
      <w:r w:rsidRPr="00A474D0">
        <w:rPr>
          <w:iCs/>
        </w:rPr>
        <w:lastRenderedPageBreak/>
        <w:t>presidente da Frente Parlamentar pela Criança e Adolescente da </w:t>
      </w:r>
      <w:hyperlink r:id="rId10" w:tooltip="Câmara dos Deputados (Brasil)" w:history="1">
        <w:r w:rsidRPr="00A474D0">
          <w:rPr>
            <w:rStyle w:val="Hyperlink"/>
            <w:iCs/>
            <w:color w:val="auto"/>
            <w:u w:val="none"/>
          </w:rPr>
          <w:t>Câmara dos Deputados</w:t>
        </w:r>
      </w:hyperlink>
      <w:r w:rsidRPr="00A474D0">
        <w:rPr>
          <w:iCs/>
        </w:rPr>
        <w:t xml:space="preserve">, propôs um projeto de lei estabelecendo o dia da morte de </w:t>
      </w:r>
      <w:proofErr w:type="spellStart"/>
      <w:r w:rsidRPr="00A474D0">
        <w:rPr>
          <w:iCs/>
        </w:rPr>
        <w:t>Araceli</w:t>
      </w:r>
      <w:proofErr w:type="spellEnd"/>
      <w:r w:rsidRPr="00A474D0">
        <w:rPr>
          <w:iCs/>
        </w:rPr>
        <w:t xml:space="preserve"> como Dia Nacional de Combate ao Abuso e Exploração Sexual de Crianças e Adolescentes. </w:t>
      </w:r>
    </w:p>
    <w:p w:rsidR="00453DDC" w:rsidRPr="00453DDC" w:rsidRDefault="00A474D0" w:rsidP="00A474D0">
      <w:pPr>
        <w:spacing w:before="240" w:line="360" w:lineRule="auto"/>
        <w:ind w:firstLine="709"/>
        <w:jc w:val="both"/>
        <w:rPr>
          <w:iCs/>
        </w:rPr>
      </w:pPr>
      <w:r w:rsidRPr="00A474D0">
        <w:rPr>
          <w:iCs/>
        </w:rPr>
        <w:t>O projeto virou a Lei N° 9.970, sancionada em 17 de maio de 2000 pelo então presidente </w:t>
      </w:r>
      <w:hyperlink r:id="rId11" w:tooltip="Fernando Henrique Cardoso" w:history="1">
        <w:r w:rsidRPr="00A474D0">
          <w:rPr>
            <w:rStyle w:val="Hyperlink"/>
            <w:iCs/>
            <w:color w:val="auto"/>
            <w:u w:val="none"/>
          </w:rPr>
          <w:t>Fernando Henrique Cardoso</w:t>
        </w:r>
      </w:hyperlink>
      <w:r w:rsidRPr="00A474D0">
        <w:rPr>
          <w:iCs/>
        </w:rPr>
        <w:t>. Desde então, entidades que atuam em defesa dos direitos de crianças e adolescentes promovem atividades em todo o país para conscientizar a sociedade e as autoridades sobre a gravidade dos crimes de violência sexual cometidos contra menores.</w:t>
      </w:r>
    </w:p>
    <w:p w:rsidR="0047105D" w:rsidRDefault="00A474D0" w:rsidP="00A474D0">
      <w:pPr>
        <w:spacing w:before="240" w:line="360" w:lineRule="auto"/>
        <w:ind w:firstLine="709"/>
        <w:jc w:val="both"/>
        <w:rPr>
          <w:iCs/>
        </w:rPr>
      </w:pPr>
      <w:r>
        <w:rPr>
          <w:iCs/>
        </w:rPr>
        <w:t>Pelo combate ao abuso, pela defesa da justiça, da infância e da adolescência, justifica-se esta Moção.</w:t>
      </w:r>
    </w:p>
    <w:p w:rsidR="00A474D0" w:rsidRDefault="00A474D0" w:rsidP="00A474D0">
      <w:pPr>
        <w:spacing w:before="240" w:line="360" w:lineRule="auto"/>
        <w:ind w:firstLine="709"/>
        <w:jc w:val="both"/>
        <w:rPr>
          <w:iCs/>
        </w:rPr>
      </w:pPr>
    </w:p>
    <w:p w:rsidR="00164E6B" w:rsidRDefault="00164E6B" w:rsidP="00A474D0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 </w:t>
      </w:r>
      <w:r w:rsidR="00A474D0">
        <w:rPr>
          <w:b/>
          <w:iCs/>
        </w:rPr>
        <w:t>21</w:t>
      </w:r>
      <w:r w:rsidR="00346708">
        <w:rPr>
          <w:b/>
          <w:iCs/>
        </w:rPr>
        <w:t xml:space="preserve"> de maio</w:t>
      </w:r>
      <w:r w:rsidR="002F01BB">
        <w:rPr>
          <w:b/>
          <w:iCs/>
        </w:rPr>
        <w:t xml:space="preserve"> de </w:t>
      </w:r>
      <w:r w:rsidR="00522FF7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9756C1" w:rsidP="00A474D0">
      <w:pPr>
        <w:spacing w:before="240" w:line="360" w:lineRule="auto"/>
        <w:ind w:firstLine="709"/>
        <w:jc w:val="center"/>
        <w:rPr>
          <w:b/>
          <w:iCs/>
        </w:rPr>
      </w:pPr>
      <w:r w:rsidRPr="009756C1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6C1341" w:rsidRDefault="006C1341" w:rsidP="002F01BB">
                  <w:pPr>
                    <w:jc w:val="center"/>
                    <w:rPr>
                      <w:b/>
                    </w:rPr>
                  </w:pPr>
                </w:p>
                <w:p w:rsidR="006C1341" w:rsidRDefault="006C1341" w:rsidP="002F01BB">
                  <w:pPr>
                    <w:jc w:val="center"/>
                    <w:rPr>
                      <w:b/>
                    </w:rPr>
                  </w:pPr>
                </w:p>
                <w:p w:rsidR="00C942D8" w:rsidRDefault="00C942D8" w:rsidP="00A474D0">
                  <w:pPr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Default="00D404EB" w:rsidP="00A474D0">
      <w:pPr>
        <w:spacing w:before="240" w:line="360" w:lineRule="auto"/>
        <w:ind w:left="1134"/>
        <w:jc w:val="center"/>
      </w:pPr>
    </w:p>
    <w:p w:rsidR="006C1341" w:rsidRDefault="006C1341" w:rsidP="00A474D0">
      <w:pPr>
        <w:spacing w:before="240" w:line="360" w:lineRule="auto"/>
        <w:ind w:left="1134"/>
        <w:jc w:val="center"/>
      </w:pPr>
    </w:p>
    <w:p w:rsidR="006C1341" w:rsidRPr="0026187A" w:rsidRDefault="006C1341" w:rsidP="00A474D0">
      <w:pPr>
        <w:spacing w:before="240" w:line="360" w:lineRule="auto"/>
        <w:ind w:left="1134"/>
        <w:jc w:val="center"/>
      </w:pPr>
    </w:p>
    <w:p w:rsidR="00C40F9B" w:rsidRPr="0026187A" w:rsidRDefault="00C40F9B" w:rsidP="00A474D0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12"/>
      <w:footerReference w:type="default" r:id="rId13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C9" w:rsidRDefault="004C59C9">
      <w:r>
        <w:separator/>
      </w:r>
    </w:p>
  </w:endnote>
  <w:endnote w:type="continuationSeparator" w:id="0">
    <w:p w:rsidR="004C59C9" w:rsidRDefault="004C5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C9" w:rsidRDefault="004C59C9">
      <w:r>
        <w:separator/>
      </w:r>
    </w:p>
  </w:footnote>
  <w:footnote w:type="continuationSeparator" w:id="0">
    <w:p w:rsidR="004C59C9" w:rsidRDefault="004C5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56C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522FF7" w:rsidRPr="00522FF7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522FF7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a0206350d14e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67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72AC"/>
    <w:rsid w:val="0001038A"/>
    <w:rsid w:val="00013E65"/>
    <w:rsid w:val="00014897"/>
    <w:rsid w:val="00015442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1740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7625F"/>
    <w:rsid w:val="001819DE"/>
    <w:rsid w:val="00181FFC"/>
    <w:rsid w:val="00182806"/>
    <w:rsid w:val="00183A94"/>
    <w:rsid w:val="001855F7"/>
    <w:rsid w:val="001864FE"/>
    <w:rsid w:val="00190ADB"/>
    <w:rsid w:val="001A341C"/>
    <w:rsid w:val="001A4C8F"/>
    <w:rsid w:val="001A5E51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774F8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3EE2"/>
    <w:rsid w:val="0031640F"/>
    <w:rsid w:val="00320352"/>
    <w:rsid w:val="00322249"/>
    <w:rsid w:val="0032499F"/>
    <w:rsid w:val="003310CC"/>
    <w:rsid w:val="00333D6A"/>
    <w:rsid w:val="003427D6"/>
    <w:rsid w:val="003455DA"/>
    <w:rsid w:val="00346708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088C"/>
    <w:rsid w:val="00416A29"/>
    <w:rsid w:val="004275DD"/>
    <w:rsid w:val="00431469"/>
    <w:rsid w:val="0043405B"/>
    <w:rsid w:val="004416FF"/>
    <w:rsid w:val="00441939"/>
    <w:rsid w:val="004446B2"/>
    <w:rsid w:val="004470E2"/>
    <w:rsid w:val="00447BAA"/>
    <w:rsid w:val="004517E0"/>
    <w:rsid w:val="00453DDC"/>
    <w:rsid w:val="0046692E"/>
    <w:rsid w:val="00470C26"/>
    <w:rsid w:val="0047105D"/>
    <w:rsid w:val="00475384"/>
    <w:rsid w:val="00480072"/>
    <w:rsid w:val="0048306D"/>
    <w:rsid w:val="0049301E"/>
    <w:rsid w:val="004A1103"/>
    <w:rsid w:val="004A28D4"/>
    <w:rsid w:val="004B2CA2"/>
    <w:rsid w:val="004C59C9"/>
    <w:rsid w:val="004C72E1"/>
    <w:rsid w:val="004D1CF2"/>
    <w:rsid w:val="004E5407"/>
    <w:rsid w:val="00506039"/>
    <w:rsid w:val="005107DB"/>
    <w:rsid w:val="0051108C"/>
    <w:rsid w:val="005204B1"/>
    <w:rsid w:val="00522FF7"/>
    <w:rsid w:val="0052466B"/>
    <w:rsid w:val="005246AE"/>
    <w:rsid w:val="0053292E"/>
    <w:rsid w:val="00536BDF"/>
    <w:rsid w:val="0054088D"/>
    <w:rsid w:val="00550EDA"/>
    <w:rsid w:val="00554233"/>
    <w:rsid w:val="00560B16"/>
    <w:rsid w:val="00561324"/>
    <w:rsid w:val="00567B53"/>
    <w:rsid w:val="00570B3B"/>
    <w:rsid w:val="00577224"/>
    <w:rsid w:val="005823B8"/>
    <w:rsid w:val="005875FF"/>
    <w:rsid w:val="005B1311"/>
    <w:rsid w:val="005C29B0"/>
    <w:rsid w:val="005C64B1"/>
    <w:rsid w:val="005C7CA0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B0A"/>
    <w:rsid w:val="00662093"/>
    <w:rsid w:val="0066380C"/>
    <w:rsid w:val="006663CC"/>
    <w:rsid w:val="00667C69"/>
    <w:rsid w:val="006722DC"/>
    <w:rsid w:val="00684F4D"/>
    <w:rsid w:val="00691F8F"/>
    <w:rsid w:val="00692916"/>
    <w:rsid w:val="006944FB"/>
    <w:rsid w:val="006952B1"/>
    <w:rsid w:val="006A47B8"/>
    <w:rsid w:val="006B148E"/>
    <w:rsid w:val="006B3281"/>
    <w:rsid w:val="006C134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2D5E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3565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6046"/>
    <w:rsid w:val="00844210"/>
    <w:rsid w:val="0084428D"/>
    <w:rsid w:val="0085283E"/>
    <w:rsid w:val="00852A80"/>
    <w:rsid w:val="00854F36"/>
    <w:rsid w:val="00856109"/>
    <w:rsid w:val="0086170C"/>
    <w:rsid w:val="00865215"/>
    <w:rsid w:val="00872DEE"/>
    <w:rsid w:val="00875369"/>
    <w:rsid w:val="00881BBC"/>
    <w:rsid w:val="008849E3"/>
    <w:rsid w:val="008850FB"/>
    <w:rsid w:val="008904BB"/>
    <w:rsid w:val="00896D71"/>
    <w:rsid w:val="0089721D"/>
    <w:rsid w:val="008974AF"/>
    <w:rsid w:val="00897F4D"/>
    <w:rsid w:val="008A19DA"/>
    <w:rsid w:val="008A4B8C"/>
    <w:rsid w:val="008B302A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756C1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E4F"/>
    <w:rsid w:val="009C678E"/>
    <w:rsid w:val="009D3554"/>
    <w:rsid w:val="009D6CC3"/>
    <w:rsid w:val="009F2BEC"/>
    <w:rsid w:val="009F560E"/>
    <w:rsid w:val="00A026C2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74D0"/>
    <w:rsid w:val="00A52265"/>
    <w:rsid w:val="00A64780"/>
    <w:rsid w:val="00A651D1"/>
    <w:rsid w:val="00A66D22"/>
    <w:rsid w:val="00A7268F"/>
    <w:rsid w:val="00A841CA"/>
    <w:rsid w:val="00A84F2B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3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1AC"/>
    <w:rsid w:val="00B45486"/>
    <w:rsid w:val="00B50DC5"/>
    <w:rsid w:val="00B52559"/>
    <w:rsid w:val="00B54EEC"/>
    <w:rsid w:val="00B706EA"/>
    <w:rsid w:val="00B7330E"/>
    <w:rsid w:val="00B808C1"/>
    <w:rsid w:val="00B8111A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687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4DB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42D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C4E55"/>
    <w:rsid w:val="00DD751B"/>
    <w:rsid w:val="00DE050C"/>
    <w:rsid w:val="00DE0FA2"/>
    <w:rsid w:val="00DE13A0"/>
    <w:rsid w:val="00DF0B1E"/>
    <w:rsid w:val="00DF1297"/>
    <w:rsid w:val="00DF1513"/>
    <w:rsid w:val="00DF43E4"/>
    <w:rsid w:val="00DF4439"/>
    <w:rsid w:val="00DF6086"/>
    <w:rsid w:val="00DF60E0"/>
    <w:rsid w:val="00DF614D"/>
    <w:rsid w:val="00E011B3"/>
    <w:rsid w:val="00E01FFB"/>
    <w:rsid w:val="00E0294F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D1C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1E8D"/>
    <w:rsid w:val="00EE6F1B"/>
    <w:rsid w:val="00EF6B59"/>
    <w:rsid w:val="00F05CC9"/>
    <w:rsid w:val="00F1051B"/>
    <w:rsid w:val="00F12423"/>
    <w:rsid w:val="00F147C0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4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53D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536BD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94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453D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t.wikipedia.org/wiki/Tail%C3%A2ndia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https://en.wikipedia.org/wiki/en:ECPAT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pt.wikipedia.org/wiki/Fernando_Henrique_Cardoso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pt.wikipedia.org/wiki/C%C3%A2mara_dos_Deputados_(Brasil)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pt.wikipedia.org/wiki/Rita_Camata" TargetMode="External" Id="rId9" /><Relationship Type="http://schemas.openxmlformats.org/officeDocument/2006/relationships/fontTable" Target="fontTable.xml" Id="rId14" /><Relationship Type="http://schemas.openxmlformats.org/officeDocument/2006/relationships/image" Target="/word/media/12f2e32c-23a2-481a-a36a-2cbbd2974fcf.png" Id="R1fe5fea7613041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f2e32c-23a2-481a-a36a-2cbbd2974fcf.png" Id="R0ea0206350d14e3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EB26C-F58A-48D0-BC28-FEE0AA78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22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4</cp:revision>
  <cp:lastPrinted>2018-03-26T15:43:00Z</cp:lastPrinted>
  <dcterms:created xsi:type="dcterms:W3CDTF">2018-05-07T12:15:00Z</dcterms:created>
  <dcterms:modified xsi:type="dcterms:W3CDTF">2018-05-21T15:53:00Z</dcterms:modified>
</cp:coreProperties>
</file>