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i/>
        </w:rPr>
        <w:tab/>
        <w:t xml:space="preserve">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</w:t>
      </w:r>
      <w:r w:rsidR="00E3454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através da secretaria competente a </w:t>
      </w:r>
      <w:r w:rsidR="00510EB1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necessidade de realizar a repintura de demarcação de solo na Rua </w:t>
      </w:r>
      <w:proofErr w:type="spellStart"/>
      <w:r w:rsidR="00510EB1">
        <w:rPr>
          <w:rFonts w:ascii="Arial" w:hAnsi="Arial" w:cs="Arial"/>
          <w:color w:val="222222"/>
          <w:sz w:val="25"/>
          <w:szCs w:val="25"/>
          <w:shd w:val="clear" w:color="auto" w:fill="FFFFFF"/>
        </w:rPr>
        <w:t>Brasilia</w:t>
      </w:r>
      <w:proofErr w:type="spellEnd"/>
      <w:r w:rsidR="00861478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de Camargo Barros no Parque Marajoa</w:t>
      </w:r>
      <w:r w:rsidR="00B0695F">
        <w:rPr>
          <w:rFonts w:ascii="Arial" w:hAnsi="Arial" w:cs="Arial"/>
          <w:color w:val="222222"/>
          <w:sz w:val="25"/>
          <w:szCs w:val="25"/>
          <w:shd w:val="clear" w:color="auto" w:fill="FFFFFF"/>
        </w:rPr>
        <w:t>ra.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B0695F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 xml:space="preserve">                   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presente indicação tem como objetivo </w:t>
      </w:r>
      <w:r w:rsidR="00CD779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sugerir </w:t>
      </w:r>
      <w:r w:rsidR="00B0695F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necessidade de executar o serviço de pintura de solo na Rua </w:t>
      </w:r>
      <w:proofErr w:type="spellStart"/>
      <w:r w:rsidR="00B0695F">
        <w:rPr>
          <w:rFonts w:ascii="Arial" w:hAnsi="Arial" w:cs="Arial"/>
          <w:color w:val="222222"/>
          <w:sz w:val="25"/>
          <w:szCs w:val="25"/>
          <w:shd w:val="clear" w:color="auto" w:fill="FFFFFF"/>
        </w:rPr>
        <w:t>Brasilia</w:t>
      </w:r>
      <w:proofErr w:type="spellEnd"/>
      <w:r w:rsidR="00B0695F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de Camargo Barros e</w:t>
      </w:r>
      <w:r w:rsidR="00E36154">
        <w:rPr>
          <w:rFonts w:ascii="Arial" w:hAnsi="Arial" w:cs="Arial"/>
          <w:color w:val="222222"/>
          <w:sz w:val="25"/>
          <w:szCs w:val="25"/>
          <w:shd w:val="clear" w:color="auto" w:fill="FFFFFF"/>
        </w:rPr>
        <w:t>m toda a sua extensão.</w:t>
      </w:r>
    </w:p>
    <w:p w:rsidR="007A58D0" w:rsidRDefault="007A58D0" w:rsidP="007A58D0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</w:t>
      </w:r>
    </w:p>
    <w:p w:rsidR="007A58D0" w:rsidRDefault="007A58D0" w:rsidP="007A58D0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</w:t>
      </w:r>
      <w:proofErr w:type="spellStart"/>
      <w:r>
        <w:rPr>
          <w:rFonts w:ascii="Arial" w:hAnsi="Arial" w:cs="Arial"/>
          <w:b/>
        </w:rPr>
        <w:t>Orsi</w:t>
      </w:r>
      <w:proofErr w:type="spellEnd"/>
      <w:r>
        <w:rPr>
          <w:rFonts w:ascii="Arial" w:hAnsi="Arial" w:cs="Arial"/>
          <w:b/>
        </w:rPr>
        <w:t xml:space="preserve"> Filho”, 2</w:t>
      </w:r>
      <w:r w:rsidR="00E36154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de </w:t>
      </w:r>
      <w:r w:rsidR="00F032CD">
        <w:rPr>
          <w:rFonts w:ascii="Arial" w:hAnsi="Arial" w:cs="Arial"/>
          <w:b/>
        </w:rPr>
        <w:t>ma</w:t>
      </w:r>
      <w:r w:rsidR="00E36154">
        <w:rPr>
          <w:rFonts w:ascii="Arial" w:hAnsi="Arial" w:cs="Arial"/>
          <w:b/>
        </w:rPr>
        <w:t xml:space="preserve">io </w:t>
      </w:r>
      <w:r>
        <w:rPr>
          <w:rFonts w:ascii="Arial" w:hAnsi="Arial" w:cs="Arial"/>
          <w:b/>
        </w:rPr>
        <w:t>de 2018.</w:t>
      </w:r>
    </w:p>
    <w:p w:rsidR="007A58D0" w:rsidRDefault="007A58D0" w:rsidP="007A58D0">
      <w:pPr>
        <w:ind w:left="1134"/>
        <w:jc w:val="center"/>
        <w:rPr>
          <w:rFonts w:ascii="Arial" w:hAnsi="Arial" w:cs="Arial"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E36154" w:rsidRDefault="00E36154" w:rsidP="00A95925">
      <w:pPr>
        <w:jc w:val="both"/>
        <w:rPr>
          <w:rFonts w:ascii="Bookman Old Style" w:hAnsi="Bookman Old Style"/>
          <w:bCs/>
        </w:rPr>
      </w:pPr>
    </w:p>
    <w:p w:rsidR="00E36154" w:rsidRDefault="00E36154" w:rsidP="00A95925">
      <w:pPr>
        <w:jc w:val="both"/>
        <w:rPr>
          <w:rFonts w:ascii="Bookman Old Style" w:hAnsi="Bookman Old Style"/>
          <w:bCs/>
        </w:rPr>
      </w:pPr>
    </w:p>
    <w:p w:rsidR="00E36154" w:rsidRDefault="00E36154" w:rsidP="00A95925">
      <w:pPr>
        <w:jc w:val="both"/>
        <w:rPr>
          <w:rFonts w:ascii="Bookman Old Style" w:hAnsi="Bookman Old Style"/>
          <w:bCs/>
        </w:rPr>
      </w:pPr>
    </w:p>
    <w:p w:rsidR="007A58D0" w:rsidRDefault="00E36154" w:rsidP="00E36154">
      <w:pPr>
        <w:ind w:firstLine="709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  <w:noProof/>
        </w:rPr>
        <w:t xml:space="preserve">                      </w:t>
      </w:r>
      <w:r>
        <w:rPr>
          <w:rFonts w:ascii="Bookman Old Style" w:hAnsi="Bookman Old Style"/>
          <w:bCs/>
          <w:noProof/>
        </w:rPr>
        <w:drawing>
          <wp:inline distT="0" distB="0" distL="0" distR="0">
            <wp:extent cx="2781300" cy="462885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0338" cy="4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B0A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DANIEL ALMEIDA REZENDE</w:t>
      </w:r>
    </w:p>
    <w:p w:rsidR="007A58D0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Vereador</w:t>
      </w:r>
    </w:p>
    <w:p w:rsidR="0024606E" w:rsidRPr="007A58D0" w:rsidRDefault="0024606E" w:rsidP="007A58D0">
      <w:pPr>
        <w:jc w:val="center"/>
        <w:rPr>
          <w:b/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b/>
          <w:i/>
          <w:sz w:val="28"/>
        </w:rPr>
      </w:pPr>
      <w:r>
        <w:rPr>
          <w:sz w:val="28"/>
        </w:rPr>
        <w:t xml:space="preserve">                             </w:t>
      </w:r>
      <w:r>
        <w:rPr>
          <w:b/>
          <w:i/>
          <w:sz w:val="28"/>
        </w:rPr>
        <w:t xml:space="preserve">                   </w:t>
      </w:r>
    </w:p>
    <w:sectPr w:rsidR="001E1B0A" w:rsidSect="00641617">
      <w:headerReference w:type="default" r:id="rId9"/>
      <w:footerReference w:type="default" r:id="rId10"/>
      <w:pgSz w:w="11906" w:h="16838" w:code="9"/>
      <w:pgMar w:top="567" w:right="1134" w:bottom="28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7F" w:rsidRDefault="00283A7F">
      <w:r>
        <w:separator/>
      </w:r>
    </w:p>
  </w:endnote>
  <w:endnote w:type="continuationSeparator" w:id="0">
    <w:p w:rsidR="00283A7F" w:rsidRDefault="0028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CD" w:rsidRDefault="0054088D" w:rsidP="004566CD">
    <w:pPr>
      <w:jc w:val="center"/>
      <w:rPr>
        <w:rFonts w:ascii="Bookman Old Style" w:hAnsi="Bookman Old Style" w:cs="Bookman Old Style"/>
        <w:b/>
        <w:color w:val="000000"/>
        <w:sz w:val="28"/>
        <w:szCs w:val="28"/>
        <w:u w:val="single"/>
      </w:rPr>
    </w:pPr>
    <w:r w:rsidRPr="00BA0AA5">
      <w:rPr>
        <w:rFonts w:ascii="Monotype Corsiva" w:hAnsi="Monotype Corsiva"/>
        <w:i/>
      </w:rPr>
      <w:t>“</w:t>
    </w:r>
    <w:r w:rsidR="004566CD" w:rsidRPr="00BA0AA5">
      <w:rPr>
        <w:rFonts w:ascii="Monotype Corsiva" w:hAnsi="Monotype Corsiva"/>
        <w:i/>
      </w:rPr>
      <w:t>Tatuí: Cidade Ternura – Capital da Música”</w:t>
    </w:r>
  </w:p>
  <w:p w:rsidR="0054088D" w:rsidRPr="00BA0AA5" w:rsidRDefault="0054088D" w:rsidP="0054088D">
    <w:pPr>
      <w:pStyle w:val="Rodap"/>
      <w:jc w:val="center"/>
      <w:rPr>
        <w:rFonts w:ascii="Monotype Corsiva" w:hAnsi="Monotype Corsiva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7F" w:rsidRDefault="00283A7F">
      <w:r>
        <w:separator/>
      </w:r>
    </w:p>
  </w:footnote>
  <w:footnote w:type="continuationSeparator" w:id="0">
    <w:p w:rsidR="00283A7F" w:rsidRDefault="00283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228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9D185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665D2">
      <w:rPr>
        <w:rFonts w:ascii="Monotype Corsiva" w:hAnsi="Monotype Corsiva"/>
        <w:b/>
        <w:spacing w:val="20"/>
        <w:sz w:val="50"/>
        <w:szCs w:val="50"/>
      </w:rPr>
      <w:t>C</w: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0d8d372aef4b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EB2"/>
    <w:multiLevelType w:val="hybridMultilevel"/>
    <w:tmpl w:val="3EE2E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A60"/>
    <w:multiLevelType w:val="hybridMultilevel"/>
    <w:tmpl w:val="560C9E30"/>
    <w:lvl w:ilvl="0" w:tplc="918648F4">
      <w:start w:val="1"/>
      <w:numFmt w:val="upperRoman"/>
      <w:lvlText w:val="%1-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12A73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F54B29"/>
    <w:multiLevelType w:val="hybridMultilevel"/>
    <w:tmpl w:val="D1A2E4A6"/>
    <w:lvl w:ilvl="0" w:tplc="16FE9670">
      <w:start w:val="1"/>
      <w:numFmt w:val="upperRoman"/>
      <w:lvlText w:val="%1)"/>
      <w:lvlJc w:val="left"/>
      <w:pPr>
        <w:ind w:left="25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456864CA"/>
    <w:multiLevelType w:val="hybridMultilevel"/>
    <w:tmpl w:val="B6CAE0A8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6267374"/>
    <w:multiLevelType w:val="hybridMultilevel"/>
    <w:tmpl w:val="6ACCB684"/>
    <w:lvl w:ilvl="0" w:tplc="2814D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E69E2"/>
    <w:multiLevelType w:val="hybridMultilevel"/>
    <w:tmpl w:val="A0066C50"/>
    <w:lvl w:ilvl="0" w:tplc="5D6677B4">
      <w:start w:val="1"/>
      <w:numFmt w:val="upperRoman"/>
      <w:lvlText w:val="%1."/>
      <w:lvlJc w:val="left"/>
      <w:pPr>
        <w:ind w:left="277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7">
    <w:nsid w:val="52957576"/>
    <w:multiLevelType w:val="hybridMultilevel"/>
    <w:tmpl w:val="2760F3BA"/>
    <w:lvl w:ilvl="0" w:tplc="918648F4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0F8F"/>
    <w:rsid w:val="00001B5E"/>
    <w:rsid w:val="00002911"/>
    <w:rsid w:val="00003C3A"/>
    <w:rsid w:val="000052C1"/>
    <w:rsid w:val="00005408"/>
    <w:rsid w:val="00012BB6"/>
    <w:rsid w:val="00012F47"/>
    <w:rsid w:val="00013E65"/>
    <w:rsid w:val="00013F0B"/>
    <w:rsid w:val="00013FE3"/>
    <w:rsid w:val="000153BE"/>
    <w:rsid w:val="00016C27"/>
    <w:rsid w:val="00016CEC"/>
    <w:rsid w:val="00020E87"/>
    <w:rsid w:val="000222B7"/>
    <w:rsid w:val="000235AE"/>
    <w:rsid w:val="00023FAB"/>
    <w:rsid w:val="000243DF"/>
    <w:rsid w:val="000271E4"/>
    <w:rsid w:val="0003042E"/>
    <w:rsid w:val="00030823"/>
    <w:rsid w:val="00030D47"/>
    <w:rsid w:val="0003133D"/>
    <w:rsid w:val="0003280A"/>
    <w:rsid w:val="00033062"/>
    <w:rsid w:val="000355F6"/>
    <w:rsid w:val="000356D5"/>
    <w:rsid w:val="00037BE7"/>
    <w:rsid w:val="00041E0E"/>
    <w:rsid w:val="00043BE9"/>
    <w:rsid w:val="00044F46"/>
    <w:rsid w:val="000456D6"/>
    <w:rsid w:val="00045A0C"/>
    <w:rsid w:val="00047628"/>
    <w:rsid w:val="000501BD"/>
    <w:rsid w:val="000515C7"/>
    <w:rsid w:val="000537D7"/>
    <w:rsid w:val="00055C27"/>
    <w:rsid w:val="00055F2B"/>
    <w:rsid w:val="0006052F"/>
    <w:rsid w:val="00061B5B"/>
    <w:rsid w:val="00062F18"/>
    <w:rsid w:val="00064441"/>
    <w:rsid w:val="00064623"/>
    <w:rsid w:val="0006667C"/>
    <w:rsid w:val="000668BB"/>
    <w:rsid w:val="0006696F"/>
    <w:rsid w:val="00067011"/>
    <w:rsid w:val="00070DB1"/>
    <w:rsid w:val="0007107F"/>
    <w:rsid w:val="0007274B"/>
    <w:rsid w:val="00077194"/>
    <w:rsid w:val="000804A9"/>
    <w:rsid w:val="00082F76"/>
    <w:rsid w:val="000866CE"/>
    <w:rsid w:val="00086BD2"/>
    <w:rsid w:val="000913D6"/>
    <w:rsid w:val="000959C1"/>
    <w:rsid w:val="0009640F"/>
    <w:rsid w:val="000A2BF7"/>
    <w:rsid w:val="000A33DF"/>
    <w:rsid w:val="000A4DCC"/>
    <w:rsid w:val="000A5D32"/>
    <w:rsid w:val="000A5D9B"/>
    <w:rsid w:val="000A601F"/>
    <w:rsid w:val="000B1CA2"/>
    <w:rsid w:val="000B3128"/>
    <w:rsid w:val="000B383F"/>
    <w:rsid w:val="000B4D14"/>
    <w:rsid w:val="000B542B"/>
    <w:rsid w:val="000C03E7"/>
    <w:rsid w:val="000C05E4"/>
    <w:rsid w:val="000C0CEC"/>
    <w:rsid w:val="000C349D"/>
    <w:rsid w:val="000C3687"/>
    <w:rsid w:val="000C58CB"/>
    <w:rsid w:val="000D1D43"/>
    <w:rsid w:val="000D5A22"/>
    <w:rsid w:val="000D62D3"/>
    <w:rsid w:val="000E1C83"/>
    <w:rsid w:val="000E23FA"/>
    <w:rsid w:val="000E4D2D"/>
    <w:rsid w:val="000E532E"/>
    <w:rsid w:val="000E6372"/>
    <w:rsid w:val="000E64DF"/>
    <w:rsid w:val="000E7AF4"/>
    <w:rsid w:val="000E7C8A"/>
    <w:rsid w:val="000F0FB1"/>
    <w:rsid w:val="000F1EE4"/>
    <w:rsid w:val="000F2FD1"/>
    <w:rsid w:val="000F47F8"/>
    <w:rsid w:val="000F5A8A"/>
    <w:rsid w:val="000F7534"/>
    <w:rsid w:val="001007B0"/>
    <w:rsid w:val="00102297"/>
    <w:rsid w:val="00102945"/>
    <w:rsid w:val="0010482D"/>
    <w:rsid w:val="001067F1"/>
    <w:rsid w:val="00107220"/>
    <w:rsid w:val="001077D3"/>
    <w:rsid w:val="00110BB8"/>
    <w:rsid w:val="00111FFA"/>
    <w:rsid w:val="00115405"/>
    <w:rsid w:val="00116589"/>
    <w:rsid w:val="00117E86"/>
    <w:rsid w:val="00121139"/>
    <w:rsid w:val="00122441"/>
    <w:rsid w:val="0012330F"/>
    <w:rsid w:val="00123A30"/>
    <w:rsid w:val="001244ED"/>
    <w:rsid w:val="00125E45"/>
    <w:rsid w:val="00126DF2"/>
    <w:rsid w:val="0013344D"/>
    <w:rsid w:val="001353A9"/>
    <w:rsid w:val="00135671"/>
    <w:rsid w:val="001405A1"/>
    <w:rsid w:val="00142CB2"/>
    <w:rsid w:val="00147E88"/>
    <w:rsid w:val="00151039"/>
    <w:rsid w:val="00152147"/>
    <w:rsid w:val="00152648"/>
    <w:rsid w:val="0015418C"/>
    <w:rsid w:val="00157421"/>
    <w:rsid w:val="00162AF9"/>
    <w:rsid w:val="00163184"/>
    <w:rsid w:val="001647E6"/>
    <w:rsid w:val="00165EAD"/>
    <w:rsid w:val="001662C8"/>
    <w:rsid w:val="001709FD"/>
    <w:rsid w:val="00173222"/>
    <w:rsid w:val="00174D46"/>
    <w:rsid w:val="001819DE"/>
    <w:rsid w:val="001842BF"/>
    <w:rsid w:val="001855DA"/>
    <w:rsid w:val="001855F7"/>
    <w:rsid w:val="00185706"/>
    <w:rsid w:val="00186464"/>
    <w:rsid w:val="001864FE"/>
    <w:rsid w:val="00190ADB"/>
    <w:rsid w:val="00192DCD"/>
    <w:rsid w:val="001940C0"/>
    <w:rsid w:val="0019599F"/>
    <w:rsid w:val="001A4C8F"/>
    <w:rsid w:val="001A5073"/>
    <w:rsid w:val="001A5ECC"/>
    <w:rsid w:val="001A619C"/>
    <w:rsid w:val="001A65B9"/>
    <w:rsid w:val="001A6AE3"/>
    <w:rsid w:val="001A6CCB"/>
    <w:rsid w:val="001B011B"/>
    <w:rsid w:val="001B0751"/>
    <w:rsid w:val="001B1C84"/>
    <w:rsid w:val="001B46A8"/>
    <w:rsid w:val="001B607F"/>
    <w:rsid w:val="001B7962"/>
    <w:rsid w:val="001B7CB8"/>
    <w:rsid w:val="001C295F"/>
    <w:rsid w:val="001C2F8B"/>
    <w:rsid w:val="001D025B"/>
    <w:rsid w:val="001D0F44"/>
    <w:rsid w:val="001D181D"/>
    <w:rsid w:val="001D1DFD"/>
    <w:rsid w:val="001D42D6"/>
    <w:rsid w:val="001D59F4"/>
    <w:rsid w:val="001E0419"/>
    <w:rsid w:val="001E1133"/>
    <w:rsid w:val="001E1B0A"/>
    <w:rsid w:val="001E2D06"/>
    <w:rsid w:val="001E4089"/>
    <w:rsid w:val="001E4B47"/>
    <w:rsid w:val="001E60F2"/>
    <w:rsid w:val="001E6C7D"/>
    <w:rsid w:val="001E734A"/>
    <w:rsid w:val="001F06EE"/>
    <w:rsid w:val="001F0764"/>
    <w:rsid w:val="001F173E"/>
    <w:rsid w:val="001F1ECB"/>
    <w:rsid w:val="001F2C70"/>
    <w:rsid w:val="001F318B"/>
    <w:rsid w:val="001F47B7"/>
    <w:rsid w:val="001F6912"/>
    <w:rsid w:val="001F6E71"/>
    <w:rsid w:val="0020230E"/>
    <w:rsid w:val="0020305A"/>
    <w:rsid w:val="00203C1A"/>
    <w:rsid w:val="002048F9"/>
    <w:rsid w:val="00206B95"/>
    <w:rsid w:val="00207633"/>
    <w:rsid w:val="002132E2"/>
    <w:rsid w:val="00213A49"/>
    <w:rsid w:val="002154C8"/>
    <w:rsid w:val="002156F7"/>
    <w:rsid w:val="0021654E"/>
    <w:rsid w:val="002168D5"/>
    <w:rsid w:val="00216FEE"/>
    <w:rsid w:val="0022075F"/>
    <w:rsid w:val="002210A2"/>
    <w:rsid w:val="00221235"/>
    <w:rsid w:val="002234BF"/>
    <w:rsid w:val="00223785"/>
    <w:rsid w:val="00227038"/>
    <w:rsid w:val="00227090"/>
    <w:rsid w:val="002275CF"/>
    <w:rsid w:val="002303E4"/>
    <w:rsid w:val="0023044B"/>
    <w:rsid w:val="002310FD"/>
    <w:rsid w:val="00231927"/>
    <w:rsid w:val="00233CA9"/>
    <w:rsid w:val="0023413E"/>
    <w:rsid w:val="00235742"/>
    <w:rsid w:val="00236C9B"/>
    <w:rsid w:val="00240670"/>
    <w:rsid w:val="00245D84"/>
    <w:rsid w:val="0024606E"/>
    <w:rsid w:val="002479F1"/>
    <w:rsid w:val="00250120"/>
    <w:rsid w:val="002536F5"/>
    <w:rsid w:val="0025739E"/>
    <w:rsid w:val="00262E2E"/>
    <w:rsid w:val="002631ED"/>
    <w:rsid w:val="00267876"/>
    <w:rsid w:val="00267D46"/>
    <w:rsid w:val="002708CE"/>
    <w:rsid w:val="00270962"/>
    <w:rsid w:val="00274DE9"/>
    <w:rsid w:val="002801DA"/>
    <w:rsid w:val="00280BC5"/>
    <w:rsid w:val="00283A7F"/>
    <w:rsid w:val="00287BE0"/>
    <w:rsid w:val="002929F7"/>
    <w:rsid w:val="00292C38"/>
    <w:rsid w:val="00293116"/>
    <w:rsid w:val="00293B15"/>
    <w:rsid w:val="00294721"/>
    <w:rsid w:val="00295918"/>
    <w:rsid w:val="002960BF"/>
    <w:rsid w:val="00296603"/>
    <w:rsid w:val="00296ACB"/>
    <w:rsid w:val="00297B00"/>
    <w:rsid w:val="002A1CC5"/>
    <w:rsid w:val="002A3C36"/>
    <w:rsid w:val="002A5E74"/>
    <w:rsid w:val="002A7826"/>
    <w:rsid w:val="002B0994"/>
    <w:rsid w:val="002B32A3"/>
    <w:rsid w:val="002B621B"/>
    <w:rsid w:val="002C07C9"/>
    <w:rsid w:val="002C5863"/>
    <w:rsid w:val="002C5947"/>
    <w:rsid w:val="002C59D1"/>
    <w:rsid w:val="002C5C4F"/>
    <w:rsid w:val="002C61D1"/>
    <w:rsid w:val="002C6C2B"/>
    <w:rsid w:val="002C6E62"/>
    <w:rsid w:val="002C6F1F"/>
    <w:rsid w:val="002C78D2"/>
    <w:rsid w:val="002D63A9"/>
    <w:rsid w:val="002E2240"/>
    <w:rsid w:val="002E2C27"/>
    <w:rsid w:val="002E3334"/>
    <w:rsid w:val="002E472D"/>
    <w:rsid w:val="002E64AB"/>
    <w:rsid w:val="002E6D0F"/>
    <w:rsid w:val="002E7291"/>
    <w:rsid w:val="002E7F77"/>
    <w:rsid w:val="002F2929"/>
    <w:rsid w:val="002F3190"/>
    <w:rsid w:val="002F345E"/>
    <w:rsid w:val="002F3DA6"/>
    <w:rsid w:val="002F4EA7"/>
    <w:rsid w:val="00300355"/>
    <w:rsid w:val="003013F4"/>
    <w:rsid w:val="0030280E"/>
    <w:rsid w:val="0030603C"/>
    <w:rsid w:val="00310151"/>
    <w:rsid w:val="0031175F"/>
    <w:rsid w:val="003139BB"/>
    <w:rsid w:val="00314F87"/>
    <w:rsid w:val="003173E0"/>
    <w:rsid w:val="00320352"/>
    <w:rsid w:val="00322249"/>
    <w:rsid w:val="0032373C"/>
    <w:rsid w:val="0032499F"/>
    <w:rsid w:val="003254CF"/>
    <w:rsid w:val="00325DBF"/>
    <w:rsid w:val="0032694C"/>
    <w:rsid w:val="00326B20"/>
    <w:rsid w:val="00327051"/>
    <w:rsid w:val="00330D7B"/>
    <w:rsid w:val="003310CC"/>
    <w:rsid w:val="0033446E"/>
    <w:rsid w:val="003417A3"/>
    <w:rsid w:val="00342610"/>
    <w:rsid w:val="00343169"/>
    <w:rsid w:val="00350377"/>
    <w:rsid w:val="003543BB"/>
    <w:rsid w:val="00354BE3"/>
    <w:rsid w:val="00355A01"/>
    <w:rsid w:val="0035616A"/>
    <w:rsid w:val="00356988"/>
    <w:rsid w:val="003603D6"/>
    <w:rsid w:val="00361C22"/>
    <w:rsid w:val="00363073"/>
    <w:rsid w:val="00364B52"/>
    <w:rsid w:val="003665D2"/>
    <w:rsid w:val="00366BE9"/>
    <w:rsid w:val="003701B5"/>
    <w:rsid w:val="003703ED"/>
    <w:rsid w:val="00371AB5"/>
    <w:rsid w:val="003742FD"/>
    <w:rsid w:val="003757FB"/>
    <w:rsid w:val="00375C20"/>
    <w:rsid w:val="00376A90"/>
    <w:rsid w:val="0037771E"/>
    <w:rsid w:val="003804B1"/>
    <w:rsid w:val="00381A93"/>
    <w:rsid w:val="0038402E"/>
    <w:rsid w:val="00385584"/>
    <w:rsid w:val="00386991"/>
    <w:rsid w:val="003872AB"/>
    <w:rsid w:val="003906DF"/>
    <w:rsid w:val="00392B15"/>
    <w:rsid w:val="003953E7"/>
    <w:rsid w:val="003A116D"/>
    <w:rsid w:val="003A1A3E"/>
    <w:rsid w:val="003A1DBC"/>
    <w:rsid w:val="003A20D3"/>
    <w:rsid w:val="003A2227"/>
    <w:rsid w:val="003A23F6"/>
    <w:rsid w:val="003A4ACB"/>
    <w:rsid w:val="003A5629"/>
    <w:rsid w:val="003A5DED"/>
    <w:rsid w:val="003A603B"/>
    <w:rsid w:val="003A6BBB"/>
    <w:rsid w:val="003A7657"/>
    <w:rsid w:val="003B138B"/>
    <w:rsid w:val="003B3254"/>
    <w:rsid w:val="003B40D9"/>
    <w:rsid w:val="003B6382"/>
    <w:rsid w:val="003C0D2B"/>
    <w:rsid w:val="003C152C"/>
    <w:rsid w:val="003C2311"/>
    <w:rsid w:val="003C2347"/>
    <w:rsid w:val="003C27E3"/>
    <w:rsid w:val="003C2BAB"/>
    <w:rsid w:val="003C5D41"/>
    <w:rsid w:val="003D26A8"/>
    <w:rsid w:val="003D414F"/>
    <w:rsid w:val="003D51AC"/>
    <w:rsid w:val="003D6BA3"/>
    <w:rsid w:val="003E413C"/>
    <w:rsid w:val="003F1B11"/>
    <w:rsid w:val="003F72AD"/>
    <w:rsid w:val="00401555"/>
    <w:rsid w:val="00402FAE"/>
    <w:rsid w:val="00407755"/>
    <w:rsid w:val="00411B73"/>
    <w:rsid w:val="0041453B"/>
    <w:rsid w:val="00416A29"/>
    <w:rsid w:val="00416BE3"/>
    <w:rsid w:val="004212C6"/>
    <w:rsid w:val="00421A1F"/>
    <w:rsid w:val="00422BE5"/>
    <w:rsid w:val="00423051"/>
    <w:rsid w:val="00423531"/>
    <w:rsid w:val="00424F14"/>
    <w:rsid w:val="004275DD"/>
    <w:rsid w:val="00431469"/>
    <w:rsid w:val="004336A8"/>
    <w:rsid w:val="00437161"/>
    <w:rsid w:val="00437E49"/>
    <w:rsid w:val="00440AF3"/>
    <w:rsid w:val="004416FF"/>
    <w:rsid w:val="00441E2E"/>
    <w:rsid w:val="00442EAF"/>
    <w:rsid w:val="004445E5"/>
    <w:rsid w:val="00447317"/>
    <w:rsid w:val="00447BAA"/>
    <w:rsid w:val="004510E3"/>
    <w:rsid w:val="004517E0"/>
    <w:rsid w:val="0045219F"/>
    <w:rsid w:val="00452FA3"/>
    <w:rsid w:val="004566CD"/>
    <w:rsid w:val="00457AD3"/>
    <w:rsid w:val="004604F3"/>
    <w:rsid w:val="0046597E"/>
    <w:rsid w:val="00467948"/>
    <w:rsid w:val="00467EED"/>
    <w:rsid w:val="0047126F"/>
    <w:rsid w:val="004714E1"/>
    <w:rsid w:val="00473244"/>
    <w:rsid w:val="004760F1"/>
    <w:rsid w:val="00480072"/>
    <w:rsid w:val="004807C9"/>
    <w:rsid w:val="00480DF4"/>
    <w:rsid w:val="00480F81"/>
    <w:rsid w:val="00484696"/>
    <w:rsid w:val="00485504"/>
    <w:rsid w:val="00487974"/>
    <w:rsid w:val="00487C06"/>
    <w:rsid w:val="0049104F"/>
    <w:rsid w:val="0049301E"/>
    <w:rsid w:val="00493282"/>
    <w:rsid w:val="004971D3"/>
    <w:rsid w:val="00497D3C"/>
    <w:rsid w:val="004A0551"/>
    <w:rsid w:val="004A1103"/>
    <w:rsid w:val="004B2CA2"/>
    <w:rsid w:val="004B2E41"/>
    <w:rsid w:val="004B5FA6"/>
    <w:rsid w:val="004B6A09"/>
    <w:rsid w:val="004B6D47"/>
    <w:rsid w:val="004C26A9"/>
    <w:rsid w:val="004C390B"/>
    <w:rsid w:val="004D1D32"/>
    <w:rsid w:val="004E005A"/>
    <w:rsid w:val="004E15BC"/>
    <w:rsid w:val="004E1ED3"/>
    <w:rsid w:val="004E43DF"/>
    <w:rsid w:val="004E61A2"/>
    <w:rsid w:val="004E61D7"/>
    <w:rsid w:val="004F2002"/>
    <w:rsid w:val="004F4E6A"/>
    <w:rsid w:val="004F5BAE"/>
    <w:rsid w:val="004F669E"/>
    <w:rsid w:val="004F7F68"/>
    <w:rsid w:val="00501C34"/>
    <w:rsid w:val="005027E6"/>
    <w:rsid w:val="0050538C"/>
    <w:rsid w:val="00506039"/>
    <w:rsid w:val="00510E97"/>
    <w:rsid w:val="00510EB1"/>
    <w:rsid w:val="0051108C"/>
    <w:rsid w:val="00511160"/>
    <w:rsid w:val="005123E4"/>
    <w:rsid w:val="005147A6"/>
    <w:rsid w:val="00520F08"/>
    <w:rsid w:val="00522698"/>
    <w:rsid w:val="0052466B"/>
    <w:rsid w:val="00524983"/>
    <w:rsid w:val="005254B8"/>
    <w:rsid w:val="005263B1"/>
    <w:rsid w:val="005273E7"/>
    <w:rsid w:val="005274A6"/>
    <w:rsid w:val="005302AC"/>
    <w:rsid w:val="00535644"/>
    <w:rsid w:val="00540575"/>
    <w:rsid w:val="0054088D"/>
    <w:rsid w:val="00540B77"/>
    <w:rsid w:val="00543E46"/>
    <w:rsid w:val="005451F6"/>
    <w:rsid w:val="00545308"/>
    <w:rsid w:val="00545B28"/>
    <w:rsid w:val="00546554"/>
    <w:rsid w:val="00547F48"/>
    <w:rsid w:val="00551621"/>
    <w:rsid w:val="00551F2E"/>
    <w:rsid w:val="00552414"/>
    <w:rsid w:val="00552A23"/>
    <w:rsid w:val="005532EF"/>
    <w:rsid w:val="00554233"/>
    <w:rsid w:val="00560B16"/>
    <w:rsid w:val="00564C93"/>
    <w:rsid w:val="005668A4"/>
    <w:rsid w:val="00567B53"/>
    <w:rsid w:val="00570B3B"/>
    <w:rsid w:val="0057128F"/>
    <w:rsid w:val="00574DF8"/>
    <w:rsid w:val="005767FF"/>
    <w:rsid w:val="00576824"/>
    <w:rsid w:val="00577C3F"/>
    <w:rsid w:val="00580694"/>
    <w:rsid w:val="005813B3"/>
    <w:rsid w:val="005832AB"/>
    <w:rsid w:val="00583485"/>
    <w:rsid w:val="005873D8"/>
    <w:rsid w:val="00591C98"/>
    <w:rsid w:val="00594EA8"/>
    <w:rsid w:val="005A00DB"/>
    <w:rsid w:val="005A216C"/>
    <w:rsid w:val="005A4CE9"/>
    <w:rsid w:val="005A5CBD"/>
    <w:rsid w:val="005A64DD"/>
    <w:rsid w:val="005A689A"/>
    <w:rsid w:val="005B0378"/>
    <w:rsid w:val="005B246F"/>
    <w:rsid w:val="005B2906"/>
    <w:rsid w:val="005B2EDB"/>
    <w:rsid w:val="005B5EEC"/>
    <w:rsid w:val="005B6BF2"/>
    <w:rsid w:val="005B7080"/>
    <w:rsid w:val="005C64B1"/>
    <w:rsid w:val="005C7FB6"/>
    <w:rsid w:val="005D0891"/>
    <w:rsid w:val="005D091B"/>
    <w:rsid w:val="005D37F7"/>
    <w:rsid w:val="005D65ED"/>
    <w:rsid w:val="005D6D5A"/>
    <w:rsid w:val="005E389C"/>
    <w:rsid w:val="005E4ECA"/>
    <w:rsid w:val="005E59F1"/>
    <w:rsid w:val="005E5FBF"/>
    <w:rsid w:val="005F0C1B"/>
    <w:rsid w:val="005F39AA"/>
    <w:rsid w:val="005F66F6"/>
    <w:rsid w:val="005F71E4"/>
    <w:rsid w:val="00602C77"/>
    <w:rsid w:val="00603E11"/>
    <w:rsid w:val="006048E8"/>
    <w:rsid w:val="00604D5B"/>
    <w:rsid w:val="00605281"/>
    <w:rsid w:val="00607CAE"/>
    <w:rsid w:val="00610CC5"/>
    <w:rsid w:val="00614F61"/>
    <w:rsid w:val="006163CA"/>
    <w:rsid w:val="0061643B"/>
    <w:rsid w:val="00617EF9"/>
    <w:rsid w:val="00617F93"/>
    <w:rsid w:val="006210C2"/>
    <w:rsid w:val="00621417"/>
    <w:rsid w:val="00627211"/>
    <w:rsid w:val="006306C6"/>
    <w:rsid w:val="006309BF"/>
    <w:rsid w:val="00633794"/>
    <w:rsid w:val="00641617"/>
    <w:rsid w:val="006443A1"/>
    <w:rsid w:val="006445CF"/>
    <w:rsid w:val="006449DB"/>
    <w:rsid w:val="0064569C"/>
    <w:rsid w:val="006465D9"/>
    <w:rsid w:val="00650833"/>
    <w:rsid w:val="00651112"/>
    <w:rsid w:val="006532B1"/>
    <w:rsid w:val="006542A6"/>
    <w:rsid w:val="006551A2"/>
    <w:rsid w:val="00656E22"/>
    <w:rsid w:val="00662093"/>
    <w:rsid w:val="00663F6B"/>
    <w:rsid w:val="00664421"/>
    <w:rsid w:val="00664C5B"/>
    <w:rsid w:val="006668E2"/>
    <w:rsid w:val="00666D5B"/>
    <w:rsid w:val="006746DC"/>
    <w:rsid w:val="00676C49"/>
    <w:rsid w:val="0067761C"/>
    <w:rsid w:val="006811FA"/>
    <w:rsid w:val="00681646"/>
    <w:rsid w:val="00682FCB"/>
    <w:rsid w:val="00683C5B"/>
    <w:rsid w:val="00684F4D"/>
    <w:rsid w:val="00686100"/>
    <w:rsid w:val="00686E4B"/>
    <w:rsid w:val="00686EF7"/>
    <w:rsid w:val="0069033D"/>
    <w:rsid w:val="00691795"/>
    <w:rsid w:val="006939B6"/>
    <w:rsid w:val="006944FB"/>
    <w:rsid w:val="00694664"/>
    <w:rsid w:val="006A057B"/>
    <w:rsid w:val="006A0A50"/>
    <w:rsid w:val="006A0FB6"/>
    <w:rsid w:val="006A1278"/>
    <w:rsid w:val="006A1625"/>
    <w:rsid w:val="006A3692"/>
    <w:rsid w:val="006A4D4C"/>
    <w:rsid w:val="006A51FD"/>
    <w:rsid w:val="006A5BBE"/>
    <w:rsid w:val="006A6578"/>
    <w:rsid w:val="006A6BE7"/>
    <w:rsid w:val="006A7448"/>
    <w:rsid w:val="006B148E"/>
    <w:rsid w:val="006B2CE4"/>
    <w:rsid w:val="006B3281"/>
    <w:rsid w:val="006B3328"/>
    <w:rsid w:val="006B6D63"/>
    <w:rsid w:val="006B70A7"/>
    <w:rsid w:val="006B7166"/>
    <w:rsid w:val="006C4B63"/>
    <w:rsid w:val="006D2B66"/>
    <w:rsid w:val="006D4C92"/>
    <w:rsid w:val="006D652F"/>
    <w:rsid w:val="006D6ABE"/>
    <w:rsid w:val="006D6BEA"/>
    <w:rsid w:val="006E087C"/>
    <w:rsid w:val="006E4A2C"/>
    <w:rsid w:val="006E4D70"/>
    <w:rsid w:val="006E57B7"/>
    <w:rsid w:val="006E6181"/>
    <w:rsid w:val="006E75DC"/>
    <w:rsid w:val="006E78BB"/>
    <w:rsid w:val="006E7B1A"/>
    <w:rsid w:val="006F54DE"/>
    <w:rsid w:val="006F5D74"/>
    <w:rsid w:val="006F5E35"/>
    <w:rsid w:val="006F616B"/>
    <w:rsid w:val="006F6435"/>
    <w:rsid w:val="00702808"/>
    <w:rsid w:val="00702CED"/>
    <w:rsid w:val="00702D08"/>
    <w:rsid w:val="0070452A"/>
    <w:rsid w:val="00707816"/>
    <w:rsid w:val="007103C1"/>
    <w:rsid w:val="00712118"/>
    <w:rsid w:val="00712C3A"/>
    <w:rsid w:val="0071508B"/>
    <w:rsid w:val="007157DF"/>
    <w:rsid w:val="007169ED"/>
    <w:rsid w:val="00720854"/>
    <w:rsid w:val="007242E4"/>
    <w:rsid w:val="00726E17"/>
    <w:rsid w:val="007272E0"/>
    <w:rsid w:val="00727806"/>
    <w:rsid w:val="0073382B"/>
    <w:rsid w:val="0073590E"/>
    <w:rsid w:val="00746B47"/>
    <w:rsid w:val="0074709F"/>
    <w:rsid w:val="00747A54"/>
    <w:rsid w:val="007504AE"/>
    <w:rsid w:val="007527CB"/>
    <w:rsid w:val="00752890"/>
    <w:rsid w:val="00753775"/>
    <w:rsid w:val="0075396F"/>
    <w:rsid w:val="00756C5F"/>
    <w:rsid w:val="007573DA"/>
    <w:rsid w:val="00757BC5"/>
    <w:rsid w:val="00760621"/>
    <w:rsid w:val="00764A05"/>
    <w:rsid w:val="0076533C"/>
    <w:rsid w:val="007660E9"/>
    <w:rsid w:val="007714F4"/>
    <w:rsid w:val="00773BA9"/>
    <w:rsid w:val="00775758"/>
    <w:rsid w:val="00775A16"/>
    <w:rsid w:val="00777D69"/>
    <w:rsid w:val="00780299"/>
    <w:rsid w:val="007828B6"/>
    <w:rsid w:val="00782A0C"/>
    <w:rsid w:val="00792F52"/>
    <w:rsid w:val="00793D57"/>
    <w:rsid w:val="00794242"/>
    <w:rsid w:val="007949FE"/>
    <w:rsid w:val="007A1502"/>
    <w:rsid w:val="007A3396"/>
    <w:rsid w:val="007A58D0"/>
    <w:rsid w:val="007A5F8C"/>
    <w:rsid w:val="007A6484"/>
    <w:rsid w:val="007A6C1F"/>
    <w:rsid w:val="007B22FA"/>
    <w:rsid w:val="007B23D1"/>
    <w:rsid w:val="007B29C0"/>
    <w:rsid w:val="007B2B9C"/>
    <w:rsid w:val="007B2E72"/>
    <w:rsid w:val="007B5033"/>
    <w:rsid w:val="007B5917"/>
    <w:rsid w:val="007B76FD"/>
    <w:rsid w:val="007C1387"/>
    <w:rsid w:val="007C4009"/>
    <w:rsid w:val="007C6BAE"/>
    <w:rsid w:val="007D0003"/>
    <w:rsid w:val="007D0CC9"/>
    <w:rsid w:val="007D24DB"/>
    <w:rsid w:val="007D72DD"/>
    <w:rsid w:val="007E2A71"/>
    <w:rsid w:val="007E2F16"/>
    <w:rsid w:val="007E5A41"/>
    <w:rsid w:val="007F006F"/>
    <w:rsid w:val="007F1A5F"/>
    <w:rsid w:val="007F1ACF"/>
    <w:rsid w:val="007F23C9"/>
    <w:rsid w:val="007F2C51"/>
    <w:rsid w:val="007F4393"/>
    <w:rsid w:val="007F603A"/>
    <w:rsid w:val="007F7497"/>
    <w:rsid w:val="0080079D"/>
    <w:rsid w:val="0080174E"/>
    <w:rsid w:val="008022E9"/>
    <w:rsid w:val="00803A5B"/>
    <w:rsid w:val="0080400C"/>
    <w:rsid w:val="00804058"/>
    <w:rsid w:val="0080508D"/>
    <w:rsid w:val="00806D57"/>
    <w:rsid w:val="0080781F"/>
    <w:rsid w:val="00807CE5"/>
    <w:rsid w:val="00810199"/>
    <w:rsid w:val="00810E73"/>
    <w:rsid w:val="00816BFE"/>
    <w:rsid w:val="00817998"/>
    <w:rsid w:val="00820651"/>
    <w:rsid w:val="00821183"/>
    <w:rsid w:val="00822B16"/>
    <w:rsid w:val="00823DE1"/>
    <w:rsid w:val="00824514"/>
    <w:rsid w:val="008304C9"/>
    <w:rsid w:val="00834D3C"/>
    <w:rsid w:val="00835730"/>
    <w:rsid w:val="00837200"/>
    <w:rsid w:val="00840532"/>
    <w:rsid w:val="00840B78"/>
    <w:rsid w:val="00840C15"/>
    <w:rsid w:val="00844098"/>
    <w:rsid w:val="008464FC"/>
    <w:rsid w:val="00846E5B"/>
    <w:rsid w:val="00847172"/>
    <w:rsid w:val="00850707"/>
    <w:rsid w:val="0085283E"/>
    <w:rsid w:val="00852A80"/>
    <w:rsid w:val="0085451F"/>
    <w:rsid w:val="00854F36"/>
    <w:rsid w:val="008564A3"/>
    <w:rsid w:val="00857F09"/>
    <w:rsid w:val="00860FAC"/>
    <w:rsid w:val="0086101D"/>
    <w:rsid w:val="00861478"/>
    <w:rsid w:val="0086170C"/>
    <w:rsid w:val="00861B84"/>
    <w:rsid w:val="00862D70"/>
    <w:rsid w:val="008644B4"/>
    <w:rsid w:val="00871D91"/>
    <w:rsid w:val="00874987"/>
    <w:rsid w:val="0087649D"/>
    <w:rsid w:val="00877DEB"/>
    <w:rsid w:val="00883129"/>
    <w:rsid w:val="008843E7"/>
    <w:rsid w:val="008849E3"/>
    <w:rsid w:val="00885024"/>
    <w:rsid w:val="00885D9E"/>
    <w:rsid w:val="0089077F"/>
    <w:rsid w:val="00891B06"/>
    <w:rsid w:val="008954CC"/>
    <w:rsid w:val="00896D71"/>
    <w:rsid w:val="008A08BE"/>
    <w:rsid w:val="008A0C8A"/>
    <w:rsid w:val="008A19DA"/>
    <w:rsid w:val="008A1BCA"/>
    <w:rsid w:val="008A3E8E"/>
    <w:rsid w:val="008A500A"/>
    <w:rsid w:val="008A5097"/>
    <w:rsid w:val="008A5D4E"/>
    <w:rsid w:val="008A6499"/>
    <w:rsid w:val="008B0DD3"/>
    <w:rsid w:val="008B2777"/>
    <w:rsid w:val="008B2ABC"/>
    <w:rsid w:val="008B2AC3"/>
    <w:rsid w:val="008B2F88"/>
    <w:rsid w:val="008B39CD"/>
    <w:rsid w:val="008C0A9E"/>
    <w:rsid w:val="008C234C"/>
    <w:rsid w:val="008D0384"/>
    <w:rsid w:val="008D0973"/>
    <w:rsid w:val="008D3772"/>
    <w:rsid w:val="008D3835"/>
    <w:rsid w:val="008E0416"/>
    <w:rsid w:val="008E285B"/>
    <w:rsid w:val="008E3CB9"/>
    <w:rsid w:val="008E5070"/>
    <w:rsid w:val="008E5880"/>
    <w:rsid w:val="008E6623"/>
    <w:rsid w:val="008F0B85"/>
    <w:rsid w:val="008F3077"/>
    <w:rsid w:val="008F3D55"/>
    <w:rsid w:val="008F4701"/>
    <w:rsid w:val="008F4889"/>
    <w:rsid w:val="008F5271"/>
    <w:rsid w:val="008F63DC"/>
    <w:rsid w:val="0090015D"/>
    <w:rsid w:val="0090316B"/>
    <w:rsid w:val="009037CD"/>
    <w:rsid w:val="00911EB0"/>
    <w:rsid w:val="00913D22"/>
    <w:rsid w:val="00915704"/>
    <w:rsid w:val="0091724B"/>
    <w:rsid w:val="00920EB7"/>
    <w:rsid w:val="00921881"/>
    <w:rsid w:val="0092196F"/>
    <w:rsid w:val="009221F4"/>
    <w:rsid w:val="00922721"/>
    <w:rsid w:val="0092330B"/>
    <w:rsid w:val="00924ABD"/>
    <w:rsid w:val="00932646"/>
    <w:rsid w:val="00934643"/>
    <w:rsid w:val="00934E54"/>
    <w:rsid w:val="009369EC"/>
    <w:rsid w:val="009401E2"/>
    <w:rsid w:val="00940431"/>
    <w:rsid w:val="00942D4D"/>
    <w:rsid w:val="00943D70"/>
    <w:rsid w:val="00951964"/>
    <w:rsid w:val="00951EA0"/>
    <w:rsid w:val="009525B6"/>
    <w:rsid w:val="009533B6"/>
    <w:rsid w:val="00954978"/>
    <w:rsid w:val="00960439"/>
    <w:rsid w:val="009606B8"/>
    <w:rsid w:val="00965B19"/>
    <w:rsid w:val="009662C1"/>
    <w:rsid w:val="0096794D"/>
    <w:rsid w:val="0097230D"/>
    <w:rsid w:val="00975A32"/>
    <w:rsid w:val="00976547"/>
    <w:rsid w:val="00983490"/>
    <w:rsid w:val="00984A85"/>
    <w:rsid w:val="0098598D"/>
    <w:rsid w:val="00986BB1"/>
    <w:rsid w:val="00993574"/>
    <w:rsid w:val="00993FA7"/>
    <w:rsid w:val="009948A8"/>
    <w:rsid w:val="009A1CDD"/>
    <w:rsid w:val="009A35BD"/>
    <w:rsid w:val="009A428F"/>
    <w:rsid w:val="009A7EA3"/>
    <w:rsid w:val="009B10CB"/>
    <w:rsid w:val="009C4668"/>
    <w:rsid w:val="009C7642"/>
    <w:rsid w:val="009D029D"/>
    <w:rsid w:val="009D1487"/>
    <w:rsid w:val="009D185E"/>
    <w:rsid w:val="009D3169"/>
    <w:rsid w:val="009D355C"/>
    <w:rsid w:val="009D69F9"/>
    <w:rsid w:val="009D70AA"/>
    <w:rsid w:val="009D7468"/>
    <w:rsid w:val="009E0242"/>
    <w:rsid w:val="009E08C0"/>
    <w:rsid w:val="009E1511"/>
    <w:rsid w:val="009E5AA4"/>
    <w:rsid w:val="009E5AC0"/>
    <w:rsid w:val="009F01CF"/>
    <w:rsid w:val="009F1DA3"/>
    <w:rsid w:val="009F45D4"/>
    <w:rsid w:val="009F560E"/>
    <w:rsid w:val="00A00AA3"/>
    <w:rsid w:val="00A02847"/>
    <w:rsid w:val="00A04398"/>
    <w:rsid w:val="00A05FF5"/>
    <w:rsid w:val="00A060B8"/>
    <w:rsid w:val="00A11226"/>
    <w:rsid w:val="00A1231B"/>
    <w:rsid w:val="00A1258F"/>
    <w:rsid w:val="00A128AF"/>
    <w:rsid w:val="00A12F42"/>
    <w:rsid w:val="00A13B7D"/>
    <w:rsid w:val="00A13DEE"/>
    <w:rsid w:val="00A13FF0"/>
    <w:rsid w:val="00A164E3"/>
    <w:rsid w:val="00A2063C"/>
    <w:rsid w:val="00A208D2"/>
    <w:rsid w:val="00A20A6A"/>
    <w:rsid w:val="00A218BC"/>
    <w:rsid w:val="00A22F97"/>
    <w:rsid w:val="00A231C8"/>
    <w:rsid w:val="00A264B1"/>
    <w:rsid w:val="00A265B4"/>
    <w:rsid w:val="00A26E61"/>
    <w:rsid w:val="00A27FC1"/>
    <w:rsid w:val="00A31980"/>
    <w:rsid w:val="00A321C9"/>
    <w:rsid w:val="00A3305D"/>
    <w:rsid w:val="00A33484"/>
    <w:rsid w:val="00A3370C"/>
    <w:rsid w:val="00A35B95"/>
    <w:rsid w:val="00A360F9"/>
    <w:rsid w:val="00A4694D"/>
    <w:rsid w:val="00A51175"/>
    <w:rsid w:val="00A52352"/>
    <w:rsid w:val="00A53C68"/>
    <w:rsid w:val="00A62182"/>
    <w:rsid w:val="00A676EF"/>
    <w:rsid w:val="00A73A83"/>
    <w:rsid w:val="00A75632"/>
    <w:rsid w:val="00A75F1D"/>
    <w:rsid w:val="00A762EE"/>
    <w:rsid w:val="00A841CA"/>
    <w:rsid w:val="00A85830"/>
    <w:rsid w:val="00A86E13"/>
    <w:rsid w:val="00A86F7D"/>
    <w:rsid w:val="00A87E9E"/>
    <w:rsid w:val="00A95925"/>
    <w:rsid w:val="00AA0A66"/>
    <w:rsid w:val="00AA1129"/>
    <w:rsid w:val="00AA18C4"/>
    <w:rsid w:val="00AA4F19"/>
    <w:rsid w:val="00AA7FAD"/>
    <w:rsid w:val="00AB0938"/>
    <w:rsid w:val="00AB25F8"/>
    <w:rsid w:val="00AB2D0C"/>
    <w:rsid w:val="00AB47D9"/>
    <w:rsid w:val="00AB5145"/>
    <w:rsid w:val="00AB7960"/>
    <w:rsid w:val="00AC02B6"/>
    <w:rsid w:val="00AC1179"/>
    <w:rsid w:val="00AC4E1B"/>
    <w:rsid w:val="00AC7C42"/>
    <w:rsid w:val="00AD0112"/>
    <w:rsid w:val="00AD2B4E"/>
    <w:rsid w:val="00AD5134"/>
    <w:rsid w:val="00AD718A"/>
    <w:rsid w:val="00AE0516"/>
    <w:rsid w:val="00AE2F49"/>
    <w:rsid w:val="00AE6171"/>
    <w:rsid w:val="00AF0202"/>
    <w:rsid w:val="00AF32BE"/>
    <w:rsid w:val="00AF3D8C"/>
    <w:rsid w:val="00AF6890"/>
    <w:rsid w:val="00AF7D02"/>
    <w:rsid w:val="00B003C0"/>
    <w:rsid w:val="00B009E0"/>
    <w:rsid w:val="00B0104A"/>
    <w:rsid w:val="00B01F62"/>
    <w:rsid w:val="00B045D6"/>
    <w:rsid w:val="00B0695F"/>
    <w:rsid w:val="00B101F3"/>
    <w:rsid w:val="00B11E7B"/>
    <w:rsid w:val="00B1701D"/>
    <w:rsid w:val="00B20182"/>
    <w:rsid w:val="00B22489"/>
    <w:rsid w:val="00B253D7"/>
    <w:rsid w:val="00B3160E"/>
    <w:rsid w:val="00B33897"/>
    <w:rsid w:val="00B34260"/>
    <w:rsid w:val="00B351DB"/>
    <w:rsid w:val="00B35959"/>
    <w:rsid w:val="00B369B0"/>
    <w:rsid w:val="00B37866"/>
    <w:rsid w:val="00B378CE"/>
    <w:rsid w:val="00B37F7E"/>
    <w:rsid w:val="00B41227"/>
    <w:rsid w:val="00B413FB"/>
    <w:rsid w:val="00B43FD9"/>
    <w:rsid w:val="00B44123"/>
    <w:rsid w:val="00B462F6"/>
    <w:rsid w:val="00B50DC5"/>
    <w:rsid w:val="00B52BC5"/>
    <w:rsid w:val="00B5313E"/>
    <w:rsid w:val="00B567EF"/>
    <w:rsid w:val="00B57D54"/>
    <w:rsid w:val="00B644BD"/>
    <w:rsid w:val="00B64D01"/>
    <w:rsid w:val="00B70707"/>
    <w:rsid w:val="00B71BE3"/>
    <w:rsid w:val="00B74C22"/>
    <w:rsid w:val="00B76AD5"/>
    <w:rsid w:val="00B84979"/>
    <w:rsid w:val="00B84B40"/>
    <w:rsid w:val="00B854F6"/>
    <w:rsid w:val="00B8594A"/>
    <w:rsid w:val="00B87B4A"/>
    <w:rsid w:val="00B9054A"/>
    <w:rsid w:val="00B93607"/>
    <w:rsid w:val="00B94024"/>
    <w:rsid w:val="00B972D5"/>
    <w:rsid w:val="00BA0AA5"/>
    <w:rsid w:val="00BA1C62"/>
    <w:rsid w:val="00BA490F"/>
    <w:rsid w:val="00BA587B"/>
    <w:rsid w:val="00BA59E4"/>
    <w:rsid w:val="00BA62AC"/>
    <w:rsid w:val="00BA62DC"/>
    <w:rsid w:val="00BA6792"/>
    <w:rsid w:val="00BB3747"/>
    <w:rsid w:val="00BB488C"/>
    <w:rsid w:val="00BB7322"/>
    <w:rsid w:val="00BC0A33"/>
    <w:rsid w:val="00BC11CF"/>
    <w:rsid w:val="00BC16E6"/>
    <w:rsid w:val="00BC47B1"/>
    <w:rsid w:val="00BC4FEE"/>
    <w:rsid w:val="00BC72BE"/>
    <w:rsid w:val="00BD1C35"/>
    <w:rsid w:val="00BD2726"/>
    <w:rsid w:val="00BD44D5"/>
    <w:rsid w:val="00BD532E"/>
    <w:rsid w:val="00BD535C"/>
    <w:rsid w:val="00BD5C3C"/>
    <w:rsid w:val="00BD77C9"/>
    <w:rsid w:val="00BD7B1E"/>
    <w:rsid w:val="00BE14CB"/>
    <w:rsid w:val="00BE1ABE"/>
    <w:rsid w:val="00BE1F5D"/>
    <w:rsid w:val="00BE5A77"/>
    <w:rsid w:val="00BF490B"/>
    <w:rsid w:val="00C004A9"/>
    <w:rsid w:val="00C02578"/>
    <w:rsid w:val="00C02B81"/>
    <w:rsid w:val="00C02BEB"/>
    <w:rsid w:val="00C10812"/>
    <w:rsid w:val="00C1183A"/>
    <w:rsid w:val="00C1213B"/>
    <w:rsid w:val="00C12157"/>
    <w:rsid w:val="00C13113"/>
    <w:rsid w:val="00C13789"/>
    <w:rsid w:val="00C14CE3"/>
    <w:rsid w:val="00C15D7A"/>
    <w:rsid w:val="00C172BC"/>
    <w:rsid w:val="00C205C0"/>
    <w:rsid w:val="00C23BB9"/>
    <w:rsid w:val="00C25C5F"/>
    <w:rsid w:val="00C26006"/>
    <w:rsid w:val="00C30A34"/>
    <w:rsid w:val="00C34F38"/>
    <w:rsid w:val="00C35710"/>
    <w:rsid w:val="00C366C1"/>
    <w:rsid w:val="00C37F8F"/>
    <w:rsid w:val="00C405A4"/>
    <w:rsid w:val="00C426A3"/>
    <w:rsid w:val="00C43284"/>
    <w:rsid w:val="00C45F8B"/>
    <w:rsid w:val="00C47FBF"/>
    <w:rsid w:val="00C50B97"/>
    <w:rsid w:val="00C51C47"/>
    <w:rsid w:val="00C53FCA"/>
    <w:rsid w:val="00C54A97"/>
    <w:rsid w:val="00C54E6B"/>
    <w:rsid w:val="00C5517F"/>
    <w:rsid w:val="00C56F2F"/>
    <w:rsid w:val="00C64CBD"/>
    <w:rsid w:val="00C6619A"/>
    <w:rsid w:val="00C70D53"/>
    <w:rsid w:val="00C71B85"/>
    <w:rsid w:val="00C71BCB"/>
    <w:rsid w:val="00C734B6"/>
    <w:rsid w:val="00C73DCD"/>
    <w:rsid w:val="00C76CC8"/>
    <w:rsid w:val="00C76ED6"/>
    <w:rsid w:val="00C77158"/>
    <w:rsid w:val="00C809C3"/>
    <w:rsid w:val="00C80C1A"/>
    <w:rsid w:val="00C80FB0"/>
    <w:rsid w:val="00C817BE"/>
    <w:rsid w:val="00C8233E"/>
    <w:rsid w:val="00C83B86"/>
    <w:rsid w:val="00C83F40"/>
    <w:rsid w:val="00C85756"/>
    <w:rsid w:val="00C949CF"/>
    <w:rsid w:val="00C94BFA"/>
    <w:rsid w:val="00C94D16"/>
    <w:rsid w:val="00C96280"/>
    <w:rsid w:val="00CA0838"/>
    <w:rsid w:val="00CA12AB"/>
    <w:rsid w:val="00CA1D32"/>
    <w:rsid w:val="00CA3C68"/>
    <w:rsid w:val="00CA6F81"/>
    <w:rsid w:val="00CA7012"/>
    <w:rsid w:val="00CA7042"/>
    <w:rsid w:val="00CB055D"/>
    <w:rsid w:val="00CB17FA"/>
    <w:rsid w:val="00CB2416"/>
    <w:rsid w:val="00CB6227"/>
    <w:rsid w:val="00CC013E"/>
    <w:rsid w:val="00CC1048"/>
    <w:rsid w:val="00CC25CD"/>
    <w:rsid w:val="00CC48FE"/>
    <w:rsid w:val="00CC4F03"/>
    <w:rsid w:val="00CD0824"/>
    <w:rsid w:val="00CD1D64"/>
    <w:rsid w:val="00CD2288"/>
    <w:rsid w:val="00CD3145"/>
    <w:rsid w:val="00CD55C4"/>
    <w:rsid w:val="00CD7794"/>
    <w:rsid w:val="00CD7BFA"/>
    <w:rsid w:val="00CE327E"/>
    <w:rsid w:val="00CE4B05"/>
    <w:rsid w:val="00CE5CF7"/>
    <w:rsid w:val="00CE7133"/>
    <w:rsid w:val="00CF45F7"/>
    <w:rsid w:val="00CF53AD"/>
    <w:rsid w:val="00CF78DF"/>
    <w:rsid w:val="00CF7D5F"/>
    <w:rsid w:val="00D016CD"/>
    <w:rsid w:val="00D03ED8"/>
    <w:rsid w:val="00D0644B"/>
    <w:rsid w:val="00D06D0E"/>
    <w:rsid w:val="00D10AFD"/>
    <w:rsid w:val="00D12344"/>
    <w:rsid w:val="00D1397E"/>
    <w:rsid w:val="00D21339"/>
    <w:rsid w:val="00D21A90"/>
    <w:rsid w:val="00D240AF"/>
    <w:rsid w:val="00D24917"/>
    <w:rsid w:val="00D268E2"/>
    <w:rsid w:val="00D26914"/>
    <w:rsid w:val="00D27820"/>
    <w:rsid w:val="00D27AB6"/>
    <w:rsid w:val="00D32E2A"/>
    <w:rsid w:val="00D33909"/>
    <w:rsid w:val="00D35FF2"/>
    <w:rsid w:val="00D36478"/>
    <w:rsid w:val="00D36D6E"/>
    <w:rsid w:val="00D37026"/>
    <w:rsid w:val="00D37A47"/>
    <w:rsid w:val="00D40144"/>
    <w:rsid w:val="00D42419"/>
    <w:rsid w:val="00D4460B"/>
    <w:rsid w:val="00D458FC"/>
    <w:rsid w:val="00D472E4"/>
    <w:rsid w:val="00D5109E"/>
    <w:rsid w:val="00D52C8C"/>
    <w:rsid w:val="00D55870"/>
    <w:rsid w:val="00D579DC"/>
    <w:rsid w:val="00D60376"/>
    <w:rsid w:val="00D617B8"/>
    <w:rsid w:val="00D63744"/>
    <w:rsid w:val="00D63AD6"/>
    <w:rsid w:val="00D71FF9"/>
    <w:rsid w:val="00D770CF"/>
    <w:rsid w:val="00D77FBE"/>
    <w:rsid w:val="00D81A13"/>
    <w:rsid w:val="00D859B3"/>
    <w:rsid w:val="00D92D0A"/>
    <w:rsid w:val="00D93144"/>
    <w:rsid w:val="00D9362A"/>
    <w:rsid w:val="00D939B5"/>
    <w:rsid w:val="00D94CA5"/>
    <w:rsid w:val="00D95907"/>
    <w:rsid w:val="00D95AE2"/>
    <w:rsid w:val="00D96FA7"/>
    <w:rsid w:val="00D9734C"/>
    <w:rsid w:val="00DA0BFF"/>
    <w:rsid w:val="00DA1F93"/>
    <w:rsid w:val="00DA2DAC"/>
    <w:rsid w:val="00DA54F3"/>
    <w:rsid w:val="00DA5FD0"/>
    <w:rsid w:val="00DB05FC"/>
    <w:rsid w:val="00DB0A09"/>
    <w:rsid w:val="00DB2A9E"/>
    <w:rsid w:val="00DB394F"/>
    <w:rsid w:val="00DC105B"/>
    <w:rsid w:val="00DC1D10"/>
    <w:rsid w:val="00DC205F"/>
    <w:rsid w:val="00DC22A1"/>
    <w:rsid w:val="00DC298E"/>
    <w:rsid w:val="00DC45B0"/>
    <w:rsid w:val="00DC45C4"/>
    <w:rsid w:val="00DC5ACF"/>
    <w:rsid w:val="00DC71BC"/>
    <w:rsid w:val="00DD13CD"/>
    <w:rsid w:val="00DD4789"/>
    <w:rsid w:val="00DD4E5D"/>
    <w:rsid w:val="00DD751B"/>
    <w:rsid w:val="00DE0FA2"/>
    <w:rsid w:val="00DE37F2"/>
    <w:rsid w:val="00DE57D8"/>
    <w:rsid w:val="00DE638A"/>
    <w:rsid w:val="00DE6592"/>
    <w:rsid w:val="00DF0697"/>
    <w:rsid w:val="00DF1817"/>
    <w:rsid w:val="00DF27EA"/>
    <w:rsid w:val="00DF43E4"/>
    <w:rsid w:val="00DF4439"/>
    <w:rsid w:val="00DF6086"/>
    <w:rsid w:val="00DF60E0"/>
    <w:rsid w:val="00E06B45"/>
    <w:rsid w:val="00E115E0"/>
    <w:rsid w:val="00E21533"/>
    <w:rsid w:val="00E22B88"/>
    <w:rsid w:val="00E26D6D"/>
    <w:rsid w:val="00E27887"/>
    <w:rsid w:val="00E32354"/>
    <w:rsid w:val="00E32AD7"/>
    <w:rsid w:val="00E3374D"/>
    <w:rsid w:val="00E34544"/>
    <w:rsid w:val="00E34EA2"/>
    <w:rsid w:val="00E36154"/>
    <w:rsid w:val="00E374D1"/>
    <w:rsid w:val="00E37AA1"/>
    <w:rsid w:val="00E4254F"/>
    <w:rsid w:val="00E45B66"/>
    <w:rsid w:val="00E53334"/>
    <w:rsid w:val="00E54A65"/>
    <w:rsid w:val="00E55365"/>
    <w:rsid w:val="00E57D6B"/>
    <w:rsid w:val="00E60243"/>
    <w:rsid w:val="00E61639"/>
    <w:rsid w:val="00E6203A"/>
    <w:rsid w:val="00E63889"/>
    <w:rsid w:val="00E64217"/>
    <w:rsid w:val="00E6574D"/>
    <w:rsid w:val="00E6625A"/>
    <w:rsid w:val="00E7057F"/>
    <w:rsid w:val="00E71387"/>
    <w:rsid w:val="00E73C56"/>
    <w:rsid w:val="00E765DA"/>
    <w:rsid w:val="00E76E3A"/>
    <w:rsid w:val="00E80808"/>
    <w:rsid w:val="00E84702"/>
    <w:rsid w:val="00E86136"/>
    <w:rsid w:val="00E86B23"/>
    <w:rsid w:val="00E9197E"/>
    <w:rsid w:val="00E9503F"/>
    <w:rsid w:val="00E96B61"/>
    <w:rsid w:val="00EA02EA"/>
    <w:rsid w:val="00EA0367"/>
    <w:rsid w:val="00EA48CA"/>
    <w:rsid w:val="00EA6752"/>
    <w:rsid w:val="00EA6D14"/>
    <w:rsid w:val="00EA6D6B"/>
    <w:rsid w:val="00EA7911"/>
    <w:rsid w:val="00EA7D03"/>
    <w:rsid w:val="00EB39BF"/>
    <w:rsid w:val="00EB6952"/>
    <w:rsid w:val="00EC024E"/>
    <w:rsid w:val="00EC35A6"/>
    <w:rsid w:val="00EC3AEC"/>
    <w:rsid w:val="00EC3C61"/>
    <w:rsid w:val="00EC5FE9"/>
    <w:rsid w:val="00EC6AAF"/>
    <w:rsid w:val="00EC76AA"/>
    <w:rsid w:val="00ED179A"/>
    <w:rsid w:val="00ED2CD9"/>
    <w:rsid w:val="00ED3E2D"/>
    <w:rsid w:val="00ED4CBC"/>
    <w:rsid w:val="00ED4D93"/>
    <w:rsid w:val="00ED58AB"/>
    <w:rsid w:val="00EE1C48"/>
    <w:rsid w:val="00EE1E3B"/>
    <w:rsid w:val="00EE1FD9"/>
    <w:rsid w:val="00EE435F"/>
    <w:rsid w:val="00EE5856"/>
    <w:rsid w:val="00EF0F04"/>
    <w:rsid w:val="00EF1BB5"/>
    <w:rsid w:val="00EF723D"/>
    <w:rsid w:val="00EF73CA"/>
    <w:rsid w:val="00F00712"/>
    <w:rsid w:val="00F01130"/>
    <w:rsid w:val="00F032CD"/>
    <w:rsid w:val="00F03748"/>
    <w:rsid w:val="00F061BC"/>
    <w:rsid w:val="00F07198"/>
    <w:rsid w:val="00F10193"/>
    <w:rsid w:val="00F105AA"/>
    <w:rsid w:val="00F10B20"/>
    <w:rsid w:val="00F20441"/>
    <w:rsid w:val="00F2324C"/>
    <w:rsid w:val="00F24637"/>
    <w:rsid w:val="00F30AC0"/>
    <w:rsid w:val="00F31278"/>
    <w:rsid w:val="00F31F7B"/>
    <w:rsid w:val="00F3294E"/>
    <w:rsid w:val="00F3715B"/>
    <w:rsid w:val="00F37A0B"/>
    <w:rsid w:val="00F37B89"/>
    <w:rsid w:val="00F43AC7"/>
    <w:rsid w:val="00F45CD6"/>
    <w:rsid w:val="00F46658"/>
    <w:rsid w:val="00F47543"/>
    <w:rsid w:val="00F50CA2"/>
    <w:rsid w:val="00F52E15"/>
    <w:rsid w:val="00F55D72"/>
    <w:rsid w:val="00F56895"/>
    <w:rsid w:val="00F56CBB"/>
    <w:rsid w:val="00F56E04"/>
    <w:rsid w:val="00F56EFA"/>
    <w:rsid w:val="00F56FF3"/>
    <w:rsid w:val="00F57B26"/>
    <w:rsid w:val="00F60374"/>
    <w:rsid w:val="00F61318"/>
    <w:rsid w:val="00F645A4"/>
    <w:rsid w:val="00F66577"/>
    <w:rsid w:val="00F66FE3"/>
    <w:rsid w:val="00F70F93"/>
    <w:rsid w:val="00F750F3"/>
    <w:rsid w:val="00F77707"/>
    <w:rsid w:val="00F802D3"/>
    <w:rsid w:val="00F845C4"/>
    <w:rsid w:val="00F85B64"/>
    <w:rsid w:val="00F87D12"/>
    <w:rsid w:val="00F918E8"/>
    <w:rsid w:val="00F92594"/>
    <w:rsid w:val="00F92714"/>
    <w:rsid w:val="00F95BB4"/>
    <w:rsid w:val="00F95DCC"/>
    <w:rsid w:val="00F964CA"/>
    <w:rsid w:val="00F97B0E"/>
    <w:rsid w:val="00FA1C3B"/>
    <w:rsid w:val="00FA1CE3"/>
    <w:rsid w:val="00FA4894"/>
    <w:rsid w:val="00FA59C8"/>
    <w:rsid w:val="00FA5C0E"/>
    <w:rsid w:val="00FA6069"/>
    <w:rsid w:val="00FA78BB"/>
    <w:rsid w:val="00FA7F07"/>
    <w:rsid w:val="00FB1D49"/>
    <w:rsid w:val="00FB2572"/>
    <w:rsid w:val="00FB2DBD"/>
    <w:rsid w:val="00FB4759"/>
    <w:rsid w:val="00FB7802"/>
    <w:rsid w:val="00FC1673"/>
    <w:rsid w:val="00FC31F8"/>
    <w:rsid w:val="00FC4B1B"/>
    <w:rsid w:val="00FC6157"/>
    <w:rsid w:val="00FD0EF0"/>
    <w:rsid w:val="00FD1774"/>
    <w:rsid w:val="00FD210F"/>
    <w:rsid w:val="00FD5260"/>
    <w:rsid w:val="00FD5940"/>
    <w:rsid w:val="00FD7900"/>
    <w:rsid w:val="00FE05B8"/>
    <w:rsid w:val="00FE0C5D"/>
    <w:rsid w:val="00FE4006"/>
    <w:rsid w:val="00FE45D3"/>
    <w:rsid w:val="00FF0205"/>
    <w:rsid w:val="00FF0D54"/>
    <w:rsid w:val="00FF222E"/>
    <w:rsid w:val="00FF3423"/>
    <w:rsid w:val="00FF3547"/>
    <w:rsid w:val="00FF5A4F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47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4694D"/>
    <w:pPr>
      <w:keepNext/>
      <w:outlineLvl w:val="1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488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B48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62093"/>
    <w:rPr>
      <w:sz w:val="24"/>
      <w:szCs w:val="24"/>
    </w:rPr>
  </w:style>
  <w:style w:type="character" w:customStyle="1" w:styleId="Ttulo2Char">
    <w:name w:val="Título 2 Char"/>
    <w:link w:val="Ttulo2"/>
    <w:rsid w:val="00A4694D"/>
    <w:rPr>
      <w:rFonts w:ascii="Bookman Old Style" w:hAnsi="Bookman Old Style"/>
      <w:sz w:val="24"/>
    </w:rPr>
  </w:style>
  <w:style w:type="character" w:customStyle="1" w:styleId="Ttulo1Char">
    <w:name w:val="Título 1 Char"/>
    <w:link w:val="Ttulo1"/>
    <w:rsid w:val="001F47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Fontepargpadro"/>
    <w:rsid w:val="00511160"/>
  </w:style>
  <w:style w:type="character" w:styleId="nfase">
    <w:name w:val="Emphasis"/>
    <w:uiPriority w:val="20"/>
    <w:qFormat/>
    <w:rsid w:val="001B0751"/>
    <w:rPr>
      <w:b/>
      <w:bCs/>
      <w:i w:val="0"/>
      <w:iCs w:val="0"/>
    </w:rPr>
  </w:style>
  <w:style w:type="character" w:customStyle="1" w:styleId="Ttulo3Char">
    <w:name w:val="Título 3 Char"/>
    <w:link w:val="Ttulo3"/>
    <w:semiHidden/>
    <w:rsid w:val="00BB488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link w:val="Ttulo4"/>
    <w:semiHidden/>
    <w:rsid w:val="00BB488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56EFA"/>
    <w:pPr>
      <w:autoSpaceDE w:val="0"/>
      <w:autoSpaceDN w:val="0"/>
      <w:ind w:left="708"/>
    </w:pPr>
    <w:rPr>
      <w:sz w:val="20"/>
      <w:szCs w:val="20"/>
    </w:rPr>
  </w:style>
  <w:style w:type="character" w:customStyle="1" w:styleId="ft">
    <w:name w:val="ft"/>
    <w:basedOn w:val="Fontepargpadro"/>
    <w:rsid w:val="00444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a36302b-c574-4281-8c76-b48220d7db48.png" Id="R5804c266f1ec48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5a36302b-c574-4281-8c76-b48220d7db48.png" Id="R8f0d8d372aef4bc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9618-3DFE-490F-80BE-256D6150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76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2</cp:revision>
  <cp:lastPrinted>2018-05-28T14:30:00Z</cp:lastPrinted>
  <dcterms:created xsi:type="dcterms:W3CDTF">2018-05-28T14:31:00Z</dcterms:created>
  <dcterms:modified xsi:type="dcterms:W3CDTF">2018-05-28T14:31:00Z</dcterms:modified>
</cp:coreProperties>
</file>