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i/>
        </w:rPr>
        <w:tab/>
        <w:t xml:space="preserve">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</w:t>
      </w:r>
      <w:r w:rsidR="00E3454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através da secretaria competente a </w:t>
      </w:r>
      <w:r w:rsidR="00B76A36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necessidade de realizar </w:t>
      </w:r>
      <w:r w:rsidR="00821016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repintura da demarcação de solo </w:t>
      </w:r>
      <w:r w:rsidR="004E3D71">
        <w:rPr>
          <w:rFonts w:ascii="Arial" w:hAnsi="Arial" w:cs="Arial"/>
          <w:color w:val="222222"/>
          <w:sz w:val="25"/>
          <w:szCs w:val="25"/>
          <w:shd w:val="clear" w:color="auto" w:fill="FFFFFF"/>
        </w:rPr>
        <w:t>da rotatória existente entre as Ruas Profº Francisco Pereira de Almeida, Rua Cel. Euclides Figueiredo e Rua Gov. Pedro de Toledo.</w:t>
      </w:r>
    </w:p>
    <w:p w:rsidR="004E3D71" w:rsidRDefault="004E3D71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7306F4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222222"/>
        </w:rPr>
        <w:t xml:space="preserve">                   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presente indicação tem como objetivo </w:t>
      </w:r>
      <w:r w:rsidR="007306F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informar que a demarcação de solo existente atrás do Supermercado São Roque encontra-se apagada e muitos motorista infelizmente </w:t>
      </w:r>
      <w:proofErr w:type="gramStart"/>
      <w:r w:rsidR="007306F4">
        <w:rPr>
          <w:rFonts w:ascii="Arial" w:hAnsi="Arial" w:cs="Arial"/>
          <w:color w:val="222222"/>
          <w:sz w:val="25"/>
          <w:szCs w:val="25"/>
          <w:shd w:val="clear" w:color="auto" w:fill="FFFFFF"/>
        </w:rPr>
        <w:t>aproveitam</w:t>
      </w:r>
      <w:proofErr w:type="gramEnd"/>
      <w:r w:rsidR="007306F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da </w:t>
      </w:r>
      <w:r w:rsidR="006220CB">
        <w:rPr>
          <w:rFonts w:ascii="Arial" w:hAnsi="Arial" w:cs="Arial"/>
          <w:color w:val="222222"/>
          <w:sz w:val="25"/>
          <w:szCs w:val="25"/>
          <w:shd w:val="clear" w:color="auto" w:fill="FFFFFF"/>
        </w:rPr>
        <w:t>situação e não respeitam a sinalização.</w:t>
      </w:r>
    </w:p>
    <w:p w:rsidR="006220CB" w:rsidRDefault="006220CB" w:rsidP="007306F4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7A58D0" w:rsidRDefault="007A58D0" w:rsidP="007A58D0">
      <w:pPr>
        <w:spacing w:line="276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             </w:t>
      </w:r>
    </w:p>
    <w:p w:rsidR="007A58D0" w:rsidRDefault="007A58D0" w:rsidP="007A58D0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</w:t>
      </w:r>
      <w:proofErr w:type="spellStart"/>
      <w:r>
        <w:rPr>
          <w:rFonts w:ascii="Arial" w:hAnsi="Arial" w:cs="Arial"/>
          <w:b/>
        </w:rPr>
        <w:t>Orsi</w:t>
      </w:r>
      <w:proofErr w:type="spellEnd"/>
      <w:r>
        <w:rPr>
          <w:rFonts w:ascii="Arial" w:hAnsi="Arial" w:cs="Arial"/>
          <w:b/>
        </w:rPr>
        <w:t xml:space="preserve"> Filho”, 2</w:t>
      </w:r>
      <w:r w:rsidR="006220CB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de </w:t>
      </w:r>
      <w:r w:rsidR="00F032CD">
        <w:rPr>
          <w:rFonts w:ascii="Arial" w:hAnsi="Arial" w:cs="Arial"/>
          <w:b/>
        </w:rPr>
        <w:t>ma</w:t>
      </w:r>
      <w:r w:rsidR="006220CB">
        <w:rPr>
          <w:rFonts w:ascii="Arial" w:hAnsi="Arial" w:cs="Arial"/>
          <w:b/>
        </w:rPr>
        <w:t>io</w:t>
      </w:r>
      <w:r>
        <w:rPr>
          <w:rFonts w:ascii="Arial" w:hAnsi="Arial" w:cs="Arial"/>
          <w:b/>
        </w:rPr>
        <w:t xml:space="preserve"> de 2018.</w:t>
      </w:r>
    </w:p>
    <w:p w:rsidR="007A58D0" w:rsidRDefault="007A58D0" w:rsidP="007A58D0">
      <w:pPr>
        <w:ind w:left="1134"/>
        <w:jc w:val="center"/>
        <w:rPr>
          <w:rFonts w:ascii="Arial" w:hAnsi="Arial" w:cs="Arial"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A95925">
      <w:pPr>
        <w:jc w:val="both"/>
        <w:rPr>
          <w:rFonts w:ascii="Bookman Old Style" w:hAnsi="Bookman Old Style"/>
          <w:bCs/>
        </w:rPr>
      </w:pPr>
    </w:p>
    <w:p w:rsidR="006220CB" w:rsidRDefault="006220CB" w:rsidP="00A95925">
      <w:pPr>
        <w:jc w:val="both"/>
        <w:rPr>
          <w:rFonts w:ascii="Bookman Old Style" w:hAnsi="Bookman Old Style"/>
          <w:bCs/>
        </w:rPr>
      </w:pPr>
    </w:p>
    <w:p w:rsidR="006220CB" w:rsidRDefault="006220CB" w:rsidP="00A95925">
      <w:pPr>
        <w:jc w:val="both"/>
        <w:rPr>
          <w:rFonts w:ascii="Bookman Old Style" w:hAnsi="Bookman Old Style"/>
          <w:bCs/>
        </w:rPr>
      </w:pPr>
    </w:p>
    <w:p w:rsidR="006220CB" w:rsidRDefault="006220CB" w:rsidP="00A95925">
      <w:pPr>
        <w:jc w:val="both"/>
        <w:rPr>
          <w:rFonts w:ascii="Bookman Old Style" w:hAnsi="Bookman Old Style"/>
          <w:bCs/>
        </w:rPr>
      </w:pPr>
    </w:p>
    <w:p w:rsidR="006220CB" w:rsidRDefault="006220CB" w:rsidP="00A95925">
      <w:pPr>
        <w:jc w:val="both"/>
        <w:rPr>
          <w:rFonts w:ascii="Bookman Old Style" w:hAnsi="Bookman Old Style"/>
          <w:bCs/>
        </w:rPr>
      </w:pPr>
    </w:p>
    <w:p w:rsidR="006220CB" w:rsidRDefault="006220CB" w:rsidP="00A95925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               </w:t>
      </w:r>
      <w:r>
        <w:rPr>
          <w:rFonts w:ascii="Bookman Old Style" w:hAnsi="Bookman Old Style"/>
          <w:bCs/>
          <w:noProof/>
        </w:rPr>
        <w:drawing>
          <wp:inline distT="0" distB="0" distL="0" distR="0">
            <wp:extent cx="2390772" cy="400050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947" cy="39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B0A" w:rsidRPr="007A58D0" w:rsidRDefault="006220CB" w:rsidP="006220CB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Cs/>
        </w:rPr>
        <w:t xml:space="preserve">  </w:t>
      </w:r>
      <w:r w:rsidR="00932A69">
        <w:rPr>
          <w:rFonts w:ascii="Bookman Old Style" w:hAnsi="Bookman Old Style"/>
          <w:bCs/>
        </w:rPr>
        <w:t xml:space="preserve">                                 </w:t>
      </w:r>
      <w:r w:rsidR="007A58D0" w:rsidRPr="007A58D0">
        <w:rPr>
          <w:rFonts w:ascii="Bookman Old Style" w:hAnsi="Bookman Old Style"/>
          <w:b/>
          <w:bCs/>
        </w:rPr>
        <w:t>DANIEL ALMEIDA REZENDE</w:t>
      </w:r>
    </w:p>
    <w:p w:rsidR="007A58D0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Vereador</w:t>
      </w:r>
    </w:p>
    <w:p w:rsidR="0024606E" w:rsidRPr="007A58D0" w:rsidRDefault="0024606E" w:rsidP="007A58D0">
      <w:pPr>
        <w:jc w:val="center"/>
        <w:rPr>
          <w:b/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sz w:val="28"/>
        </w:rPr>
      </w:pPr>
    </w:p>
    <w:p w:rsidR="00C4598C" w:rsidRDefault="001E1B0A" w:rsidP="001E1B0A">
      <w:pPr>
        <w:jc w:val="both"/>
        <w:rPr>
          <w:b/>
          <w:i/>
          <w:sz w:val="28"/>
        </w:rPr>
      </w:pPr>
      <w:r>
        <w:rPr>
          <w:sz w:val="28"/>
        </w:rPr>
        <w:t xml:space="preserve">                             </w:t>
      </w:r>
      <w:r w:rsidR="00C4598C">
        <w:rPr>
          <w:b/>
          <w:i/>
          <w:sz w:val="28"/>
        </w:rPr>
        <w:t xml:space="preserve">          </w:t>
      </w:r>
      <w:r w:rsidR="00C4598C">
        <w:rPr>
          <w:b/>
          <w:i/>
          <w:sz w:val="28"/>
        </w:rPr>
        <w:tab/>
      </w:r>
      <w:r w:rsidR="00C4598C">
        <w:rPr>
          <w:b/>
          <w:i/>
          <w:sz w:val="28"/>
        </w:rPr>
        <w:tab/>
      </w:r>
      <w:r w:rsidR="00C4598C">
        <w:rPr>
          <w:b/>
          <w:i/>
          <w:sz w:val="28"/>
        </w:rPr>
        <w:tab/>
      </w:r>
      <w:r w:rsidR="00C4598C">
        <w:rPr>
          <w:b/>
          <w:i/>
          <w:sz w:val="28"/>
        </w:rPr>
        <w:tab/>
      </w:r>
      <w:r w:rsidR="00C4598C">
        <w:rPr>
          <w:b/>
          <w:i/>
          <w:sz w:val="28"/>
        </w:rPr>
        <w:tab/>
      </w:r>
      <w:r w:rsidR="00C4598C">
        <w:rPr>
          <w:b/>
          <w:i/>
          <w:sz w:val="28"/>
        </w:rPr>
        <w:tab/>
      </w:r>
      <w:r w:rsidR="00C4598C">
        <w:rPr>
          <w:b/>
          <w:i/>
          <w:sz w:val="28"/>
        </w:rPr>
        <w:tab/>
      </w:r>
      <w:r w:rsidR="00C4598C">
        <w:rPr>
          <w:b/>
          <w:i/>
          <w:sz w:val="28"/>
        </w:rPr>
        <w:tab/>
      </w:r>
    </w:p>
    <w:sectPr w:rsidR="00C4598C" w:rsidSect="00641617">
      <w:headerReference w:type="default" r:id="rId9"/>
      <w:footerReference w:type="default" r:id="rId10"/>
      <w:pgSz w:w="11906" w:h="16838" w:code="9"/>
      <w:pgMar w:top="567" w:right="1134" w:bottom="28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7F" w:rsidRDefault="00283A7F">
      <w:r>
        <w:separator/>
      </w:r>
    </w:p>
  </w:endnote>
  <w:endnote w:type="continuationSeparator" w:id="0">
    <w:p w:rsidR="00283A7F" w:rsidRDefault="0028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CD" w:rsidRDefault="0054088D" w:rsidP="004566CD">
    <w:pPr>
      <w:jc w:val="center"/>
      <w:rPr>
        <w:rFonts w:ascii="Bookman Old Style" w:hAnsi="Bookman Old Style" w:cs="Bookman Old Style"/>
        <w:b/>
        <w:color w:val="000000"/>
        <w:sz w:val="28"/>
        <w:szCs w:val="28"/>
        <w:u w:val="single"/>
      </w:rPr>
    </w:pPr>
    <w:r w:rsidRPr="00BA0AA5">
      <w:rPr>
        <w:rFonts w:ascii="Monotype Corsiva" w:hAnsi="Monotype Corsiva"/>
        <w:i/>
      </w:rPr>
      <w:t>“</w:t>
    </w:r>
    <w:r w:rsidR="004566CD" w:rsidRPr="00BA0AA5">
      <w:rPr>
        <w:rFonts w:ascii="Monotype Corsiva" w:hAnsi="Monotype Corsiva"/>
        <w:i/>
      </w:rPr>
      <w:t>Tatuí: Cidade Ternura – Capital da Música”</w:t>
    </w:r>
  </w:p>
  <w:p w:rsidR="0054088D" w:rsidRPr="00BA0AA5" w:rsidRDefault="0054088D" w:rsidP="0054088D">
    <w:pPr>
      <w:pStyle w:val="Rodap"/>
      <w:jc w:val="center"/>
      <w:rPr>
        <w:rFonts w:ascii="Monotype Corsiva" w:hAnsi="Monotype Corsiva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7F" w:rsidRDefault="00283A7F">
      <w:r>
        <w:separator/>
      </w:r>
    </w:p>
  </w:footnote>
  <w:footnote w:type="continuationSeparator" w:id="0">
    <w:p w:rsidR="00283A7F" w:rsidRDefault="00283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C36F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9D185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665D2">
      <w:rPr>
        <w:rFonts w:ascii="Monotype Corsiva" w:hAnsi="Monotype Corsiva"/>
        <w:b/>
        <w:spacing w:val="20"/>
        <w:sz w:val="50"/>
        <w:szCs w:val="50"/>
      </w:rPr>
      <w:t>C</w: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f31ce37cac42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EB2"/>
    <w:multiLevelType w:val="hybridMultilevel"/>
    <w:tmpl w:val="3EE2E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A60"/>
    <w:multiLevelType w:val="hybridMultilevel"/>
    <w:tmpl w:val="560C9E30"/>
    <w:lvl w:ilvl="0" w:tplc="918648F4">
      <w:start w:val="1"/>
      <w:numFmt w:val="upperRoman"/>
      <w:lvlText w:val="%1-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12A73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F54B29"/>
    <w:multiLevelType w:val="hybridMultilevel"/>
    <w:tmpl w:val="D1A2E4A6"/>
    <w:lvl w:ilvl="0" w:tplc="16FE9670">
      <w:start w:val="1"/>
      <w:numFmt w:val="upperRoman"/>
      <w:lvlText w:val="%1)"/>
      <w:lvlJc w:val="left"/>
      <w:pPr>
        <w:ind w:left="25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456864CA"/>
    <w:multiLevelType w:val="hybridMultilevel"/>
    <w:tmpl w:val="B6CAE0A8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6267374"/>
    <w:multiLevelType w:val="hybridMultilevel"/>
    <w:tmpl w:val="6ACCB684"/>
    <w:lvl w:ilvl="0" w:tplc="2814D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E69E2"/>
    <w:multiLevelType w:val="hybridMultilevel"/>
    <w:tmpl w:val="A0066C50"/>
    <w:lvl w:ilvl="0" w:tplc="5D6677B4">
      <w:start w:val="1"/>
      <w:numFmt w:val="upperRoman"/>
      <w:lvlText w:val="%1."/>
      <w:lvlJc w:val="left"/>
      <w:pPr>
        <w:ind w:left="277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7">
    <w:nsid w:val="52957576"/>
    <w:multiLevelType w:val="hybridMultilevel"/>
    <w:tmpl w:val="2760F3BA"/>
    <w:lvl w:ilvl="0" w:tplc="918648F4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0F8F"/>
    <w:rsid w:val="00001B5E"/>
    <w:rsid w:val="00002911"/>
    <w:rsid w:val="00003C3A"/>
    <w:rsid w:val="000052C1"/>
    <w:rsid w:val="00005408"/>
    <w:rsid w:val="00012BB6"/>
    <w:rsid w:val="00012F47"/>
    <w:rsid w:val="00013E65"/>
    <w:rsid w:val="00013F0B"/>
    <w:rsid w:val="00013FE3"/>
    <w:rsid w:val="000153BE"/>
    <w:rsid w:val="00016C27"/>
    <w:rsid w:val="00016CEC"/>
    <w:rsid w:val="000174C1"/>
    <w:rsid w:val="00020E87"/>
    <w:rsid w:val="000222B7"/>
    <w:rsid w:val="000235AE"/>
    <w:rsid w:val="00023FAB"/>
    <w:rsid w:val="000243DF"/>
    <w:rsid w:val="000271E4"/>
    <w:rsid w:val="0003042E"/>
    <w:rsid w:val="00030823"/>
    <w:rsid w:val="00030D47"/>
    <w:rsid w:val="0003133D"/>
    <w:rsid w:val="0003280A"/>
    <w:rsid w:val="00033062"/>
    <w:rsid w:val="000355F6"/>
    <w:rsid w:val="000356D5"/>
    <w:rsid w:val="00037BE7"/>
    <w:rsid w:val="00041E0E"/>
    <w:rsid w:val="00043BE9"/>
    <w:rsid w:val="00044F46"/>
    <w:rsid w:val="000456D6"/>
    <w:rsid w:val="00045A0C"/>
    <w:rsid w:val="00047628"/>
    <w:rsid w:val="000501BD"/>
    <w:rsid w:val="000515C7"/>
    <w:rsid w:val="000537D7"/>
    <w:rsid w:val="00055C27"/>
    <w:rsid w:val="00055F2B"/>
    <w:rsid w:val="0006052F"/>
    <w:rsid w:val="00061B5B"/>
    <w:rsid w:val="00062F18"/>
    <w:rsid w:val="00064441"/>
    <w:rsid w:val="00064623"/>
    <w:rsid w:val="0006667C"/>
    <w:rsid w:val="000668BB"/>
    <w:rsid w:val="0006696F"/>
    <w:rsid w:val="00067011"/>
    <w:rsid w:val="00070DB1"/>
    <w:rsid w:val="0007107F"/>
    <w:rsid w:val="0007274B"/>
    <w:rsid w:val="00077194"/>
    <w:rsid w:val="000804A9"/>
    <w:rsid w:val="00082F76"/>
    <w:rsid w:val="000866CE"/>
    <w:rsid w:val="00086BD2"/>
    <w:rsid w:val="000913D6"/>
    <w:rsid w:val="000959C1"/>
    <w:rsid w:val="0009640F"/>
    <w:rsid w:val="000A2BF7"/>
    <w:rsid w:val="000A33DF"/>
    <w:rsid w:val="000A4DCC"/>
    <w:rsid w:val="000A5D32"/>
    <w:rsid w:val="000A5D9B"/>
    <w:rsid w:val="000A601F"/>
    <w:rsid w:val="000B1CA2"/>
    <w:rsid w:val="000B3128"/>
    <w:rsid w:val="000B383F"/>
    <w:rsid w:val="000B4D14"/>
    <w:rsid w:val="000B542B"/>
    <w:rsid w:val="000C03E7"/>
    <w:rsid w:val="000C05E4"/>
    <w:rsid w:val="000C0CEC"/>
    <w:rsid w:val="000C349D"/>
    <w:rsid w:val="000C3687"/>
    <w:rsid w:val="000C58CB"/>
    <w:rsid w:val="000D1D43"/>
    <w:rsid w:val="000D5A22"/>
    <w:rsid w:val="000D62D3"/>
    <w:rsid w:val="000E1C83"/>
    <w:rsid w:val="000E23FA"/>
    <w:rsid w:val="000E4D2D"/>
    <w:rsid w:val="000E532E"/>
    <w:rsid w:val="000E6372"/>
    <w:rsid w:val="000E64DF"/>
    <w:rsid w:val="000E7AF4"/>
    <w:rsid w:val="000E7C8A"/>
    <w:rsid w:val="000F0FB1"/>
    <w:rsid w:val="000F1EE4"/>
    <w:rsid w:val="000F2FD1"/>
    <w:rsid w:val="000F47F8"/>
    <w:rsid w:val="000F5A8A"/>
    <w:rsid w:val="000F7534"/>
    <w:rsid w:val="001007B0"/>
    <w:rsid w:val="00102297"/>
    <w:rsid w:val="00102945"/>
    <w:rsid w:val="0010482D"/>
    <w:rsid w:val="001067F1"/>
    <w:rsid w:val="00107220"/>
    <w:rsid w:val="001077D3"/>
    <w:rsid w:val="00110BB8"/>
    <w:rsid w:val="00111FFA"/>
    <w:rsid w:val="00115405"/>
    <w:rsid w:val="00116589"/>
    <w:rsid w:val="00117E86"/>
    <w:rsid w:val="00121139"/>
    <w:rsid w:val="00122441"/>
    <w:rsid w:val="0012330F"/>
    <w:rsid w:val="00123A30"/>
    <w:rsid w:val="001244ED"/>
    <w:rsid w:val="00125E45"/>
    <w:rsid w:val="00126DF2"/>
    <w:rsid w:val="0013344D"/>
    <w:rsid w:val="001353A9"/>
    <w:rsid w:val="00135671"/>
    <w:rsid w:val="001405A1"/>
    <w:rsid w:val="00142CB2"/>
    <w:rsid w:val="00147E88"/>
    <w:rsid w:val="00151039"/>
    <w:rsid w:val="00152147"/>
    <w:rsid w:val="00152648"/>
    <w:rsid w:val="0015418C"/>
    <w:rsid w:val="00157421"/>
    <w:rsid w:val="00162AF9"/>
    <w:rsid w:val="00163184"/>
    <w:rsid w:val="001647E6"/>
    <w:rsid w:val="00165EAD"/>
    <w:rsid w:val="001662C8"/>
    <w:rsid w:val="001709FD"/>
    <w:rsid w:val="00173222"/>
    <w:rsid w:val="00174D46"/>
    <w:rsid w:val="001819DE"/>
    <w:rsid w:val="001842BF"/>
    <w:rsid w:val="001855DA"/>
    <w:rsid w:val="001855F7"/>
    <w:rsid w:val="00185706"/>
    <w:rsid w:val="00186464"/>
    <w:rsid w:val="001864FE"/>
    <w:rsid w:val="00190ADB"/>
    <w:rsid w:val="00192DCD"/>
    <w:rsid w:val="001940C0"/>
    <w:rsid w:val="0019599F"/>
    <w:rsid w:val="001A4C8F"/>
    <w:rsid w:val="001A5073"/>
    <w:rsid w:val="001A5ECC"/>
    <w:rsid w:val="001A619C"/>
    <w:rsid w:val="001A65B9"/>
    <w:rsid w:val="001A6AE3"/>
    <w:rsid w:val="001A6CCB"/>
    <w:rsid w:val="001B011B"/>
    <w:rsid w:val="001B0751"/>
    <w:rsid w:val="001B1C84"/>
    <w:rsid w:val="001B46A8"/>
    <w:rsid w:val="001B607F"/>
    <w:rsid w:val="001B7962"/>
    <w:rsid w:val="001B7CB8"/>
    <w:rsid w:val="001C295F"/>
    <w:rsid w:val="001C2F8B"/>
    <w:rsid w:val="001D025B"/>
    <w:rsid w:val="001D0F44"/>
    <w:rsid w:val="001D181D"/>
    <w:rsid w:val="001D1DFD"/>
    <w:rsid w:val="001D42D6"/>
    <w:rsid w:val="001D59F4"/>
    <w:rsid w:val="001E0419"/>
    <w:rsid w:val="001E1133"/>
    <w:rsid w:val="001E1B0A"/>
    <w:rsid w:val="001E2D06"/>
    <w:rsid w:val="001E4089"/>
    <w:rsid w:val="001E4B47"/>
    <w:rsid w:val="001E60F2"/>
    <w:rsid w:val="001E6C7D"/>
    <w:rsid w:val="001E734A"/>
    <w:rsid w:val="001F06EE"/>
    <w:rsid w:val="001F0764"/>
    <w:rsid w:val="001F173E"/>
    <w:rsid w:val="001F1ECB"/>
    <w:rsid w:val="001F2C70"/>
    <w:rsid w:val="001F318B"/>
    <w:rsid w:val="001F47B7"/>
    <w:rsid w:val="001F6912"/>
    <w:rsid w:val="001F6E71"/>
    <w:rsid w:val="0020230E"/>
    <w:rsid w:val="0020305A"/>
    <w:rsid w:val="00203C1A"/>
    <w:rsid w:val="002048F9"/>
    <w:rsid w:val="00206B95"/>
    <w:rsid w:val="00207633"/>
    <w:rsid w:val="002132E2"/>
    <w:rsid w:val="00213A49"/>
    <w:rsid w:val="002154C8"/>
    <w:rsid w:val="002156F7"/>
    <w:rsid w:val="0021654E"/>
    <w:rsid w:val="002168D5"/>
    <w:rsid w:val="00216FEE"/>
    <w:rsid w:val="0022075F"/>
    <w:rsid w:val="002210A2"/>
    <w:rsid w:val="00221235"/>
    <w:rsid w:val="002234BF"/>
    <w:rsid w:val="00223785"/>
    <w:rsid w:val="00227038"/>
    <w:rsid w:val="00227090"/>
    <w:rsid w:val="002275CF"/>
    <w:rsid w:val="002303E4"/>
    <w:rsid w:val="0023044B"/>
    <w:rsid w:val="002310FD"/>
    <w:rsid w:val="00231927"/>
    <w:rsid w:val="00233CA9"/>
    <w:rsid w:val="0023413E"/>
    <w:rsid w:val="00235742"/>
    <w:rsid w:val="00236C9B"/>
    <w:rsid w:val="00240670"/>
    <w:rsid w:val="00245D84"/>
    <w:rsid w:val="0024606E"/>
    <w:rsid w:val="002479F1"/>
    <w:rsid w:val="00250120"/>
    <w:rsid w:val="002536F5"/>
    <w:rsid w:val="0025739E"/>
    <w:rsid w:val="00262E2E"/>
    <w:rsid w:val="002631ED"/>
    <w:rsid w:val="00267876"/>
    <w:rsid w:val="00267D46"/>
    <w:rsid w:val="002708CE"/>
    <w:rsid w:val="00270962"/>
    <w:rsid w:val="00274DE9"/>
    <w:rsid w:val="002801DA"/>
    <w:rsid w:val="00280BC5"/>
    <w:rsid w:val="00283A7F"/>
    <w:rsid w:val="00287BE0"/>
    <w:rsid w:val="002929F7"/>
    <w:rsid w:val="00292C38"/>
    <w:rsid w:val="00293116"/>
    <w:rsid w:val="00293B15"/>
    <w:rsid w:val="00294721"/>
    <w:rsid w:val="00295918"/>
    <w:rsid w:val="002960BF"/>
    <w:rsid w:val="00296603"/>
    <w:rsid w:val="00296ACB"/>
    <w:rsid w:val="00297B00"/>
    <w:rsid w:val="002A1CC5"/>
    <w:rsid w:val="002A3C36"/>
    <w:rsid w:val="002A5E74"/>
    <w:rsid w:val="002A7826"/>
    <w:rsid w:val="002B0994"/>
    <w:rsid w:val="002B32A3"/>
    <w:rsid w:val="002B621B"/>
    <w:rsid w:val="002C07C9"/>
    <w:rsid w:val="002C5863"/>
    <w:rsid w:val="002C5947"/>
    <w:rsid w:val="002C59D1"/>
    <w:rsid w:val="002C5C4F"/>
    <w:rsid w:val="002C61D1"/>
    <w:rsid w:val="002C6C2B"/>
    <w:rsid w:val="002C6E62"/>
    <w:rsid w:val="002C6F1F"/>
    <w:rsid w:val="002C78D2"/>
    <w:rsid w:val="002D63A9"/>
    <w:rsid w:val="002E2240"/>
    <w:rsid w:val="002E2C27"/>
    <w:rsid w:val="002E3334"/>
    <w:rsid w:val="002E472D"/>
    <w:rsid w:val="002E64AB"/>
    <w:rsid w:val="002E6D0F"/>
    <w:rsid w:val="002E7291"/>
    <w:rsid w:val="002E7F77"/>
    <w:rsid w:val="002F2929"/>
    <w:rsid w:val="002F3190"/>
    <w:rsid w:val="002F345E"/>
    <w:rsid w:val="002F3DA6"/>
    <w:rsid w:val="002F4EA7"/>
    <w:rsid w:val="00300355"/>
    <w:rsid w:val="003013F4"/>
    <w:rsid w:val="0030280E"/>
    <w:rsid w:val="0030603C"/>
    <w:rsid w:val="00310151"/>
    <w:rsid w:val="0031175F"/>
    <w:rsid w:val="003139BB"/>
    <w:rsid w:val="00314F87"/>
    <w:rsid w:val="003173E0"/>
    <w:rsid w:val="00320352"/>
    <w:rsid w:val="00322249"/>
    <w:rsid w:val="0032373C"/>
    <w:rsid w:val="0032499F"/>
    <w:rsid w:val="003254CF"/>
    <w:rsid w:val="00325DBF"/>
    <w:rsid w:val="0032694C"/>
    <w:rsid w:val="00326B20"/>
    <w:rsid w:val="00327051"/>
    <w:rsid w:val="00330D7B"/>
    <w:rsid w:val="003310CC"/>
    <w:rsid w:val="0033446E"/>
    <w:rsid w:val="003417A3"/>
    <w:rsid w:val="00342610"/>
    <w:rsid w:val="00343169"/>
    <w:rsid w:val="00350377"/>
    <w:rsid w:val="003543BB"/>
    <w:rsid w:val="00354BE3"/>
    <w:rsid w:val="00355A01"/>
    <w:rsid w:val="0035616A"/>
    <w:rsid w:val="00356988"/>
    <w:rsid w:val="003603D6"/>
    <w:rsid w:val="00361C22"/>
    <w:rsid w:val="00363073"/>
    <w:rsid w:val="00364B52"/>
    <w:rsid w:val="003665D2"/>
    <w:rsid w:val="00366BE9"/>
    <w:rsid w:val="003701B5"/>
    <w:rsid w:val="003703ED"/>
    <w:rsid w:val="00371AB5"/>
    <w:rsid w:val="003742FD"/>
    <w:rsid w:val="003757FB"/>
    <w:rsid w:val="00375C20"/>
    <w:rsid w:val="00376A90"/>
    <w:rsid w:val="0037771E"/>
    <w:rsid w:val="003804B1"/>
    <w:rsid w:val="00381A93"/>
    <w:rsid w:val="0038402E"/>
    <w:rsid w:val="00385584"/>
    <w:rsid w:val="00386991"/>
    <w:rsid w:val="003872AB"/>
    <w:rsid w:val="003906DF"/>
    <w:rsid w:val="00392B15"/>
    <w:rsid w:val="003953E7"/>
    <w:rsid w:val="003A116D"/>
    <w:rsid w:val="003A1A3E"/>
    <w:rsid w:val="003A1DBC"/>
    <w:rsid w:val="003A20D3"/>
    <w:rsid w:val="003A2227"/>
    <w:rsid w:val="003A23F6"/>
    <w:rsid w:val="003A4ACB"/>
    <w:rsid w:val="003A5629"/>
    <w:rsid w:val="003A5DED"/>
    <w:rsid w:val="003A603B"/>
    <w:rsid w:val="003A6BBB"/>
    <w:rsid w:val="003A7657"/>
    <w:rsid w:val="003B138B"/>
    <w:rsid w:val="003B3254"/>
    <w:rsid w:val="003B40D9"/>
    <w:rsid w:val="003B6382"/>
    <w:rsid w:val="003C0D2B"/>
    <w:rsid w:val="003C152C"/>
    <w:rsid w:val="003C2311"/>
    <w:rsid w:val="003C2347"/>
    <w:rsid w:val="003C27E3"/>
    <w:rsid w:val="003C2BAB"/>
    <w:rsid w:val="003C5D41"/>
    <w:rsid w:val="003D26A8"/>
    <w:rsid w:val="003D414F"/>
    <w:rsid w:val="003D51AC"/>
    <w:rsid w:val="003D6BA3"/>
    <w:rsid w:val="003E413C"/>
    <w:rsid w:val="003F1B11"/>
    <w:rsid w:val="003F72AD"/>
    <w:rsid w:val="00401555"/>
    <w:rsid w:val="00402FAE"/>
    <w:rsid w:val="00407755"/>
    <w:rsid w:val="00411B73"/>
    <w:rsid w:val="0041453B"/>
    <w:rsid w:val="00416A29"/>
    <w:rsid w:val="00416BE3"/>
    <w:rsid w:val="004212C6"/>
    <w:rsid w:val="00421A1F"/>
    <w:rsid w:val="00422BE5"/>
    <w:rsid w:val="00423051"/>
    <w:rsid w:val="00423531"/>
    <w:rsid w:val="00424F14"/>
    <w:rsid w:val="004275DD"/>
    <w:rsid w:val="00431469"/>
    <w:rsid w:val="004336A8"/>
    <w:rsid w:val="00437161"/>
    <w:rsid w:val="00437E49"/>
    <w:rsid w:val="00440AF3"/>
    <w:rsid w:val="004416FF"/>
    <w:rsid w:val="00441E2E"/>
    <w:rsid w:val="00442EAF"/>
    <w:rsid w:val="004445E5"/>
    <w:rsid w:val="00447317"/>
    <w:rsid w:val="00447BAA"/>
    <w:rsid w:val="004510E3"/>
    <w:rsid w:val="004517E0"/>
    <w:rsid w:val="0045219F"/>
    <w:rsid w:val="00452FA3"/>
    <w:rsid w:val="004566CD"/>
    <w:rsid w:val="00457AD3"/>
    <w:rsid w:val="004604F3"/>
    <w:rsid w:val="0046597E"/>
    <w:rsid w:val="00467948"/>
    <w:rsid w:val="00467EED"/>
    <w:rsid w:val="0047126F"/>
    <w:rsid w:val="004714E1"/>
    <w:rsid w:val="00473244"/>
    <w:rsid w:val="004760F1"/>
    <w:rsid w:val="00480072"/>
    <w:rsid w:val="004807C9"/>
    <w:rsid w:val="00480DF4"/>
    <w:rsid w:val="00480F81"/>
    <w:rsid w:val="00484696"/>
    <w:rsid w:val="00485504"/>
    <w:rsid w:val="00487974"/>
    <w:rsid w:val="00487C06"/>
    <w:rsid w:val="0049104F"/>
    <w:rsid w:val="0049301E"/>
    <w:rsid w:val="00493282"/>
    <w:rsid w:val="004971D3"/>
    <w:rsid w:val="00497D3C"/>
    <w:rsid w:val="004A0551"/>
    <w:rsid w:val="004A1103"/>
    <w:rsid w:val="004B2CA2"/>
    <w:rsid w:val="004B2E41"/>
    <w:rsid w:val="004B5FA6"/>
    <w:rsid w:val="004B6A09"/>
    <w:rsid w:val="004B6D47"/>
    <w:rsid w:val="004C26A9"/>
    <w:rsid w:val="004C390B"/>
    <w:rsid w:val="004D1D32"/>
    <w:rsid w:val="004E005A"/>
    <w:rsid w:val="004E15BC"/>
    <w:rsid w:val="004E1ED3"/>
    <w:rsid w:val="004E3D71"/>
    <w:rsid w:val="004E43DF"/>
    <w:rsid w:val="004E61A2"/>
    <w:rsid w:val="004E61D7"/>
    <w:rsid w:val="004F2002"/>
    <w:rsid w:val="004F4E6A"/>
    <w:rsid w:val="004F5BAE"/>
    <w:rsid w:val="004F669E"/>
    <w:rsid w:val="004F7F68"/>
    <w:rsid w:val="00501C34"/>
    <w:rsid w:val="005027E6"/>
    <w:rsid w:val="0050538C"/>
    <w:rsid w:val="00506039"/>
    <w:rsid w:val="00510E97"/>
    <w:rsid w:val="0051108C"/>
    <w:rsid w:val="00511160"/>
    <w:rsid w:val="005123E4"/>
    <w:rsid w:val="005147A6"/>
    <w:rsid w:val="00520F08"/>
    <w:rsid w:val="00522698"/>
    <w:rsid w:val="0052466B"/>
    <w:rsid w:val="00524983"/>
    <w:rsid w:val="005254B8"/>
    <w:rsid w:val="005263B1"/>
    <w:rsid w:val="005273E7"/>
    <w:rsid w:val="005274A6"/>
    <w:rsid w:val="005302AC"/>
    <w:rsid w:val="00535644"/>
    <w:rsid w:val="00540575"/>
    <w:rsid w:val="0054088D"/>
    <w:rsid w:val="00540B77"/>
    <w:rsid w:val="00543E46"/>
    <w:rsid w:val="005451F6"/>
    <w:rsid w:val="00545308"/>
    <w:rsid w:val="00545B28"/>
    <w:rsid w:val="00546554"/>
    <w:rsid w:val="00547F48"/>
    <w:rsid w:val="00551621"/>
    <w:rsid w:val="00551F2E"/>
    <w:rsid w:val="00552414"/>
    <w:rsid w:val="00552A23"/>
    <w:rsid w:val="005532EF"/>
    <w:rsid w:val="00554233"/>
    <w:rsid w:val="00560B16"/>
    <w:rsid w:val="00564C93"/>
    <w:rsid w:val="005668A4"/>
    <w:rsid w:val="00567B53"/>
    <w:rsid w:val="00570B3B"/>
    <w:rsid w:val="0057128F"/>
    <w:rsid w:val="00574DF8"/>
    <w:rsid w:val="005767FF"/>
    <w:rsid w:val="00576824"/>
    <w:rsid w:val="00577C3F"/>
    <w:rsid w:val="00580694"/>
    <w:rsid w:val="005813B3"/>
    <w:rsid w:val="005832AB"/>
    <w:rsid w:val="00583485"/>
    <w:rsid w:val="005873D8"/>
    <w:rsid w:val="00591C98"/>
    <w:rsid w:val="00594EA8"/>
    <w:rsid w:val="005A00DB"/>
    <w:rsid w:val="005A216C"/>
    <w:rsid w:val="005A4CE9"/>
    <w:rsid w:val="005A5CBD"/>
    <w:rsid w:val="005A64DD"/>
    <w:rsid w:val="005A689A"/>
    <w:rsid w:val="005B0378"/>
    <w:rsid w:val="005B246F"/>
    <w:rsid w:val="005B2906"/>
    <w:rsid w:val="005B2EDB"/>
    <w:rsid w:val="005B5EEC"/>
    <w:rsid w:val="005B6BF2"/>
    <w:rsid w:val="005B7080"/>
    <w:rsid w:val="005C64B1"/>
    <w:rsid w:val="005C7FB6"/>
    <w:rsid w:val="005D0891"/>
    <w:rsid w:val="005D091B"/>
    <w:rsid w:val="005D37F7"/>
    <w:rsid w:val="005D65ED"/>
    <w:rsid w:val="005D6D5A"/>
    <w:rsid w:val="005E389C"/>
    <w:rsid w:val="005E4ECA"/>
    <w:rsid w:val="005E59F1"/>
    <w:rsid w:val="005E5FBF"/>
    <w:rsid w:val="005F0C1B"/>
    <w:rsid w:val="005F39AA"/>
    <w:rsid w:val="005F66F6"/>
    <w:rsid w:val="005F71E4"/>
    <w:rsid w:val="00602C77"/>
    <w:rsid w:val="00603E11"/>
    <w:rsid w:val="006048E8"/>
    <w:rsid w:val="00604D5B"/>
    <w:rsid w:val="00605281"/>
    <w:rsid w:val="00607CAE"/>
    <w:rsid w:val="00610CC5"/>
    <w:rsid w:val="00614F61"/>
    <w:rsid w:val="006163CA"/>
    <w:rsid w:val="0061643B"/>
    <w:rsid w:val="00617EF9"/>
    <w:rsid w:val="00617F93"/>
    <w:rsid w:val="006210C2"/>
    <w:rsid w:val="00621417"/>
    <w:rsid w:val="006220CB"/>
    <w:rsid w:val="00627211"/>
    <w:rsid w:val="006306C6"/>
    <w:rsid w:val="006309BF"/>
    <w:rsid w:val="00633794"/>
    <w:rsid w:val="00641617"/>
    <w:rsid w:val="006443A1"/>
    <w:rsid w:val="006445CF"/>
    <w:rsid w:val="006449DB"/>
    <w:rsid w:val="0064569C"/>
    <w:rsid w:val="006465D9"/>
    <w:rsid w:val="00650833"/>
    <w:rsid w:val="00651112"/>
    <w:rsid w:val="006532B1"/>
    <w:rsid w:val="006542A6"/>
    <w:rsid w:val="006551A2"/>
    <w:rsid w:val="00656E22"/>
    <w:rsid w:val="00662093"/>
    <w:rsid w:val="00663F6B"/>
    <w:rsid w:val="00664421"/>
    <w:rsid w:val="00664C5B"/>
    <w:rsid w:val="006668E2"/>
    <w:rsid w:val="00666D5B"/>
    <w:rsid w:val="006746DC"/>
    <w:rsid w:val="00676C49"/>
    <w:rsid w:val="0067761C"/>
    <w:rsid w:val="006811FA"/>
    <w:rsid w:val="00681646"/>
    <w:rsid w:val="00682FCB"/>
    <w:rsid w:val="00683C5B"/>
    <w:rsid w:val="00684F4D"/>
    <w:rsid w:val="00686100"/>
    <w:rsid w:val="00686E4B"/>
    <w:rsid w:val="00686EF7"/>
    <w:rsid w:val="0069033D"/>
    <w:rsid w:val="00691795"/>
    <w:rsid w:val="006939B6"/>
    <w:rsid w:val="006944FB"/>
    <w:rsid w:val="00694664"/>
    <w:rsid w:val="006A057B"/>
    <w:rsid w:val="006A0A50"/>
    <w:rsid w:val="006A0FB6"/>
    <w:rsid w:val="006A1278"/>
    <w:rsid w:val="006A1625"/>
    <w:rsid w:val="006A3692"/>
    <w:rsid w:val="006A4D4C"/>
    <w:rsid w:val="006A51FD"/>
    <w:rsid w:val="006A5BBE"/>
    <w:rsid w:val="006A6578"/>
    <w:rsid w:val="006A6BE7"/>
    <w:rsid w:val="006A7448"/>
    <w:rsid w:val="006B148E"/>
    <w:rsid w:val="006B2CE4"/>
    <w:rsid w:val="006B3281"/>
    <w:rsid w:val="006B3328"/>
    <w:rsid w:val="006B6D63"/>
    <w:rsid w:val="006B70A7"/>
    <w:rsid w:val="006B7166"/>
    <w:rsid w:val="006C4B63"/>
    <w:rsid w:val="006D2B66"/>
    <w:rsid w:val="006D4C92"/>
    <w:rsid w:val="006D652F"/>
    <w:rsid w:val="006D6ABE"/>
    <w:rsid w:val="006D6BEA"/>
    <w:rsid w:val="006E087C"/>
    <w:rsid w:val="006E4A2C"/>
    <w:rsid w:val="006E4D70"/>
    <w:rsid w:val="006E57B7"/>
    <w:rsid w:val="006E6181"/>
    <w:rsid w:val="006E75DC"/>
    <w:rsid w:val="006E78BB"/>
    <w:rsid w:val="006E7B1A"/>
    <w:rsid w:val="006F54DE"/>
    <w:rsid w:val="006F5D74"/>
    <w:rsid w:val="006F5E35"/>
    <w:rsid w:val="006F616B"/>
    <w:rsid w:val="006F6435"/>
    <w:rsid w:val="00702808"/>
    <w:rsid w:val="00702CED"/>
    <w:rsid w:val="00702D08"/>
    <w:rsid w:val="0070452A"/>
    <w:rsid w:val="00707816"/>
    <w:rsid w:val="007103C1"/>
    <w:rsid w:val="00712118"/>
    <w:rsid w:val="00712C3A"/>
    <w:rsid w:val="0071508B"/>
    <w:rsid w:val="007157DF"/>
    <w:rsid w:val="007169ED"/>
    <w:rsid w:val="00720854"/>
    <w:rsid w:val="007242E4"/>
    <w:rsid w:val="00726E17"/>
    <w:rsid w:val="007272E0"/>
    <w:rsid w:val="00727806"/>
    <w:rsid w:val="007306F4"/>
    <w:rsid w:val="0073382B"/>
    <w:rsid w:val="0073590E"/>
    <w:rsid w:val="00746B47"/>
    <w:rsid w:val="00746C00"/>
    <w:rsid w:val="0074709F"/>
    <w:rsid w:val="00747A54"/>
    <w:rsid w:val="007504AE"/>
    <w:rsid w:val="007527CB"/>
    <w:rsid w:val="00752890"/>
    <w:rsid w:val="00753775"/>
    <w:rsid w:val="0075396F"/>
    <w:rsid w:val="00756C5F"/>
    <w:rsid w:val="007573DA"/>
    <w:rsid w:val="00757BC5"/>
    <w:rsid w:val="00760621"/>
    <w:rsid w:val="00764A05"/>
    <w:rsid w:val="0076533C"/>
    <w:rsid w:val="007660E9"/>
    <w:rsid w:val="007714F4"/>
    <w:rsid w:val="00773BA9"/>
    <w:rsid w:val="00775758"/>
    <w:rsid w:val="00775A16"/>
    <w:rsid w:val="00777D69"/>
    <w:rsid w:val="00780299"/>
    <w:rsid w:val="007828B6"/>
    <w:rsid w:val="00782A0C"/>
    <w:rsid w:val="00792F52"/>
    <w:rsid w:val="00793D57"/>
    <w:rsid w:val="00794242"/>
    <w:rsid w:val="007949FE"/>
    <w:rsid w:val="007A1502"/>
    <w:rsid w:val="007A3396"/>
    <w:rsid w:val="007A58D0"/>
    <w:rsid w:val="007A5F8C"/>
    <w:rsid w:val="007A6484"/>
    <w:rsid w:val="007A6C1F"/>
    <w:rsid w:val="007B22FA"/>
    <w:rsid w:val="007B23D1"/>
    <w:rsid w:val="007B29C0"/>
    <w:rsid w:val="007B2B9C"/>
    <w:rsid w:val="007B2E72"/>
    <w:rsid w:val="007B5033"/>
    <w:rsid w:val="007B5917"/>
    <w:rsid w:val="007B76FD"/>
    <w:rsid w:val="007C1387"/>
    <w:rsid w:val="007C4009"/>
    <w:rsid w:val="007C6BAE"/>
    <w:rsid w:val="007D0003"/>
    <w:rsid w:val="007D0CC9"/>
    <w:rsid w:val="007D24DB"/>
    <w:rsid w:val="007D72DD"/>
    <w:rsid w:val="007E2A71"/>
    <w:rsid w:val="007E2F16"/>
    <w:rsid w:val="007E5A41"/>
    <w:rsid w:val="007F006F"/>
    <w:rsid w:val="007F1A5F"/>
    <w:rsid w:val="007F1ACF"/>
    <w:rsid w:val="007F23C9"/>
    <w:rsid w:val="007F2C51"/>
    <w:rsid w:val="007F4393"/>
    <w:rsid w:val="007F603A"/>
    <w:rsid w:val="007F7497"/>
    <w:rsid w:val="0080079D"/>
    <w:rsid w:val="0080174E"/>
    <w:rsid w:val="008022E9"/>
    <w:rsid w:val="00803A5B"/>
    <w:rsid w:val="0080400C"/>
    <w:rsid w:val="00804058"/>
    <w:rsid w:val="0080508D"/>
    <w:rsid w:val="00806D57"/>
    <w:rsid w:val="0080781F"/>
    <w:rsid w:val="00807CE5"/>
    <w:rsid w:val="00810199"/>
    <w:rsid w:val="00810E73"/>
    <w:rsid w:val="00816BFE"/>
    <w:rsid w:val="00817998"/>
    <w:rsid w:val="00820651"/>
    <w:rsid w:val="00821016"/>
    <w:rsid w:val="00821183"/>
    <w:rsid w:val="00822B16"/>
    <w:rsid w:val="00823DE1"/>
    <w:rsid w:val="00824514"/>
    <w:rsid w:val="008304C9"/>
    <w:rsid w:val="00834D3C"/>
    <w:rsid w:val="00835730"/>
    <w:rsid w:val="00837200"/>
    <w:rsid w:val="00840532"/>
    <w:rsid w:val="00840B78"/>
    <w:rsid w:val="00840C15"/>
    <w:rsid w:val="00844098"/>
    <w:rsid w:val="008464FC"/>
    <w:rsid w:val="00846E5B"/>
    <w:rsid w:val="00847172"/>
    <w:rsid w:val="00850707"/>
    <w:rsid w:val="0085283E"/>
    <w:rsid w:val="00852A80"/>
    <w:rsid w:val="0085451F"/>
    <w:rsid w:val="00854F36"/>
    <w:rsid w:val="008564A3"/>
    <w:rsid w:val="00857F09"/>
    <w:rsid w:val="00860FAC"/>
    <w:rsid w:val="0086101D"/>
    <w:rsid w:val="0086170C"/>
    <w:rsid w:val="00861B84"/>
    <w:rsid w:val="00862D70"/>
    <w:rsid w:val="008644B4"/>
    <w:rsid w:val="00871D91"/>
    <w:rsid w:val="00874987"/>
    <w:rsid w:val="0087649D"/>
    <w:rsid w:val="00877DEB"/>
    <w:rsid w:val="00883129"/>
    <w:rsid w:val="008843E7"/>
    <w:rsid w:val="008849E3"/>
    <w:rsid w:val="00885024"/>
    <w:rsid w:val="00885D9E"/>
    <w:rsid w:val="0089077F"/>
    <w:rsid w:val="00891B06"/>
    <w:rsid w:val="008954CC"/>
    <w:rsid w:val="00896D71"/>
    <w:rsid w:val="008A08BE"/>
    <w:rsid w:val="008A0C8A"/>
    <w:rsid w:val="008A19DA"/>
    <w:rsid w:val="008A1BCA"/>
    <w:rsid w:val="008A3E8E"/>
    <w:rsid w:val="008A500A"/>
    <w:rsid w:val="008A5097"/>
    <w:rsid w:val="008A5D4E"/>
    <w:rsid w:val="008A6499"/>
    <w:rsid w:val="008B0DD3"/>
    <w:rsid w:val="008B2777"/>
    <w:rsid w:val="008B2ABC"/>
    <w:rsid w:val="008B2AC3"/>
    <w:rsid w:val="008B2F88"/>
    <w:rsid w:val="008B39CD"/>
    <w:rsid w:val="008C0A9E"/>
    <w:rsid w:val="008C234C"/>
    <w:rsid w:val="008D0384"/>
    <w:rsid w:val="008D0973"/>
    <w:rsid w:val="008D3772"/>
    <w:rsid w:val="008D3835"/>
    <w:rsid w:val="008E0416"/>
    <w:rsid w:val="008E285B"/>
    <w:rsid w:val="008E3CB9"/>
    <w:rsid w:val="008E5070"/>
    <w:rsid w:val="008E5880"/>
    <w:rsid w:val="008E6623"/>
    <w:rsid w:val="008F0B85"/>
    <w:rsid w:val="008F3077"/>
    <w:rsid w:val="008F3D55"/>
    <w:rsid w:val="008F4701"/>
    <w:rsid w:val="008F4889"/>
    <w:rsid w:val="008F5271"/>
    <w:rsid w:val="008F63DC"/>
    <w:rsid w:val="0090015D"/>
    <w:rsid w:val="0090316B"/>
    <w:rsid w:val="009037CD"/>
    <w:rsid w:val="00911EB0"/>
    <w:rsid w:val="00913D22"/>
    <w:rsid w:val="00915704"/>
    <w:rsid w:val="0091724B"/>
    <w:rsid w:val="00920EB7"/>
    <w:rsid w:val="00921881"/>
    <w:rsid w:val="0092196F"/>
    <w:rsid w:val="009221F4"/>
    <w:rsid w:val="00922721"/>
    <w:rsid w:val="0092330B"/>
    <w:rsid w:val="00924ABD"/>
    <w:rsid w:val="00932646"/>
    <w:rsid w:val="00932A69"/>
    <w:rsid w:val="00934643"/>
    <w:rsid w:val="00934E54"/>
    <w:rsid w:val="009369EC"/>
    <w:rsid w:val="009401E2"/>
    <w:rsid w:val="00940431"/>
    <w:rsid w:val="00942D4D"/>
    <w:rsid w:val="00943D70"/>
    <w:rsid w:val="00951964"/>
    <w:rsid w:val="00951EA0"/>
    <w:rsid w:val="009525B6"/>
    <w:rsid w:val="009533B6"/>
    <w:rsid w:val="00954978"/>
    <w:rsid w:val="00960439"/>
    <w:rsid w:val="009606B8"/>
    <w:rsid w:val="00965B19"/>
    <w:rsid w:val="009662C1"/>
    <w:rsid w:val="0096794D"/>
    <w:rsid w:val="0097230D"/>
    <w:rsid w:val="00975A32"/>
    <w:rsid w:val="00976547"/>
    <w:rsid w:val="00983490"/>
    <w:rsid w:val="00984A85"/>
    <w:rsid w:val="0098598D"/>
    <w:rsid w:val="00986BB1"/>
    <w:rsid w:val="00993574"/>
    <w:rsid w:val="00993FA7"/>
    <w:rsid w:val="009948A8"/>
    <w:rsid w:val="009A1CDD"/>
    <w:rsid w:val="009A35BD"/>
    <w:rsid w:val="009A428F"/>
    <w:rsid w:val="009A7EA3"/>
    <w:rsid w:val="009B10CB"/>
    <w:rsid w:val="009C4668"/>
    <w:rsid w:val="009C7642"/>
    <w:rsid w:val="009D029D"/>
    <w:rsid w:val="009D1487"/>
    <w:rsid w:val="009D185E"/>
    <w:rsid w:val="009D3169"/>
    <w:rsid w:val="009D355C"/>
    <w:rsid w:val="009D69F9"/>
    <w:rsid w:val="009D70AA"/>
    <w:rsid w:val="009D7468"/>
    <w:rsid w:val="009E0242"/>
    <w:rsid w:val="009E08C0"/>
    <w:rsid w:val="009E1511"/>
    <w:rsid w:val="009E5AA4"/>
    <w:rsid w:val="009E5AC0"/>
    <w:rsid w:val="009F01CF"/>
    <w:rsid w:val="009F1DA3"/>
    <w:rsid w:val="009F45D4"/>
    <w:rsid w:val="009F560E"/>
    <w:rsid w:val="00A00AA3"/>
    <w:rsid w:val="00A02847"/>
    <w:rsid w:val="00A04398"/>
    <w:rsid w:val="00A05FF5"/>
    <w:rsid w:val="00A060B8"/>
    <w:rsid w:val="00A11226"/>
    <w:rsid w:val="00A1231B"/>
    <w:rsid w:val="00A1258F"/>
    <w:rsid w:val="00A128AF"/>
    <w:rsid w:val="00A12F42"/>
    <w:rsid w:val="00A13B7D"/>
    <w:rsid w:val="00A13DEE"/>
    <w:rsid w:val="00A13FF0"/>
    <w:rsid w:val="00A164E3"/>
    <w:rsid w:val="00A2063C"/>
    <w:rsid w:val="00A208D2"/>
    <w:rsid w:val="00A20A6A"/>
    <w:rsid w:val="00A218BC"/>
    <w:rsid w:val="00A22F97"/>
    <w:rsid w:val="00A231C8"/>
    <w:rsid w:val="00A264B1"/>
    <w:rsid w:val="00A265B4"/>
    <w:rsid w:val="00A26E61"/>
    <w:rsid w:val="00A27FC1"/>
    <w:rsid w:val="00A31980"/>
    <w:rsid w:val="00A321C9"/>
    <w:rsid w:val="00A3305D"/>
    <w:rsid w:val="00A33484"/>
    <w:rsid w:val="00A3370C"/>
    <w:rsid w:val="00A35B95"/>
    <w:rsid w:val="00A360F9"/>
    <w:rsid w:val="00A4694D"/>
    <w:rsid w:val="00A51175"/>
    <w:rsid w:val="00A52352"/>
    <w:rsid w:val="00A53C68"/>
    <w:rsid w:val="00A62182"/>
    <w:rsid w:val="00A676EF"/>
    <w:rsid w:val="00A73A83"/>
    <w:rsid w:val="00A75632"/>
    <w:rsid w:val="00A75F1D"/>
    <w:rsid w:val="00A762EE"/>
    <w:rsid w:val="00A841CA"/>
    <w:rsid w:val="00A85830"/>
    <w:rsid w:val="00A86E13"/>
    <w:rsid w:val="00A86F7D"/>
    <w:rsid w:val="00A87E9E"/>
    <w:rsid w:val="00A95925"/>
    <w:rsid w:val="00AA0A66"/>
    <w:rsid w:val="00AA1129"/>
    <w:rsid w:val="00AA18C4"/>
    <w:rsid w:val="00AA4F19"/>
    <w:rsid w:val="00AA7FAD"/>
    <w:rsid w:val="00AB0938"/>
    <w:rsid w:val="00AB25F8"/>
    <w:rsid w:val="00AB2D0C"/>
    <w:rsid w:val="00AB47D9"/>
    <w:rsid w:val="00AB5145"/>
    <w:rsid w:val="00AB7960"/>
    <w:rsid w:val="00AC02B6"/>
    <w:rsid w:val="00AC1179"/>
    <w:rsid w:val="00AC4E1B"/>
    <w:rsid w:val="00AC7C42"/>
    <w:rsid w:val="00AD0112"/>
    <w:rsid w:val="00AD2B4E"/>
    <w:rsid w:val="00AD5134"/>
    <w:rsid w:val="00AD718A"/>
    <w:rsid w:val="00AE0516"/>
    <w:rsid w:val="00AE2F49"/>
    <w:rsid w:val="00AE6171"/>
    <w:rsid w:val="00AF0202"/>
    <w:rsid w:val="00AF32BE"/>
    <w:rsid w:val="00AF3D8C"/>
    <w:rsid w:val="00AF6890"/>
    <w:rsid w:val="00AF7D02"/>
    <w:rsid w:val="00B003C0"/>
    <w:rsid w:val="00B009E0"/>
    <w:rsid w:val="00B0104A"/>
    <w:rsid w:val="00B01F62"/>
    <w:rsid w:val="00B045D6"/>
    <w:rsid w:val="00B101F3"/>
    <w:rsid w:val="00B11E7B"/>
    <w:rsid w:val="00B1701D"/>
    <w:rsid w:val="00B20182"/>
    <w:rsid w:val="00B22489"/>
    <w:rsid w:val="00B253D7"/>
    <w:rsid w:val="00B3160E"/>
    <w:rsid w:val="00B33897"/>
    <w:rsid w:val="00B34260"/>
    <w:rsid w:val="00B351DB"/>
    <w:rsid w:val="00B35959"/>
    <w:rsid w:val="00B369B0"/>
    <w:rsid w:val="00B37866"/>
    <w:rsid w:val="00B378CE"/>
    <w:rsid w:val="00B37F7E"/>
    <w:rsid w:val="00B41227"/>
    <w:rsid w:val="00B413FB"/>
    <w:rsid w:val="00B43FD9"/>
    <w:rsid w:val="00B44123"/>
    <w:rsid w:val="00B462F6"/>
    <w:rsid w:val="00B50DC5"/>
    <w:rsid w:val="00B52BC5"/>
    <w:rsid w:val="00B5313E"/>
    <w:rsid w:val="00B567EF"/>
    <w:rsid w:val="00B57D54"/>
    <w:rsid w:val="00B644BD"/>
    <w:rsid w:val="00B64D01"/>
    <w:rsid w:val="00B70707"/>
    <w:rsid w:val="00B71BE3"/>
    <w:rsid w:val="00B74C22"/>
    <w:rsid w:val="00B76A36"/>
    <w:rsid w:val="00B76AD5"/>
    <w:rsid w:val="00B84979"/>
    <w:rsid w:val="00B84B40"/>
    <w:rsid w:val="00B854F6"/>
    <w:rsid w:val="00B8594A"/>
    <w:rsid w:val="00B87B4A"/>
    <w:rsid w:val="00B9054A"/>
    <w:rsid w:val="00B93607"/>
    <w:rsid w:val="00B94024"/>
    <w:rsid w:val="00B972D5"/>
    <w:rsid w:val="00BA0AA5"/>
    <w:rsid w:val="00BA1C62"/>
    <w:rsid w:val="00BA490F"/>
    <w:rsid w:val="00BA587B"/>
    <w:rsid w:val="00BA59E4"/>
    <w:rsid w:val="00BA62AC"/>
    <w:rsid w:val="00BA62DC"/>
    <w:rsid w:val="00BA6792"/>
    <w:rsid w:val="00BB3747"/>
    <w:rsid w:val="00BB488C"/>
    <w:rsid w:val="00BB7322"/>
    <w:rsid w:val="00BC0A33"/>
    <w:rsid w:val="00BC11CF"/>
    <w:rsid w:val="00BC16E6"/>
    <w:rsid w:val="00BC47B1"/>
    <w:rsid w:val="00BC4FEE"/>
    <w:rsid w:val="00BC72BE"/>
    <w:rsid w:val="00BD1C35"/>
    <w:rsid w:val="00BD2726"/>
    <w:rsid w:val="00BD44D5"/>
    <w:rsid w:val="00BD532E"/>
    <w:rsid w:val="00BD535C"/>
    <w:rsid w:val="00BD5C3C"/>
    <w:rsid w:val="00BD77C9"/>
    <w:rsid w:val="00BD7B1E"/>
    <w:rsid w:val="00BE14CB"/>
    <w:rsid w:val="00BE1ABE"/>
    <w:rsid w:val="00BE1F5D"/>
    <w:rsid w:val="00BE5A77"/>
    <w:rsid w:val="00BF490B"/>
    <w:rsid w:val="00C004A9"/>
    <w:rsid w:val="00C02578"/>
    <w:rsid w:val="00C02B81"/>
    <w:rsid w:val="00C02BEB"/>
    <w:rsid w:val="00C10812"/>
    <w:rsid w:val="00C1183A"/>
    <w:rsid w:val="00C1213B"/>
    <w:rsid w:val="00C12157"/>
    <w:rsid w:val="00C13113"/>
    <w:rsid w:val="00C13789"/>
    <w:rsid w:val="00C14CE3"/>
    <w:rsid w:val="00C15D7A"/>
    <w:rsid w:val="00C172BC"/>
    <w:rsid w:val="00C205C0"/>
    <w:rsid w:val="00C23BB9"/>
    <w:rsid w:val="00C25C5F"/>
    <w:rsid w:val="00C26006"/>
    <w:rsid w:val="00C30A34"/>
    <w:rsid w:val="00C34F38"/>
    <w:rsid w:val="00C35710"/>
    <w:rsid w:val="00C366C1"/>
    <w:rsid w:val="00C37F8F"/>
    <w:rsid w:val="00C405A4"/>
    <w:rsid w:val="00C426A3"/>
    <w:rsid w:val="00C43284"/>
    <w:rsid w:val="00C4598C"/>
    <w:rsid w:val="00C45F8B"/>
    <w:rsid w:val="00C47FBF"/>
    <w:rsid w:val="00C50B97"/>
    <w:rsid w:val="00C51C47"/>
    <w:rsid w:val="00C53FCA"/>
    <w:rsid w:val="00C54A97"/>
    <w:rsid w:val="00C54E6B"/>
    <w:rsid w:val="00C5517F"/>
    <w:rsid w:val="00C56F2F"/>
    <w:rsid w:val="00C64CBD"/>
    <w:rsid w:val="00C6619A"/>
    <w:rsid w:val="00C70D53"/>
    <w:rsid w:val="00C71B85"/>
    <w:rsid w:val="00C71BCB"/>
    <w:rsid w:val="00C734B6"/>
    <w:rsid w:val="00C73DCD"/>
    <w:rsid w:val="00C76CC8"/>
    <w:rsid w:val="00C76ED6"/>
    <w:rsid w:val="00C77158"/>
    <w:rsid w:val="00C809C3"/>
    <w:rsid w:val="00C80C1A"/>
    <w:rsid w:val="00C80FB0"/>
    <w:rsid w:val="00C817BE"/>
    <w:rsid w:val="00C8233E"/>
    <w:rsid w:val="00C83B86"/>
    <w:rsid w:val="00C83F40"/>
    <w:rsid w:val="00C85756"/>
    <w:rsid w:val="00C949CF"/>
    <w:rsid w:val="00C94BFA"/>
    <w:rsid w:val="00C94D16"/>
    <w:rsid w:val="00C96280"/>
    <w:rsid w:val="00CA0838"/>
    <w:rsid w:val="00CA12AB"/>
    <w:rsid w:val="00CA1D32"/>
    <w:rsid w:val="00CA3C68"/>
    <w:rsid w:val="00CA6F81"/>
    <w:rsid w:val="00CA7012"/>
    <w:rsid w:val="00CA7042"/>
    <w:rsid w:val="00CB055D"/>
    <w:rsid w:val="00CB17FA"/>
    <w:rsid w:val="00CB2416"/>
    <w:rsid w:val="00CB6227"/>
    <w:rsid w:val="00CC013E"/>
    <w:rsid w:val="00CC1048"/>
    <w:rsid w:val="00CC25CD"/>
    <w:rsid w:val="00CC48FE"/>
    <w:rsid w:val="00CC4F03"/>
    <w:rsid w:val="00CD0824"/>
    <w:rsid w:val="00CD1D64"/>
    <w:rsid w:val="00CD3145"/>
    <w:rsid w:val="00CD55C4"/>
    <w:rsid w:val="00CD7794"/>
    <w:rsid w:val="00CD7BFA"/>
    <w:rsid w:val="00CE327E"/>
    <w:rsid w:val="00CE4B05"/>
    <w:rsid w:val="00CE5CF7"/>
    <w:rsid w:val="00CE7133"/>
    <w:rsid w:val="00CF45F7"/>
    <w:rsid w:val="00CF53AD"/>
    <w:rsid w:val="00CF78DF"/>
    <w:rsid w:val="00CF7D5F"/>
    <w:rsid w:val="00D016CD"/>
    <w:rsid w:val="00D03ED8"/>
    <w:rsid w:val="00D0644B"/>
    <w:rsid w:val="00D06D0E"/>
    <w:rsid w:val="00D10AFD"/>
    <w:rsid w:val="00D12344"/>
    <w:rsid w:val="00D1397E"/>
    <w:rsid w:val="00D21339"/>
    <w:rsid w:val="00D21A90"/>
    <w:rsid w:val="00D240AF"/>
    <w:rsid w:val="00D24917"/>
    <w:rsid w:val="00D268E2"/>
    <w:rsid w:val="00D26914"/>
    <w:rsid w:val="00D27820"/>
    <w:rsid w:val="00D27AB6"/>
    <w:rsid w:val="00D32E2A"/>
    <w:rsid w:val="00D33909"/>
    <w:rsid w:val="00D35FF2"/>
    <w:rsid w:val="00D36478"/>
    <w:rsid w:val="00D36D6E"/>
    <w:rsid w:val="00D37026"/>
    <w:rsid w:val="00D37A47"/>
    <w:rsid w:val="00D40144"/>
    <w:rsid w:val="00D42419"/>
    <w:rsid w:val="00D4460B"/>
    <w:rsid w:val="00D458FC"/>
    <w:rsid w:val="00D472E4"/>
    <w:rsid w:val="00D5109E"/>
    <w:rsid w:val="00D52C8C"/>
    <w:rsid w:val="00D55870"/>
    <w:rsid w:val="00D579DC"/>
    <w:rsid w:val="00D60376"/>
    <w:rsid w:val="00D617B8"/>
    <w:rsid w:val="00D63744"/>
    <w:rsid w:val="00D63AD6"/>
    <w:rsid w:val="00D71FF9"/>
    <w:rsid w:val="00D770CF"/>
    <w:rsid w:val="00D77FBE"/>
    <w:rsid w:val="00D81A13"/>
    <w:rsid w:val="00D859B3"/>
    <w:rsid w:val="00D92D0A"/>
    <w:rsid w:val="00D93144"/>
    <w:rsid w:val="00D9362A"/>
    <w:rsid w:val="00D939B5"/>
    <w:rsid w:val="00D94CA5"/>
    <w:rsid w:val="00D95907"/>
    <w:rsid w:val="00D95AE2"/>
    <w:rsid w:val="00D96FA7"/>
    <w:rsid w:val="00D9734C"/>
    <w:rsid w:val="00DA0BFF"/>
    <w:rsid w:val="00DA1F93"/>
    <w:rsid w:val="00DA2DAC"/>
    <w:rsid w:val="00DA54F3"/>
    <w:rsid w:val="00DA5FD0"/>
    <w:rsid w:val="00DB05FC"/>
    <w:rsid w:val="00DB0A09"/>
    <w:rsid w:val="00DB2A9E"/>
    <w:rsid w:val="00DB394F"/>
    <w:rsid w:val="00DC105B"/>
    <w:rsid w:val="00DC1D10"/>
    <w:rsid w:val="00DC205F"/>
    <w:rsid w:val="00DC22A1"/>
    <w:rsid w:val="00DC298E"/>
    <w:rsid w:val="00DC45B0"/>
    <w:rsid w:val="00DC45C4"/>
    <w:rsid w:val="00DC5ACF"/>
    <w:rsid w:val="00DC71BC"/>
    <w:rsid w:val="00DD13CD"/>
    <w:rsid w:val="00DD4789"/>
    <w:rsid w:val="00DD4E5D"/>
    <w:rsid w:val="00DD751B"/>
    <w:rsid w:val="00DE0FA2"/>
    <w:rsid w:val="00DE37F2"/>
    <w:rsid w:val="00DE57D8"/>
    <w:rsid w:val="00DE638A"/>
    <w:rsid w:val="00DE6592"/>
    <w:rsid w:val="00DF0697"/>
    <w:rsid w:val="00DF1817"/>
    <w:rsid w:val="00DF27EA"/>
    <w:rsid w:val="00DF43E4"/>
    <w:rsid w:val="00DF4439"/>
    <w:rsid w:val="00DF6086"/>
    <w:rsid w:val="00DF60E0"/>
    <w:rsid w:val="00E06B45"/>
    <w:rsid w:val="00E115E0"/>
    <w:rsid w:val="00E21533"/>
    <w:rsid w:val="00E22B88"/>
    <w:rsid w:val="00E26D6D"/>
    <w:rsid w:val="00E27887"/>
    <w:rsid w:val="00E32354"/>
    <w:rsid w:val="00E32AD7"/>
    <w:rsid w:val="00E3374D"/>
    <w:rsid w:val="00E34544"/>
    <w:rsid w:val="00E34EA2"/>
    <w:rsid w:val="00E374D1"/>
    <w:rsid w:val="00E37AA1"/>
    <w:rsid w:val="00E4254F"/>
    <w:rsid w:val="00E45B66"/>
    <w:rsid w:val="00E53334"/>
    <w:rsid w:val="00E54A65"/>
    <w:rsid w:val="00E55365"/>
    <w:rsid w:val="00E57D6B"/>
    <w:rsid w:val="00E60243"/>
    <w:rsid w:val="00E61639"/>
    <w:rsid w:val="00E6203A"/>
    <w:rsid w:val="00E63889"/>
    <w:rsid w:val="00E64217"/>
    <w:rsid w:val="00E6574D"/>
    <w:rsid w:val="00E6625A"/>
    <w:rsid w:val="00E7057F"/>
    <w:rsid w:val="00E71387"/>
    <w:rsid w:val="00E73C56"/>
    <w:rsid w:val="00E765DA"/>
    <w:rsid w:val="00E76E3A"/>
    <w:rsid w:val="00E80808"/>
    <w:rsid w:val="00E84702"/>
    <w:rsid w:val="00E86136"/>
    <w:rsid w:val="00E86B23"/>
    <w:rsid w:val="00E9197E"/>
    <w:rsid w:val="00E9503F"/>
    <w:rsid w:val="00E96B61"/>
    <w:rsid w:val="00EA02EA"/>
    <w:rsid w:val="00EA0367"/>
    <w:rsid w:val="00EA48CA"/>
    <w:rsid w:val="00EA6752"/>
    <w:rsid w:val="00EA6D14"/>
    <w:rsid w:val="00EA6D6B"/>
    <w:rsid w:val="00EA7911"/>
    <w:rsid w:val="00EA7D03"/>
    <w:rsid w:val="00EB39BF"/>
    <w:rsid w:val="00EB6952"/>
    <w:rsid w:val="00EC024E"/>
    <w:rsid w:val="00EC35A6"/>
    <w:rsid w:val="00EC36FD"/>
    <w:rsid w:val="00EC3AEC"/>
    <w:rsid w:val="00EC3C61"/>
    <w:rsid w:val="00EC5FE9"/>
    <w:rsid w:val="00EC6AAF"/>
    <w:rsid w:val="00EC76AA"/>
    <w:rsid w:val="00ED179A"/>
    <w:rsid w:val="00ED2CD9"/>
    <w:rsid w:val="00ED3E2D"/>
    <w:rsid w:val="00ED4CBC"/>
    <w:rsid w:val="00ED4D93"/>
    <w:rsid w:val="00ED58AB"/>
    <w:rsid w:val="00EE1C48"/>
    <w:rsid w:val="00EE1E3B"/>
    <w:rsid w:val="00EE1FD9"/>
    <w:rsid w:val="00EE435F"/>
    <w:rsid w:val="00EE5856"/>
    <w:rsid w:val="00EF0F04"/>
    <w:rsid w:val="00EF1BB5"/>
    <w:rsid w:val="00EF723D"/>
    <w:rsid w:val="00EF73CA"/>
    <w:rsid w:val="00F00712"/>
    <w:rsid w:val="00F01130"/>
    <w:rsid w:val="00F032CD"/>
    <w:rsid w:val="00F03748"/>
    <w:rsid w:val="00F061BC"/>
    <w:rsid w:val="00F07198"/>
    <w:rsid w:val="00F10193"/>
    <w:rsid w:val="00F105AA"/>
    <w:rsid w:val="00F10B20"/>
    <w:rsid w:val="00F20441"/>
    <w:rsid w:val="00F2324C"/>
    <w:rsid w:val="00F24637"/>
    <w:rsid w:val="00F30AC0"/>
    <w:rsid w:val="00F31278"/>
    <w:rsid w:val="00F31F7B"/>
    <w:rsid w:val="00F3294E"/>
    <w:rsid w:val="00F3715B"/>
    <w:rsid w:val="00F37A0B"/>
    <w:rsid w:val="00F37B89"/>
    <w:rsid w:val="00F43AC7"/>
    <w:rsid w:val="00F45CD6"/>
    <w:rsid w:val="00F46658"/>
    <w:rsid w:val="00F47543"/>
    <w:rsid w:val="00F50CA2"/>
    <w:rsid w:val="00F52E15"/>
    <w:rsid w:val="00F55D72"/>
    <w:rsid w:val="00F56895"/>
    <w:rsid w:val="00F56CBB"/>
    <w:rsid w:val="00F56E04"/>
    <w:rsid w:val="00F56EFA"/>
    <w:rsid w:val="00F56FF3"/>
    <w:rsid w:val="00F57B26"/>
    <w:rsid w:val="00F60374"/>
    <w:rsid w:val="00F61318"/>
    <w:rsid w:val="00F645A4"/>
    <w:rsid w:val="00F66577"/>
    <w:rsid w:val="00F66FE3"/>
    <w:rsid w:val="00F70F93"/>
    <w:rsid w:val="00F750F3"/>
    <w:rsid w:val="00F77707"/>
    <w:rsid w:val="00F802D3"/>
    <w:rsid w:val="00F845C4"/>
    <w:rsid w:val="00F85B64"/>
    <w:rsid w:val="00F87D12"/>
    <w:rsid w:val="00F918E8"/>
    <w:rsid w:val="00F92594"/>
    <w:rsid w:val="00F92714"/>
    <w:rsid w:val="00F95BB4"/>
    <w:rsid w:val="00F95DCC"/>
    <w:rsid w:val="00F964CA"/>
    <w:rsid w:val="00F97B0E"/>
    <w:rsid w:val="00FA1C3B"/>
    <w:rsid w:val="00FA1CE3"/>
    <w:rsid w:val="00FA4894"/>
    <w:rsid w:val="00FA59C8"/>
    <w:rsid w:val="00FA5C0E"/>
    <w:rsid w:val="00FA6069"/>
    <w:rsid w:val="00FA78BB"/>
    <w:rsid w:val="00FA7F07"/>
    <w:rsid w:val="00FB1D49"/>
    <w:rsid w:val="00FB2572"/>
    <w:rsid w:val="00FB2DBD"/>
    <w:rsid w:val="00FB4759"/>
    <w:rsid w:val="00FB7802"/>
    <w:rsid w:val="00FC1673"/>
    <w:rsid w:val="00FC31F8"/>
    <w:rsid w:val="00FC4B1B"/>
    <w:rsid w:val="00FC6157"/>
    <w:rsid w:val="00FD0EF0"/>
    <w:rsid w:val="00FD1774"/>
    <w:rsid w:val="00FD210F"/>
    <w:rsid w:val="00FD5260"/>
    <w:rsid w:val="00FD5940"/>
    <w:rsid w:val="00FD7900"/>
    <w:rsid w:val="00FE05B8"/>
    <w:rsid w:val="00FE0C5D"/>
    <w:rsid w:val="00FE4006"/>
    <w:rsid w:val="00FE45D3"/>
    <w:rsid w:val="00FF0205"/>
    <w:rsid w:val="00FF0D54"/>
    <w:rsid w:val="00FF222E"/>
    <w:rsid w:val="00FF3423"/>
    <w:rsid w:val="00FF3547"/>
    <w:rsid w:val="00FF5A4F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47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4694D"/>
    <w:pPr>
      <w:keepNext/>
      <w:outlineLvl w:val="1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488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B48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62093"/>
    <w:rPr>
      <w:sz w:val="24"/>
      <w:szCs w:val="24"/>
    </w:rPr>
  </w:style>
  <w:style w:type="character" w:customStyle="1" w:styleId="Ttulo2Char">
    <w:name w:val="Título 2 Char"/>
    <w:link w:val="Ttulo2"/>
    <w:rsid w:val="00A4694D"/>
    <w:rPr>
      <w:rFonts w:ascii="Bookman Old Style" w:hAnsi="Bookman Old Style"/>
      <w:sz w:val="24"/>
    </w:rPr>
  </w:style>
  <w:style w:type="character" w:customStyle="1" w:styleId="Ttulo1Char">
    <w:name w:val="Título 1 Char"/>
    <w:link w:val="Ttulo1"/>
    <w:rsid w:val="001F47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Fontepargpadro"/>
    <w:rsid w:val="00511160"/>
  </w:style>
  <w:style w:type="character" w:styleId="nfase">
    <w:name w:val="Emphasis"/>
    <w:uiPriority w:val="20"/>
    <w:qFormat/>
    <w:rsid w:val="001B0751"/>
    <w:rPr>
      <w:b/>
      <w:bCs/>
      <w:i w:val="0"/>
      <w:iCs w:val="0"/>
    </w:rPr>
  </w:style>
  <w:style w:type="character" w:customStyle="1" w:styleId="Ttulo3Char">
    <w:name w:val="Título 3 Char"/>
    <w:link w:val="Ttulo3"/>
    <w:semiHidden/>
    <w:rsid w:val="00BB488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link w:val="Ttulo4"/>
    <w:semiHidden/>
    <w:rsid w:val="00BB488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56EFA"/>
    <w:pPr>
      <w:autoSpaceDE w:val="0"/>
      <w:autoSpaceDN w:val="0"/>
      <w:ind w:left="708"/>
    </w:pPr>
    <w:rPr>
      <w:sz w:val="20"/>
      <w:szCs w:val="20"/>
    </w:rPr>
  </w:style>
  <w:style w:type="character" w:customStyle="1" w:styleId="ft">
    <w:name w:val="ft"/>
    <w:basedOn w:val="Fontepargpadro"/>
    <w:rsid w:val="00444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4e6ea04-c29b-4ad0-bd1c-faa95d1e4e56.png" Id="Rfeb711e6a5cd41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64e6ea04-c29b-4ad0-bd1c-faa95d1e4e56.png" Id="Rebf31ce37cac422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E9557-B7B1-4AD6-B585-B995975E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92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3</cp:revision>
  <cp:lastPrinted>2018-05-28T14:07:00Z</cp:lastPrinted>
  <dcterms:created xsi:type="dcterms:W3CDTF">2018-05-28T14:07:00Z</dcterms:created>
  <dcterms:modified xsi:type="dcterms:W3CDTF">2018-05-28T14:08:00Z</dcterms:modified>
</cp:coreProperties>
</file>