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 </w:t>
      </w:r>
      <w:r w:rsidR="00BC0AC2">
        <w:rPr>
          <w:rFonts w:ascii="Arial" w:hAnsi="Arial" w:cs="Arial"/>
          <w:color w:val="222222"/>
          <w:sz w:val="25"/>
          <w:szCs w:val="25"/>
          <w:shd w:val="clear" w:color="auto" w:fill="FFFFFF"/>
        </w:rPr>
        <w:t>realização do serviço de tapa buracos na Rua Quinze de Novembro próximo ao número 2490</w:t>
      </w:r>
      <w:r w:rsidR="00FF317F"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</w:p>
    <w:p w:rsidR="001E560D" w:rsidRDefault="001E560D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1E560D" w:rsidRDefault="001E560D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1E560D" w:rsidRDefault="001E560D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FF317F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FF317F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informar que próximo ao Santuário São Judas Tadeu encontra-se com vários </w:t>
      </w:r>
      <w:r w:rsidR="00774B96">
        <w:rPr>
          <w:rFonts w:ascii="Arial" w:hAnsi="Arial" w:cs="Arial"/>
          <w:color w:val="222222"/>
          <w:sz w:val="25"/>
          <w:szCs w:val="25"/>
          <w:shd w:val="clear" w:color="auto" w:fill="FFFFFF"/>
        </w:rPr>
        <w:t>bu</w:t>
      </w:r>
      <w:r w:rsidR="001E560D">
        <w:rPr>
          <w:rFonts w:ascii="Arial" w:hAnsi="Arial" w:cs="Arial"/>
          <w:color w:val="222222"/>
          <w:sz w:val="25"/>
          <w:szCs w:val="25"/>
          <w:shd w:val="clear" w:color="auto" w:fill="FFFFFF"/>
        </w:rPr>
        <w:t>racos, dificultando o trâ</w:t>
      </w:r>
      <w:r w:rsidR="00774B96">
        <w:rPr>
          <w:rFonts w:ascii="Arial" w:hAnsi="Arial" w:cs="Arial"/>
          <w:color w:val="222222"/>
          <w:sz w:val="25"/>
          <w:szCs w:val="25"/>
          <w:shd w:val="clear" w:color="auto" w:fill="FFFFFF"/>
        </w:rPr>
        <w:t>nsito.</w:t>
      </w:r>
      <w:r w:rsidR="00FF317F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1E560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de </w:t>
      </w:r>
      <w:r w:rsidR="00F032CD">
        <w:rPr>
          <w:rFonts w:ascii="Arial" w:hAnsi="Arial" w:cs="Arial"/>
          <w:b/>
        </w:rPr>
        <w:t>ma</w:t>
      </w:r>
      <w:r w:rsidR="001E560D">
        <w:rPr>
          <w:rFonts w:ascii="Arial" w:hAnsi="Arial" w:cs="Arial"/>
          <w:b/>
        </w:rPr>
        <w:t>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560D" w:rsidRDefault="001E560D" w:rsidP="00A95925">
      <w:pPr>
        <w:jc w:val="both"/>
        <w:rPr>
          <w:rFonts w:ascii="Bookman Old Style" w:hAnsi="Bookman Old Style"/>
          <w:bCs/>
        </w:rPr>
      </w:pPr>
    </w:p>
    <w:p w:rsidR="001E560D" w:rsidRDefault="001E560D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1E560D" w:rsidRDefault="001E560D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505075" cy="52956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209" cy="52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6C8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35d8b2c09740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560D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4B96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0AC2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C6C85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17F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78cc501-443b-474d-b7c7-94aabd02e608.png" Id="Rcec0a71672c7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78cc501-443b-474d-b7c7-94aabd02e608.png" Id="Rd735d8b2c09740f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13E2-DF2B-4BD8-8BB5-06C6745D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2</Pages>
  <Words>66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2018-05-28T13:40:00Z</cp:lastPrinted>
  <dcterms:created xsi:type="dcterms:W3CDTF">2018-05-28T13:41:00Z</dcterms:created>
  <dcterms:modified xsi:type="dcterms:W3CDTF">2018-05-28T13:41:00Z</dcterms:modified>
</cp:coreProperties>
</file>