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164E6B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64E6B" w:rsidRDefault="00F24C57" w:rsidP="00164E6B">
      <w:pPr>
        <w:spacing w:line="360" w:lineRule="auto"/>
        <w:ind w:left="1134"/>
        <w:jc w:val="both"/>
        <w:rPr>
          <w:rFonts w:ascii="Bookman Old Style" w:hAnsi="Bookman Old Style"/>
          <w:sz w:val="28"/>
          <w:szCs w:val="28"/>
        </w:rPr>
      </w:pPr>
    </w:p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060E2F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B52559" w:rsidRPr="00060E2F" w:rsidRDefault="0061456E" w:rsidP="00164E6B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A841A0">
        <w:rPr>
          <w:bCs/>
          <w:iCs/>
        </w:rPr>
        <w:t>ao deputado federal</w:t>
      </w:r>
      <w:r w:rsidR="00DC7AF1" w:rsidRPr="00DC7AF1">
        <w:rPr>
          <w:bCs/>
          <w:iCs/>
        </w:rPr>
        <w:t xml:space="preserve"> </w:t>
      </w:r>
      <w:r w:rsidR="00A841A0">
        <w:rPr>
          <w:b/>
          <w:bCs/>
          <w:iCs/>
        </w:rPr>
        <w:t xml:space="preserve">NILTO TATTO </w:t>
      </w:r>
      <w:r w:rsidR="00060E2F">
        <w:rPr>
          <w:bCs/>
          <w:iCs/>
        </w:rPr>
        <w:t xml:space="preserve">pela </w:t>
      </w:r>
      <w:r w:rsidR="00A841A0">
        <w:rPr>
          <w:bCs/>
          <w:iCs/>
        </w:rPr>
        <w:t xml:space="preserve">participação na </w:t>
      </w:r>
      <w:r w:rsidR="00DC7AF1">
        <w:rPr>
          <w:bCs/>
          <w:iCs/>
        </w:rPr>
        <w:t>palestra sobre a Renda Básica de Cidadania n</w:t>
      </w:r>
      <w:r w:rsidR="00060E2F">
        <w:rPr>
          <w:bCs/>
          <w:iCs/>
        </w:rPr>
        <w:t xml:space="preserve">o </w:t>
      </w:r>
      <w:r w:rsidR="00060E2F">
        <w:rPr>
          <w:b/>
          <w:bCs/>
          <w:iCs/>
        </w:rPr>
        <w:t>1° ARRAIÁ</w:t>
      </w:r>
      <w:r w:rsidR="00060E2F" w:rsidRPr="00060E2F">
        <w:rPr>
          <w:b/>
          <w:bCs/>
          <w:iCs/>
        </w:rPr>
        <w:t xml:space="preserve"> DA PRÁXIS</w:t>
      </w:r>
      <w:r w:rsidR="00060E2F">
        <w:rPr>
          <w:b/>
          <w:bCs/>
          <w:iCs/>
        </w:rPr>
        <w:t xml:space="preserve"> </w:t>
      </w:r>
      <w:r w:rsidR="00060E2F">
        <w:rPr>
          <w:bCs/>
          <w:iCs/>
        </w:rPr>
        <w:t>que ocorreu no dia 14/07 na Central de Movimentos Populares de Tatuí.</w:t>
      </w:r>
    </w:p>
    <w:p w:rsidR="00164E6B" w:rsidRPr="00164E6B" w:rsidRDefault="00060E2F" w:rsidP="00060E2F">
      <w:pPr>
        <w:tabs>
          <w:tab w:val="left" w:pos="8295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ab/>
      </w: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060E2F" w:rsidRDefault="00164E6B" w:rsidP="00164E6B">
      <w:pPr>
        <w:spacing w:line="360" w:lineRule="auto"/>
        <w:jc w:val="center"/>
        <w:rPr>
          <w:bCs/>
          <w:u w:val="single"/>
        </w:rPr>
      </w:pPr>
    </w:p>
    <w:p w:rsidR="00060E2F" w:rsidRDefault="00060E2F" w:rsidP="00164E6B">
      <w:pPr>
        <w:spacing w:line="360" w:lineRule="auto"/>
        <w:ind w:firstLine="709"/>
        <w:jc w:val="both"/>
      </w:pPr>
      <w:r w:rsidRPr="00060E2F">
        <w:t xml:space="preserve">No ultimo sábado (14/07) foi realizado na Central de Movimentos Populares de Tatuí o 1° ARRAIÁ DA </w:t>
      </w:r>
      <w:r>
        <w:t xml:space="preserve">PRÁXIS. </w:t>
      </w:r>
    </w:p>
    <w:p w:rsidR="00164E6B" w:rsidRPr="00060E2F" w:rsidRDefault="00060E2F" w:rsidP="00164E6B">
      <w:pPr>
        <w:spacing w:line="360" w:lineRule="auto"/>
        <w:ind w:firstLine="709"/>
        <w:jc w:val="both"/>
      </w:pPr>
      <w:r>
        <w:t>C</w:t>
      </w:r>
      <w:r w:rsidRPr="00060E2F">
        <w:t xml:space="preserve">om entrada gratuita o evento contou com </w:t>
      </w:r>
      <w:r>
        <w:t xml:space="preserve">diversas </w:t>
      </w:r>
      <w:r w:rsidRPr="00060E2F">
        <w:t>atrações musicais conduzidas por artistas locais, danças tradicionais, comidas e bebidas típicas da nossa região.</w:t>
      </w:r>
    </w:p>
    <w:p w:rsidR="00060E2F" w:rsidRPr="00060E2F" w:rsidRDefault="00060E2F" w:rsidP="00164E6B">
      <w:pPr>
        <w:spacing w:line="360" w:lineRule="auto"/>
        <w:ind w:firstLine="709"/>
        <w:jc w:val="both"/>
        <w:rPr>
          <w:iCs/>
        </w:rPr>
      </w:pPr>
      <w:r w:rsidRPr="00060E2F">
        <w:t>Além das festividades o evento contou com palestra do ex</w:t>
      </w:r>
      <w:r>
        <w:t xml:space="preserve"> </w:t>
      </w:r>
      <w:r w:rsidRPr="00060E2F">
        <w:t>-</w:t>
      </w:r>
      <w:r>
        <w:t xml:space="preserve"> </w:t>
      </w:r>
      <w:r w:rsidRPr="00060E2F">
        <w:t xml:space="preserve">Senador da República e atualmente Vereador do município de São Paulo, Eduardo Suplicy, sobre os princípios e a importância para a </w:t>
      </w:r>
      <w:r>
        <w:t>promoção da</w:t>
      </w:r>
      <w:r w:rsidR="00DC7AF1">
        <w:t xml:space="preserve"> igualdade</w:t>
      </w:r>
      <w:r w:rsidRPr="00060E2F">
        <w:t xml:space="preserve"> e justiça social com a Renda Básica de Cidadania.</w:t>
      </w:r>
    </w:p>
    <w:p w:rsidR="00060E2F" w:rsidRPr="00060E2F" w:rsidRDefault="00060E2F" w:rsidP="00164E6B">
      <w:pPr>
        <w:spacing w:line="360" w:lineRule="auto"/>
        <w:ind w:firstLine="709"/>
        <w:jc w:val="both"/>
        <w:rPr>
          <w:iCs/>
        </w:rPr>
      </w:pPr>
      <w:r>
        <w:rPr>
          <w:iCs/>
        </w:rPr>
        <w:t>Portanto pelas</w:t>
      </w:r>
      <w:r w:rsidRPr="00060E2F">
        <w:rPr>
          <w:iCs/>
        </w:rPr>
        <w:t xml:space="preserve"> razões acima expostas, encaminhamos esta singela homenagem.</w:t>
      </w:r>
    </w:p>
    <w:p w:rsidR="00060E2F" w:rsidRPr="00164E6B" w:rsidRDefault="00060E2F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060E2F">
        <w:rPr>
          <w:b/>
          <w:iCs/>
        </w:rPr>
        <w:t xml:space="preserve"> Rafael </w:t>
      </w:r>
      <w:proofErr w:type="spellStart"/>
      <w:r w:rsidR="00060E2F">
        <w:rPr>
          <w:b/>
          <w:iCs/>
        </w:rPr>
        <w:t>Orsi</w:t>
      </w:r>
      <w:proofErr w:type="spellEnd"/>
      <w:r w:rsidR="00060E2F">
        <w:rPr>
          <w:b/>
          <w:iCs/>
        </w:rPr>
        <w:t xml:space="preserve"> Filho”, 16 de julho</w:t>
      </w:r>
      <w:r w:rsidR="002F01BB">
        <w:rPr>
          <w:b/>
          <w:iCs/>
        </w:rPr>
        <w:t xml:space="preserve"> de </w:t>
      </w:r>
      <w:r w:rsidR="00060E2F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BF740E" w:rsidP="00164E6B">
      <w:pPr>
        <w:spacing w:line="360" w:lineRule="auto"/>
        <w:ind w:firstLine="709"/>
        <w:jc w:val="center"/>
        <w:rPr>
          <w:b/>
          <w:iCs/>
        </w:rPr>
      </w:pPr>
      <w:r w:rsidRPr="00BF740E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E3" w:rsidRDefault="001C44E3">
      <w:r>
        <w:separator/>
      </w:r>
    </w:p>
  </w:endnote>
  <w:endnote w:type="continuationSeparator" w:id="0">
    <w:p w:rsidR="001C44E3" w:rsidRDefault="001C4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E3" w:rsidRDefault="001C44E3">
      <w:r>
        <w:separator/>
      </w:r>
    </w:p>
  </w:footnote>
  <w:footnote w:type="continuationSeparator" w:id="0">
    <w:p w:rsidR="001C44E3" w:rsidRDefault="001C4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740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14dcf2c8b46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0E2F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4E3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6050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A0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63D1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40E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FB9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7AF1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638242-fdee-4c06-be07-3b4decfd8950.png" Id="R2aa388f4e0d64f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638242-fdee-4c06-be07-3b4decfd8950.png" Id="R0fd14dcf2c8b46d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5306-C21A-4CF6-B370-3FB6C8E1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2018-07-16T16:01:00Z</cp:lastPrinted>
  <dcterms:created xsi:type="dcterms:W3CDTF">2018-07-16T16:02:00Z</dcterms:created>
  <dcterms:modified xsi:type="dcterms:W3CDTF">2018-07-16T16:02:00Z</dcterms:modified>
</cp:coreProperties>
</file>