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implantação de </w:t>
      </w:r>
      <w:r w:rsidR="00D4465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placas orientando os </w:t>
      </w:r>
      <w:r w:rsidR="005305CA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motoristas, </w:t>
      </w:r>
      <w:r w:rsidR="007F3BD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e até mesmo pedestres, de áreas que possam ser perigosas em dias de chuva, devido </w:t>
      </w:r>
      <w:r w:rsidR="005305CA">
        <w:rPr>
          <w:rFonts w:ascii="Arial" w:hAnsi="Arial" w:cs="Arial"/>
          <w:color w:val="222222"/>
          <w:sz w:val="25"/>
          <w:szCs w:val="25"/>
          <w:shd w:val="clear" w:color="auto" w:fill="FFFFFF"/>
        </w:rPr>
        <w:t>à</w:t>
      </w:r>
      <w:r w:rsidR="007F3BD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reincidência de alagamentos.</w:t>
      </w:r>
    </w:p>
    <w:p w:rsidR="005305CA" w:rsidRDefault="005305CA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tal implantação </w:t>
      </w:r>
      <w:r w:rsidR="0080174E">
        <w:rPr>
          <w:rFonts w:ascii="Arial" w:hAnsi="Arial" w:cs="Arial"/>
          <w:color w:val="222222"/>
          <w:sz w:val="25"/>
          <w:szCs w:val="25"/>
          <w:shd w:val="clear" w:color="auto" w:fill="FFFFFF"/>
        </w:rPr>
        <w:t>de</w:t>
      </w:r>
      <w:r w:rsidR="00761B92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placas de aviso </w:t>
      </w:r>
      <w:r w:rsidR="005305CA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de sobre a condição de </w:t>
      </w:r>
      <w:r w:rsidR="00A902E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alagamentos devido </w:t>
      </w:r>
      <w:proofErr w:type="gramStart"/>
      <w:r w:rsidR="00A902E7">
        <w:rPr>
          <w:rFonts w:ascii="Arial" w:hAnsi="Arial" w:cs="Arial"/>
          <w:color w:val="222222"/>
          <w:sz w:val="25"/>
          <w:szCs w:val="25"/>
          <w:shd w:val="clear" w:color="auto" w:fill="FFFFFF"/>
        </w:rPr>
        <w:t>a</w:t>
      </w:r>
      <w:proofErr w:type="gramEnd"/>
      <w:r w:rsidR="00A902E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insuficiência do sistema de escoamento de águas das chuvas.</w:t>
      </w:r>
    </w:p>
    <w:p w:rsidR="007A58D0" w:rsidRDefault="007A58D0" w:rsidP="007A58D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A902E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de </w:t>
      </w:r>
      <w:r w:rsidR="00A902E7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A902E7" w:rsidRDefault="00A902E7" w:rsidP="00A95925">
      <w:pPr>
        <w:jc w:val="both"/>
        <w:rPr>
          <w:rFonts w:ascii="Bookman Old Style" w:hAnsi="Bookman Old Style"/>
          <w:bCs/>
        </w:rPr>
      </w:pPr>
    </w:p>
    <w:p w:rsidR="00A902E7" w:rsidRDefault="00A902E7" w:rsidP="00A95925">
      <w:pPr>
        <w:jc w:val="both"/>
        <w:rPr>
          <w:rFonts w:ascii="Bookman Old Style" w:hAnsi="Bookman Old Style"/>
          <w:bCs/>
        </w:rPr>
      </w:pPr>
    </w:p>
    <w:p w:rsidR="007A58D0" w:rsidRDefault="00A902E7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3305175" cy="72958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7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418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6d7a14060d48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4184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05CA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1B92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3BDC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02E7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4656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307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C7144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495122a-6a46-410f-8f79-e6827c2295b8.png" Id="R1ede01916c1a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495122a-6a46-410f-8f79-e6827c2295b8.png" Id="Rb26d7a14060d48d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8762-C299-41F6-BC19-7D6637CA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85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2018-08-23T20:32:00Z</cp:lastPrinted>
  <dcterms:created xsi:type="dcterms:W3CDTF">2018-08-23T20:32:00Z</dcterms:created>
  <dcterms:modified xsi:type="dcterms:W3CDTF">2018-08-23T20:32:00Z</dcterms:modified>
</cp:coreProperties>
</file>